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A5FEBC" w14:textId="01DC71BD" w:rsidR="00240197" w:rsidRDefault="00D0038A">
      <w:r>
        <w:rPr>
          <w:noProof/>
        </w:rPr>
        <mc:AlternateContent>
          <mc:Choice Requires="wps">
            <w:drawing>
              <wp:anchor distT="0" distB="0" distL="114300" distR="114300" simplePos="0" relativeHeight="251665432" behindDoc="0" locked="0" layoutInCell="1" allowOverlap="1" wp14:anchorId="282A3EA7" wp14:editId="3991268D">
                <wp:simplePos x="0" y="0"/>
                <wp:positionH relativeFrom="page">
                  <wp:posOffset>665480</wp:posOffset>
                </wp:positionH>
                <wp:positionV relativeFrom="page">
                  <wp:posOffset>4737100</wp:posOffset>
                </wp:positionV>
                <wp:extent cx="2023110" cy="2760980"/>
                <wp:effectExtent l="0" t="0" r="0" b="7620"/>
                <wp:wrapThrough wrapText="bothSides">
                  <wp:wrapPolygon edited="0">
                    <wp:start x="271" y="0"/>
                    <wp:lineTo x="271" y="21461"/>
                    <wp:lineTo x="21153" y="21461"/>
                    <wp:lineTo x="21153" y="0"/>
                    <wp:lineTo x="271" y="0"/>
                  </wp:wrapPolygon>
                </wp:wrapThrough>
                <wp:docPr id="37" name="Text Box 37"/>
                <wp:cNvGraphicFramePr/>
                <a:graphic xmlns:a="http://schemas.openxmlformats.org/drawingml/2006/main">
                  <a:graphicData uri="http://schemas.microsoft.com/office/word/2010/wordprocessingShape">
                    <wps:wsp>
                      <wps:cNvSpPr txBox="1"/>
                      <wps:spPr>
                        <a:xfrm>
                          <a:off x="0" y="0"/>
                          <a:ext cx="2023110" cy="276098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7BF4B59" w14:textId="77777777" w:rsidR="0010481C" w:rsidRPr="00D0038A" w:rsidRDefault="0010481C" w:rsidP="00D0038A">
                            <w:pPr>
                              <w:jc w:val="center"/>
                            </w:pPr>
                            <w:r w:rsidRPr="00D0038A">
                              <w:t>We also participate in a number of walks throughout the semester. We always do the Breast Cancer Walk, Relay for Life, a suicide prevention walk and a variety of others. We are always raising money to support local charities and making donations to those in need.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7" o:spid="_x0000_s1026" type="#_x0000_t202" style="position:absolute;margin-left:52.4pt;margin-top:373pt;width:159.3pt;height:217.4pt;z-index:251665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J7mdMCAAAZBgAADgAAAGRycy9lMm9Eb2MueG1srFRLb9swDL4P2H8QdE/9aNo0Rp3CTZFhQLEW&#10;a4eeFVlKjOk1SUmcDfvvo2Q7Tbsd1mEXmyI/UeTHx+VVKwXaMusarUqcnaQYMUV13ahVib88LkYX&#10;GDlPVE2EVqzEe+bw1ez9u8udKViu11rUzCJwolyxMyVee2+KJHF0zSRxJ9owBUaurSQejnaV1Jbs&#10;wLsUSZ6m58lO29pYTZlzoL3pjHgW/XPOqL/j3DGPRIkhNh+/Nn6X4ZvMLkmxssSsG9qHQf4hCkka&#10;BY8eXN0QT9DGNr+5kg212mnuT6iWiea8oSzmANlk6atsHtbEsJgLkOPMgSb3/9zST9t7i5q6xKcT&#10;jBSRUKNH1np0rVsEKuBnZ1wBsAcDQN+CHuo86B0oQ9ottzL8ISEEdmB6f2A3eKOgzNP8NMvARMGW&#10;T87T6UXkP3m+bqzzH5iWKAgltlC+yCrZ3joPoQB0gITXlF40QsQSCvVCAcBOw2IPdLdJAaGAGJAh&#10;qFifH/OzSV5Nzqaj8+osG42z9GJUVWk+ullUaZWOF/Pp+PonRCFJNi520CkG+ixQBEwsBFn1VQnm&#10;vyuLJPRFE2dZEtsHbQk0aaQWwocHYr5DyEkoQ0d3lPxesJCIUJ8ZhwJG1oMijg6bC9v5I5Qy5Qev&#10;ER1QHIh7y8UeH6mLlL7lclcEuBFf1sofLstGaRtL/Crs+usQMu/wQMZR3kH07bLt23Op6z10p9Xd&#10;fDtDFw100C1x/p5YGGjoOlhS/g4+XOhdiXUvYbTW9vuf9AEPBQUrRqHsJXbfNsQyjMRHBRM4zcbj&#10;sFHiYQxNBAd7bFkeW9RGznUsL4LoohjwXgwit1o+wS6rwqtgIorC2yX2gzj33dqCXUhZVUUQ7BBD&#10;/K16MDR0TqA3zMdj+0Ss6YfIQwd90sMqIcWrWeqw4abS1cZr3sRBCwR3rPbEw/6J/djvyrDgjs8R&#10;9bzRZ78AAAD//wMAUEsDBBQABgAIAAAAIQAq9d573wAAAAwBAAAPAAAAZHJzL2Rvd25yZXYueG1s&#10;TI/BTsMwEETvSPyDtUjcqN0StVaIUwECTkWFlgNHN94mEfE6it0m/D3LCY6jGc28KdaT78QZh9gG&#10;MjCfKRBIVXAt1QY+9s83GkRMlpztAqGBb4ywLi8vCpu7MNI7nnepFlxCMbcGmpT6XMpYNehtnIUe&#10;ib1jGLxNLIdausGOXO47uVBqKb1tiRca2+Njg9XX7uQN4Gby+1e9ekrbh+OL+tRv48bVxlxfTfd3&#10;IBJO6S8Mv/iMDiUzHcKJXBQda5UxejKwypZ8ihPZ4jYDcWBrrpUGWRby/4nyBwAA//8DAFBLAQIt&#10;ABQABgAIAAAAIQDkmcPA+wAAAOEBAAATAAAAAAAAAAAAAAAAAAAAAABbQ29udGVudF9UeXBlc10u&#10;eG1sUEsBAi0AFAAGAAgAAAAhACOyauHXAAAAlAEAAAsAAAAAAAAAAAAAAAAALAEAAF9yZWxzLy5y&#10;ZWxzUEsBAi0AFAAGAAgAAAAhACjCe5nTAgAAGQYAAA4AAAAAAAAAAAAAAAAALAIAAGRycy9lMm9E&#10;b2MueG1sUEsBAi0AFAAGAAgAAAAhACr13nvfAAAADAEAAA8AAAAAAAAAAAAAAAAAKwUAAGRycy9k&#10;b3ducmV2LnhtbFBLBQYAAAAABAAEAPMAAAA3BgAAAAA=&#10;" mv:complextextbox="1" filled="f" stroked="f">
                <v:textbox>
                  <w:txbxContent>
                    <w:p w14:paraId="67BF4B59" w14:textId="77777777" w:rsidR="0010481C" w:rsidRPr="00D0038A" w:rsidRDefault="0010481C" w:rsidP="00D0038A">
                      <w:pPr>
                        <w:jc w:val="center"/>
                      </w:pPr>
                      <w:r w:rsidRPr="00D0038A">
                        <w:t>We also participate in a number of walks throughout the semester. We always do the Breast Cancer Walk, Relay for Life, a suicide prevention walk and a variety of others. We are always raising money to support local charities and making donations to those in need.</w:t>
                      </w:r>
                    </w:p>
                  </w:txbxContent>
                </v:textbox>
                <w10:wrap type="through" anchorx="page" anchory="page"/>
              </v:shape>
            </w:pict>
          </mc:Fallback>
        </mc:AlternateContent>
      </w:r>
      <w:r>
        <w:rPr>
          <w:noProof/>
        </w:rPr>
        <mc:AlternateContent>
          <mc:Choice Requires="wps">
            <w:drawing>
              <wp:anchor distT="0" distB="0" distL="114300" distR="114300" simplePos="0" relativeHeight="251664408" behindDoc="0" locked="0" layoutInCell="1" allowOverlap="1" wp14:anchorId="0CDAB70A" wp14:editId="3DACABDC">
                <wp:simplePos x="0" y="0"/>
                <wp:positionH relativeFrom="page">
                  <wp:posOffset>567690</wp:posOffset>
                </wp:positionH>
                <wp:positionV relativeFrom="page">
                  <wp:posOffset>3113405</wp:posOffset>
                </wp:positionV>
                <wp:extent cx="2245360" cy="2781300"/>
                <wp:effectExtent l="0" t="0" r="0" b="12700"/>
                <wp:wrapThrough wrapText="bothSides">
                  <wp:wrapPolygon edited="0">
                    <wp:start x="244" y="0"/>
                    <wp:lineTo x="244" y="21501"/>
                    <wp:lineTo x="21014" y="21501"/>
                    <wp:lineTo x="21014" y="0"/>
                    <wp:lineTo x="244" y="0"/>
                  </wp:wrapPolygon>
                </wp:wrapThrough>
                <wp:docPr id="36" name="Text Box 36"/>
                <wp:cNvGraphicFramePr/>
                <a:graphic xmlns:a="http://schemas.openxmlformats.org/drawingml/2006/main">
                  <a:graphicData uri="http://schemas.microsoft.com/office/word/2010/wordprocessingShape">
                    <wps:wsp>
                      <wps:cNvSpPr txBox="1"/>
                      <wps:spPr>
                        <a:xfrm>
                          <a:off x="0" y="0"/>
                          <a:ext cx="2245360" cy="27813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D3BE626" w14:textId="77777777" w:rsidR="0010481C" w:rsidRPr="00D0038A" w:rsidRDefault="0010481C" w:rsidP="00D0038A">
                            <w:pPr>
                              <w:jc w:val="center"/>
                            </w:pPr>
                            <w:r w:rsidRPr="00D0038A">
                              <w:t xml:space="preserve">We have four philanthropies </w:t>
                            </w:r>
                            <w:r>
                              <w:br/>
                            </w:r>
                            <w:r w:rsidRPr="00D0038A">
                              <w:t>that we work with!</w:t>
                            </w:r>
                          </w:p>
                          <w:p w14:paraId="7DF94B65" w14:textId="77777777" w:rsidR="0010481C" w:rsidRPr="00B22C7B" w:rsidRDefault="0010481C" w:rsidP="00B22C7B">
                            <w:pPr>
                              <w:pStyle w:val="ListParagraph"/>
                              <w:numPr>
                                <w:ilvl w:val="0"/>
                                <w:numId w:val="1"/>
                              </w:numPr>
                              <w:rPr>
                                <w:sz w:val="28"/>
                                <w:szCs w:val="28"/>
                              </w:rPr>
                            </w:pPr>
                            <w:r w:rsidRPr="00B22C7B">
                              <w:rPr>
                                <w:sz w:val="28"/>
                                <w:szCs w:val="28"/>
                              </w:rPr>
                              <w:t>ASA foundation</w:t>
                            </w:r>
                          </w:p>
                          <w:p w14:paraId="5FCE4AD0" w14:textId="77777777" w:rsidR="0010481C" w:rsidRPr="00B22C7B" w:rsidRDefault="0010481C" w:rsidP="00B22C7B">
                            <w:pPr>
                              <w:pStyle w:val="ListParagraph"/>
                              <w:numPr>
                                <w:ilvl w:val="0"/>
                                <w:numId w:val="1"/>
                              </w:numPr>
                              <w:rPr>
                                <w:sz w:val="28"/>
                                <w:szCs w:val="28"/>
                              </w:rPr>
                            </w:pPr>
                            <w:r w:rsidRPr="00B22C7B">
                              <w:rPr>
                                <w:sz w:val="28"/>
                                <w:szCs w:val="28"/>
                              </w:rPr>
                              <w:t>Girls on the run</w:t>
                            </w:r>
                          </w:p>
                          <w:p w14:paraId="081907C6" w14:textId="77777777" w:rsidR="0010481C" w:rsidRPr="00B22C7B" w:rsidRDefault="0010481C" w:rsidP="00B22C7B">
                            <w:pPr>
                              <w:pStyle w:val="ListParagraph"/>
                              <w:numPr>
                                <w:ilvl w:val="0"/>
                                <w:numId w:val="1"/>
                              </w:numPr>
                              <w:rPr>
                                <w:sz w:val="28"/>
                                <w:szCs w:val="28"/>
                              </w:rPr>
                            </w:pPr>
                            <w:r w:rsidRPr="00B22C7B">
                              <w:rPr>
                                <w:sz w:val="28"/>
                                <w:szCs w:val="28"/>
                              </w:rPr>
                              <w:t>S June Smith Center</w:t>
                            </w:r>
                          </w:p>
                          <w:p w14:paraId="434BF439" w14:textId="77777777" w:rsidR="0010481C" w:rsidRPr="00B22C7B" w:rsidRDefault="0010481C" w:rsidP="00B22C7B">
                            <w:pPr>
                              <w:pStyle w:val="ListParagraph"/>
                              <w:numPr>
                                <w:ilvl w:val="0"/>
                                <w:numId w:val="1"/>
                              </w:numPr>
                              <w:rPr>
                                <w:sz w:val="28"/>
                                <w:szCs w:val="28"/>
                              </w:rPr>
                            </w:pPr>
                            <w:r w:rsidRPr="00B22C7B">
                              <w:rPr>
                                <w:sz w:val="28"/>
                                <w:szCs w:val="28"/>
                              </w:rPr>
                              <w:t xml:space="preserve">Special Olympics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6" o:spid="_x0000_s1027" type="#_x0000_t202" style="position:absolute;margin-left:44.7pt;margin-top:245.15pt;width:176.8pt;height:219pt;z-index:2516644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VcVtYCAAAgBgAADgAAAGRycy9lMm9Eb2MueG1srFRLb9swDL4P2H8QdE9tp07aGnUKN0WGAcVa&#10;rB16VmQpMabXJCVxNuy/j5LtNO12WIddbIr8RJEfH5dXrRRoy6xrtCpxdpJixBTVdaNWJf7yuBid&#10;Y+Q8UTURWrES75nDV7P37y53pmBjvdaiZhaBE+WKnSnx2ntTJImjayaJO9GGKTBybSXxcLSrpLZk&#10;B96lSMZpOk122tbGasqcA+1NZ8Sz6J9zRv0d5455JEoMsfn4tfG7DN9kdkmKlSVm3dA+DPIPUUjS&#10;KHj04OqGeII2tvnNlWyo1U5zf0K1TDTnDWUxB8gmS19l87AmhsVcgBxnDjS5/+eWftreW9TUJT6d&#10;YqSIhBo9staja90iUAE/O+MKgD0YAPoW9FDnQe9AGdJuuZXhDwkhsAPT+wO7wRsF5XicT06nYKJg&#10;G5+dZ6dp5D95vm6s8x+YligIJbZQvsgq2d46D6EAdICE15ReNELEEgr1QgHATsNiD3S3SQGhgBiQ&#10;IahYnx/zydm4OptcjKbVJBvlWXo+qqp0PLpZVGmV5ov5RX79E6KQJMuLHXSKgT4LFAETC0FWfVWC&#10;+e/KIgl90cRZlsT2QVsCTRqphfDhgZjvEHISytDRHSW/FywkItRnxqGAkfWgiKPD5sJ2/gilTPnB&#10;a0QHFAfi3nKxx0fqIqVvudwVAW7El7Xyh8uyUdrGEr8Ku/46hMw7PJBxlHcQfbtsY+ceunGp6z00&#10;qdXdmDtDFw000i1x/p5YmGtoPthV/g4+XOhdiXUvYbTW9vuf9AEPdQUrRqH6JXbfNsQyjMRHBYN4&#10;keV5WCzxkEMvwcEeW5bHFrWRcx2rjCC6KAa8F4PIrZZPsNKq8CqYiKLwdon9IM59t71gJVJWVREE&#10;q8QQf6seDA0NFFgOY/LYPhFr+lny0Eif9LBRSPFqpDpsuKl0tfGaN3HeAs8dqz3/sIZiW/YrM+y5&#10;43NEPS/22S8AAAD//wMAUEsDBBQABgAIAAAAIQCiDcHN4AAAAAoBAAAPAAAAZHJzL2Rvd25yZXYu&#10;eG1sTI/BTsMwEETvSPyDtUjcqEMTgRPiVICAUyug5cDRjbdJRLyOYrcJf89yguNqn2belKvZ9eKE&#10;Y+g8abheJCCQam87ajR87J6vFIgQDVnTe0IN3xhgVZ2flaawfqJ3PG1jIziEQmE0tDEOhZShbtGZ&#10;sPADEv8OfnQm8jk20o5m4nDXy2WS3EhnOuKG1gz42GL9tT06Dbie3W6jbp/i68PhJflUb9PaNlpf&#10;Xsz3dyAizvEPhl99VoeKnfb+SDaIXoPKMyY1ZHmSgmAgy1Iet9eQL1UKsirl/wnVDwAAAP//AwBQ&#10;SwECLQAUAAYACAAAACEA5JnDwPsAAADhAQAAEwAAAAAAAAAAAAAAAAAAAAAAW0NvbnRlbnRfVHlw&#10;ZXNdLnhtbFBLAQItABQABgAIAAAAIQAjsmrh1wAAAJQBAAALAAAAAAAAAAAAAAAAACwBAABfcmVs&#10;cy8ucmVsc1BLAQItABQABgAIAAAAIQAMNVxW1gIAACAGAAAOAAAAAAAAAAAAAAAAACwCAABkcnMv&#10;ZTJvRG9jLnhtbFBLAQItABQABgAIAAAAIQCiDcHN4AAAAAoBAAAPAAAAAAAAAAAAAAAAAC4FAABk&#10;cnMvZG93bnJldi54bWxQSwUGAAAAAAQABADzAAAAOwYAAAAA&#10;" mv:complextextbox="1" filled="f" stroked="f">
                <v:textbox>
                  <w:txbxContent>
                    <w:p w14:paraId="7D3BE626" w14:textId="77777777" w:rsidR="0010481C" w:rsidRPr="00D0038A" w:rsidRDefault="0010481C" w:rsidP="00D0038A">
                      <w:pPr>
                        <w:jc w:val="center"/>
                      </w:pPr>
                      <w:r w:rsidRPr="00D0038A">
                        <w:t xml:space="preserve">We have four philanthropies </w:t>
                      </w:r>
                      <w:r>
                        <w:br/>
                      </w:r>
                      <w:r w:rsidRPr="00D0038A">
                        <w:t>that we work with!</w:t>
                      </w:r>
                    </w:p>
                    <w:p w14:paraId="7DF94B65" w14:textId="77777777" w:rsidR="0010481C" w:rsidRPr="00B22C7B" w:rsidRDefault="0010481C" w:rsidP="00B22C7B">
                      <w:pPr>
                        <w:pStyle w:val="ListParagraph"/>
                        <w:numPr>
                          <w:ilvl w:val="0"/>
                          <w:numId w:val="1"/>
                        </w:numPr>
                        <w:rPr>
                          <w:sz w:val="28"/>
                          <w:szCs w:val="28"/>
                        </w:rPr>
                      </w:pPr>
                      <w:r w:rsidRPr="00B22C7B">
                        <w:rPr>
                          <w:sz w:val="28"/>
                          <w:szCs w:val="28"/>
                        </w:rPr>
                        <w:t>ASA foundation</w:t>
                      </w:r>
                    </w:p>
                    <w:p w14:paraId="5FCE4AD0" w14:textId="77777777" w:rsidR="0010481C" w:rsidRPr="00B22C7B" w:rsidRDefault="0010481C" w:rsidP="00B22C7B">
                      <w:pPr>
                        <w:pStyle w:val="ListParagraph"/>
                        <w:numPr>
                          <w:ilvl w:val="0"/>
                          <w:numId w:val="1"/>
                        </w:numPr>
                        <w:rPr>
                          <w:sz w:val="28"/>
                          <w:szCs w:val="28"/>
                        </w:rPr>
                      </w:pPr>
                      <w:r w:rsidRPr="00B22C7B">
                        <w:rPr>
                          <w:sz w:val="28"/>
                          <w:szCs w:val="28"/>
                        </w:rPr>
                        <w:t>Girls on the run</w:t>
                      </w:r>
                    </w:p>
                    <w:p w14:paraId="081907C6" w14:textId="77777777" w:rsidR="0010481C" w:rsidRPr="00B22C7B" w:rsidRDefault="0010481C" w:rsidP="00B22C7B">
                      <w:pPr>
                        <w:pStyle w:val="ListParagraph"/>
                        <w:numPr>
                          <w:ilvl w:val="0"/>
                          <w:numId w:val="1"/>
                        </w:numPr>
                        <w:rPr>
                          <w:sz w:val="28"/>
                          <w:szCs w:val="28"/>
                        </w:rPr>
                      </w:pPr>
                      <w:r w:rsidRPr="00B22C7B">
                        <w:rPr>
                          <w:sz w:val="28"/>
                          <w:szCs w:val="28"/>
                        </w:rPr>
                        <w:t>S June Smith Center</w:t>
                      </w:r>
                    </w:p>
                    <w:p w14:paraId="434BF439" w14:textId="77777777" w:rsidR="0010481C" w:rsidRPr="00B22C7B" w:rsidRDefault="0010481C" w:rsidP="00B22C7B">
                      <w:pPr>
                        <w:pStyle w:val="ListParagraph"/>
                        <w:numPr>
                          <w:ilvl w:val="0"/>
                          <w:numId w:val="1"/>
                        </w:numPr>
                        <w:rPr>
                          <w:sz w:val="28"/>
                          <w:szCs w:val="28"/>
                        </w:rPr>
                      </w:pPr>
                      <w:r w:rsidRPr="00B22C7B">
                        <w:rPr>
                          <w:sz w:val="28"/>
                          <w:szCs w:val="28"/>
                        </w:rPr>
                        <w:t xml:space="preserve">Special Olympics </w:t>
                      </w:r>
                    </w:p>
                  </w:txbxContent>
                </v:textbox>
                <w10:wrap type="through" anchorx="page" anchory="page"/>
              </v:shape>
            </w:pict>
          </mc:Fallback>
        </mc:AlternateContent>
      </w:r>
      <w:r>
        <w:rPr>
          <w:noProof/>
        </w:rPr>
        <w:drawing>
          <wp:anchor distT="0" distB="0" distL="114300" distR="114300" simplePos="0" relativeHeight="251670552" behindDoc="0" locked="0" layoutInCell="1" allowOverlap="1" wp14:anchorId="2449FDBA" wp14:editId="45978423">
            <wp:simplePos x="0" y="0"/>
            <wp:positionH relativeFrom="page">
              <wp:posOffset>4008755</wp:posOffset>
            </wp:positionH>
            <wp:positionV relativeFrom="page">
              <wp:posOffset>5766435</wp:posOffset>
            </wp:positionV>
            <wp:extent cx="2047875" cy="1358265"/>
            <wp:effectExtent l="0" t="0" r="9525" b="0"/>
            <wp:wrapThrough wrapText="bothSides">
              <wp:wrapPolygon edited="0">
                <wp:start x="0" y="0"/>
                <wp:lineTo x="0" y="21004"/>
                <wp:lineTo x="21433" y="21004"/>
                <wp:lineTo x="21433" y="0"/>
                <wp:lineTo x="0" y="0"/>
              </wp:wrapPolygon>
            </wp:wrapThrough>
            <wp:docPr id="5" name="Picture 5" descr="Macintosh HD:Users:Brianna:Desktop:10710518_10204846772552919_400861386280310463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rianna:Desktop:10710518_10204846772552919_4008613862803104633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1358265"/>
                    </a:xfrm>
                    <a:prstGeom prst="rect">
                      <a:avLst/>
                    </a:prstGeom>
                    <a:noFill/>
                    <a:ln>
                      <a:noFill/>
                    </a:ln>
                  </pic:spPr>
                </pic:pic>
              </a:graphicData>
            </a:graphic>
            <wp14:sizeRelH relativeFrom="page">
              <wp14:pctWidth>0</wp14:pctWidth>
            </wp14:sizeRelH>
            <wp14:sizeRelV relativeFrom="page">
              <wp14:pctHeight>0</wp14:pctHeight>
            </wp14:sizeRelV>
          </wp:anchor>
        </w:drawing>
      </w:r>
      <w:r w:rsidR="00A64376">
        <w:rPr>
          <w:noProof/>
        </w:rPr>
        <mc:AlternateContent>
          <mc:Choice Requires="wps">
            <w:drawing>
              <wp:anchor distT="0" distB="0" distL="114300" distR="114300" simplePos="0" relativeHeight="251658258" behindDoc="0" locked="0" layoutInCell="1" allowOverlap="1" wp14:anchorId="60B51C10" wp14:editId="1F027A7D">
                <wp:simplePos x="0" y="0"/>
                <wp:positionH relativeFrom="page">
                  <wp:posOffset>4010025</wp:posOffset>
                </wp:positionH>
                <wp:positionV relativeFrom="page">
                  <wp:posOffset>2312035</wp:posOffset>
                </wp:positionV>
                <wp:extent cx="2070100" cy="3197860"/>
                <wp:effectExtent l="0" t="0" r="0" b="2540"/>
                <wp:wrapThrough wrapText="bothSides">
                  <wp:wrapPolygon edited="0">
                    <wp:start x="265" y="0"/>
                    <wp:lineTo x="265" y="21446"/>
                    <wp:lineTo x="20937" y="21446"/>
                    <wp:lineTo x="20937" y="0"/>
                    <wp:lineTo x="265" y="0"/>
                  </wp:wrapPolygon>
                </wp:wrapThrough>
                <wp:docPr id="3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3197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121E9036" w14:textId="77777777" w:rsidR="0010481C" w:rsidRPr="00A64376" w:rsidRDefault="0010481C" w:rsidP="00240197">
                            <w:pPr>
                              <w:pStyle w:val="BodyText2"/>
                              <w:rPr>
                                <w:color w:val="C00202" w:themeColor="accent2" w:themeTint="BF"/>
                                <w:sz w:val="52"/>
                                <w:szCs w:val="52"/>
                              </w:rPr>
                            </w:pPr>
                            <w:r w:rsidRPr="00A64376">
                              <w:rPr>
                                <w:color w:val="C00202" w:themeColor="accent2" w:themeTint="BF"/>
                                <w:sz w:val="52"/>
                                <w:szCs w:val="52"/>
                              </w:rPr>
                              <w:t>I wear my letters on my front because my sisters have my back!</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margin-left:315.75pt;margin-top:182.05pt;width:163pt;height:251.8pt;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4o2WCoDAAD/BgAADgAAAGRycy9lMm9Eb2MueG1srFXbjqQ2EH2PlH+w/M6AGTc3DbOiYYgiTS7S&#10;bj7ADaaxAjaxPUNPovx7yma655aHVbI8IF+rTp2qOr75dJon9Mi1EUqWmFxFGHHZqV7IY4l/+9IG&#10;GUbGMtmzSUle4idu8Kfb77+7WZeCx2pUU881AiPSFOtS4tHapQhD0418ZuZKLVzC5qD0zCxM9THs&#10;NVvB+jyFcRQl4ap0v2jVcWNgtdk28a23Pwy8s78Mg+EWTSUGbNb/tf8f3D+8vWHFUbNlFN0zDPYf&#10;UMxMSHB6MdUwy9CDFh9MzaLTyqjBXnVqDtUwiI77GCAaEr2L5vPIFu5jAXLMcqHJfDuz3c+Pv2ok&#10;+hJfE4wkmyFHX/jJor06oThx/KyLKeDY5wUO2hOsQ559rGa5V93vBklVj0weeaW1WkfOesBH3M3w&#10;1dXNjnFGDutPqgc/7MEqb+g06NmRB3QgsA55errkxmHpYDGOUiAItjrYuyZ5miU+eyErztcXbewP&#10;XM3IDUqsIfnePHu8N9bBYcX5iPMmVSumyRfAJN8swMFtBZzDVbfnYPh8/pVH+V12l9GAxsldQKO+&#10;D6q2pkHSknTXXDd13ZC/nV9Ci1H0PZfOzbm2CP263D1X+VYVl+oyahK9M+cgGX081JNGjwxqu/Wf&#10;Jx12Xo6Fb2F4EiCWdyGRmEb7OA/aJEsDOtBdkKdRFkQk3+dJRHPatG9DuheS//+Q0FrifBfvtmp6&#10;Af0utsh/H2NjxSwsqMck5hJnl0OscDV4J3ufWsvEtI1fUeHg/zsVbVXFCWQxaLIcqDjwOMjaiAb7&#10;iu5InaYtaVJHxex4XSbW8U3C2okdnwlxW1+X5Jl1b+SMkNCneqvVD2mqd2lcpbs8SKodCSiBDFVV&#10;FAdNW0VVRNs6p/sLthU0bQFFdM0MPftN8W0lt7W4b40zl75ZfNe7Rt9a3p4OJy8w8VlMDqp/AhnQ&#10;CpoUGhpeDxiMSv+JkUNdYvPHA9Mco+lHCVKSE0qddPsJDPTr1cN5lckOTJTYYrQNa7vJ/MOixXEE&#10;D5toSVWB7AzCC4LTpw0NROAmoLI+lucXwcn467k/9fJu3f4DAAD//wMAUEsDBBQABgAIAAAAIQDZ&#10;n78N4gAAAAsBAAAPAAAAZHJzL2Rvd25yZXYueG1sTI/BTsMwDIbvSLxDZCRuLC1j7dY1nSqkHpBA&#10;GgNxTpusrUictsm2wtNjTnC0/en39+e72Rp21pPvHQqIFxEwjY1TPbYC3t+quzUwHyQqaRxqAV/a&#10;w664vsplptwFX/X5EFpGIegzKaALYcg4902nrfQLN2ik29FNVgYap5arSV4o3Bp+H0UJt7JH+tDJ&#10;QT92uvk8nKyAl309fj9F3poyVFVa7sfn48coxO3NXG6BBT2HPxh+9UkdCnKq3QmVZ0ZAsoxXhApY&#10;Jg8xMCI2q5Q2tYB1kqbAi5z/71D8AAAA//8DAFBLAQItABQABgAIAAAAIQDkmcPA+wAAAOEBAAAT&#10;AAAAAAAAAAAAAAAAAAAAAABbQ29udGVudF9UeXBlc10ueG1sUEsBAi0AFAAGAAgAAAAhACOyauHX&#10;AAAAlAEAAAsAAAAAAAAAAAAAAAAALAEAAF9yZWxzLy5yZWxzUEsBAi0AFAAGAAgAAAAhABuKNlgq&#10;AwAA/wYAAA4AAAAAAAAAAAAAAAAALAIAAGRycy9lMm9Eb2MueG1sUEsBAi0AFAAGAAgAAAAhANmf&#10;vw3iAAAACwEAAA8AAAAAAAAAAAAAAAAAggUAAGRycy9kb3ducmV2LnhtbFBLBQYAAAAABAAEAPMA&#10;AACRBgAAAAA=&#10;" mv:complextextbox="1" filled="f" stroked="f">
                <v:textbox inset=",0,,0">
                  <w:txbxContent>
                    <w:p w14:paraId="121E9036" w14:textId="77777777" w:rsidR="0010481C" w:rsidRPr="00A64376" w:rsidRDefault="0010481C" w:rsidP="00240197">
                      <w:pPr>
                        <w:pStyle w:val="BodyText2"/>
                        <w:rPr>
                          <w:color w:val="C00202" w:themeColor="accent2" w:themeTint="BF"/>
                          <w:sz w:val="52"/>
                          <w:szCs w:val="52"/>
                        </w:rPr>
                      </w:pPr>
                      <w:r w:rsidRPr="00A64376">
                        <w:rPr>
                          <w:color w:val="C00202" w:themeColor="accent2" w:themeTint="BF"/>
                          <w:sz w:val="52"/>
                          <w:szCs w:val="52"/>
                        </w:rPr>
                        <w:t>I wear my letters on my front because my sisters have my back!</w:t>
                      </w:r>
                    </w:p>
                  </w:txbxContent>
                </v:textbox>
                <w10:wrap type="through" anchorx="page" anchory="page"/>
              </v:shape>
            </w:pict>
          </mc:Fallback>
        </mc:AlternateContent>
      </w:r>
      <w:r w:rsidR="00A64376">
        <w:rPr>
          <w:noProof/>
        </w:rPr>
        <w:drawing>
          <wp:anchor distT="0" distB="0" distL="114300" distR="114300" simplePos="0" relativeHeight="251663384" behindDoc="0" locked="0" layoutInCell="1" allowOverlap="1" wp14:anchorId="3D21DDBC" wp14:editId="57444458">
            <wp:simplePos x="0" y="0"/>
            <wp:positionH relativeFrom="page">
              <wp:posOffset>3996055</wp:posOffset>
            </wp:positionH>
            <wp:positionV relativeFrom="page">
              <wp:posOffset>640080</wp:posOffset>
            </wp:positionV>
            <wp:extent cx="2066290" cy="1362710"/>
            <wp:effectExtent l="0" t="0" r="0" b="8890"/>
            <wp:wrapThrough wrapText="bothSides">
              <wp:wrapPolygon edited="0">
                <wp:start x="0" y="0"/>
                <wp:lineTo x="0" y="21338"/>
                <wp:lineTo x="21242" y="21338"/>
                <wp:lineTo x="21242" y="0"/>
                <wp:lineTo x="0" y="0"/>
              </wp:wrapPolygon>
            </wp:wrapThrough>
            <wp:docPr id="35" name="Picture 35" descr="Macintosh HD:Users:Brianna:Desktop:10397817_10204671986863386_304242268924257903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rianna:Desktop:10397817_10204671986863386_3042422689242579039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290" cy="1362710"/>
                    </a:xfrm>
                    <a:prstGeom prst="rect">
                      <a:avLst/>
                    </a:prstGeom>
                    <a:noFill/>
                    <a:ln>
                      <a:noFill/>
                    </a:ln>
                  </pic:spPr>
                </pic:pic>
              </a:graphicData>
            </a:graphic>
            <wp14:sizeRelH relativeFrom="page">
              <wp14:pctWidth>0</wp14:pctWidth>
            </wp14:sizeRelH>
            <wp14:sizeRelV relativeFrom="page">
              <wp14:pctHeight>0</wp14:pctHeight>
            </wp14:sizeRelV>
          </wp:anchor>
        </w:drawing>
      </w:r>
      <w:r w:rsidR="00A64376">
        <w:rPr>
          <w:noProof/>
        </w:rPr>
        <mc:AlternateContent>
          <mc:Choice Requires="wps">
            <w:drawing>
              <wp:anchor distT="0" distB="0" distL="114300" distR="114300" simplePos="0" relativeHeight="251658242" behindDoc="0" locked="0" layoutInCell="1" allowOverlap="1" wp14:anchorId="70FED602" wp14:editId="7B64F618">
                <wp:simplePos x="0" y="0"/>
                <wp:positionH relativeFrom="page">
                  <wp:posOffset>7348220</wp:posOffset>
                </wp:positionH>
                <wp:positionV relativeFrom="page">
                  <wp:posOffset>982980</wp:posOffset>
                </wp:positionV>
                <wp:extent cx="2070100" cy="2927985"/>
                <wp:effectExtent l="0" t="0" r="12700" b="0"/>
                <wp:wrapThrough wrapText="bothSides">
                  <wp:wrapPolygon edited="0">
                    <wp:start x="0" y="0"/>
                    <wp:lineTo x="0" y="21361"/>
                    <wp:lineTo x="21467" y="21361"/>
                    <wp:lineTo x="21467" y="0"/>
                    <wp:lineTo x="0" y="0"/>
                  </wp:wrapPolygon>
                </wp:wrapThrough>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2927985"/>
                        </a:xfrm>
                        <a:prstGeom prst="rect">
                          <a:avLst/>
                        </a:prstGeom>
                        <a:solidFill>
                          <a:srgbClr val="800000"/>
                        </a:solidFill>
                        <a:ln>
                          <a:noFill/>
                        </a:ln>
                        <a:effectLst/>
                        <a:extLst>
                          <a:ext uri="{FAA26D3D-D897-4be2-8F04-BA451C77F1D7}">
                            <ma14:placeholderFlag xmlns:ma14="http://schemas.microsoft.com/office/mac/drawingml/2011/main"/>
                          </a:ext>
                        </a:extLst>
                      </wps:spPr>
                      <wps:txbx>
                        <w:txbxContent>
                          <w:p w14:paraId="1057C0A4" w14:textId="6B295841" w:rsidR="0010481C" w:rsidRDefault="006334A2" w:rsidP="00240197">
                            <w:pPr>
                              <w:pStyle w:val="Title"/>
                            </w:pPr>
                            <w:r>
                              <w:t>RUSH</w:t>
                            </w:r>
                            <w:r w:rsidR="0010481C">
                              <w:t xml:space="preserve"> Alpha Sigma Alpha</w:t>
                            </w:r>
                          </w:p>
                          <w:p w14:paraId="1185FCDE" w14:textId="77777777" w:rsidR="0010481C" w:rsidRPr="006334A2" w:rsidRDefault="0010481C" w:rsidP="00240197">
                            <w:pPr>
                              <w:pStyle w:val="Title"/>
                              <w:rPr>
                                <w:sz w:val="40"/>
                                <w:szCs w:val="40"/>
                              </w:rPr>
                            </w:pPr>
                            <w:r w:rsidRPr="006334A2">
                              <w:rPr>
                                <w:sz w:val="40"/>
                                <w:szCs w:val="40"/>
                              </w:rPr>
                              <w:t>Gamma Clio</w:t>
                            </w:r>
                          </w:p>
                        </w:txbxContent>
                      </wps:txbx>
                      <wps:bodyPr rot="0" vert="horz" wrap="square" lIns="91440" tIns="182880" rIns="91440" bIns="18288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margin-left:578.6pt;margin-top:77.4pt;width:163pt;height:230.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dzeGECAACwBAAADgAAAGRycy9lMm9Eb2MueG1srFRtb9MwEP6OxH+w/L3Ly7I1jZZOpVUR0oCJ&#10;wQ+4OM6LcGxju03HxH/n7LSjgy8IkQ+Wz3d+/Nw9d7m5PQyC7LmxvZIlTS5iSrhkqu5lW9Ivn7ez&#10;nBLrQNYglOQlfeSW3i5fv7oZdcFT1SlRc0MQRNpi1CXtnNNFFFnW8QHshdJcorNRZgCHpmmj2sCI&#10;6IOI0ji+jkZlam0U49bi6WZy0mXAbxrO3MemsdwRUVLk5sJqwlr5NVreQNEa0F3PjjTgH1gM0Et8&#10;9BlqAw7IzvR/QA09M8qqxl0wNUSqaXrGQw6YTRL/ls1DB5qHXLA4Vj+Xyf4/WPZhf29IX5c0xfJI&#10;GFCjT1g1kK3gJPP1GbUtMOxB3xufodV3in21RKp1h1F8ZYwaOw41skp8fPTigjcsXiXV+F7ViA47&#10;p0KpDo0ZPCAWgRyCIo/PivCDIwwP03iOZUFmDH3pIp0v8qvwBhSn69pY95argfhNSQ2SD/Cwv7PO&#10;04HiFBLoK9HX216IYJi2WgtD9oDtkcf+O6Lb8zAhfbBU/tqEOJ3w0GDTM1AgZ9z6SM8+iP+0Xa3S&#10;683lZrbJF/NZVvF0lm/jbPZmlV0l6/l8m2zmP5DuAElWaAGMTxOxFdAe5fauv9N7APZiOpIkCn05&#10;UUZSoRgnmkEmr8yksDtUh9AHlyfNK1U/om5GTUODQ46bTpnvlIw4MCW133ZgOCXinUTtF0mW+QkL&#10;RpKneY6WOXdVL1wgGYKV1FEybddumsudNn3b4VtJ0FGqFXZM0wctfTdNvI59hmMRsjqOsJ+7cztE&#10;/frRLH8CAAD//wMAUEsDBBQABgAIAAAAIQDazH9p4gAAAA0BAAAPAAAAZHJzL2Rvd25yZXYueG1s&#10;TI9Bb4JAEIXvTfofNmPSW11QsYosxpg06amxapp4W2AKBHaWsIvSf9/xVG/zZl7efC/ZjqYVV+xd&#10;bUlBOA1AIOW2qKlUcD69v65AOK+p0K0lVPCLDrbp81Oi48Le6AuvR18KDiEXawWV910spcsrNNpN&#10;bYfEtx/bG+1Z9qUsen3jcNPKWRAspdE18YdKd7ivMG+Og1FwueyG73r/6Q9Z062b07z58IezUi+T&#10;cbcB4XH0/2a44zM6pMyU2YEKJ1rWYfQ2Yy9P0YJL3C2L1ZxXmYJlGK1Bpol8bJH+AQAA//8DAFBL&#10;AQItABQABgAIAAAAIQDkmcPA+wAAAOEBAAATAAAAAAAAAAAAAAAAAAAAAABbQ29udGVudF9UeXBl&#10;c10ueG1sUEsBAi0AFAAGAAgAAAAhACOyauHXAAAAlAEAAAsAAAAAAAAAAAAAAAAALAEAAF9yZWxz&#10;Ly5yZWxzUEsBAi0AFAAGAAgAAAAhAMfnc3hhAgAAsAQAAA4AAAAAAAAAAAAAAAAALAIAAGRycy9l&#10;Mm9Eb2MueG1sUEsBAi0AFAAGAAgAAAAhANrMf2niAAAADQEAAA8AAAAAAAAAAAAAAAAAuQQAAGRy&#10;cy9kb3ducmV2LnhtbFBLBQYAAAAABAAEAPMAAADIBQAAAAA=&#10;" fillcolor="maroon" stroked="f">
                <v:textbox inset=",14.4pt,,14.4pt">
                  <w:txbxContent>
                    <w:p w14:paraId="1057C0A4" w14:textId="6B295841" w:rsidR="0010481C" w:rsidRDefault="006334A2" w:rsidP="00240197">
                      <w:pPr>
                        <w:pStyle w:val="Title"/>
                      </w:pPr>
                      <w:r>
                        <w:t>RUSH</w:t>
                      </w:r>
                      <w:r w:rsidR="0010481C">
                        <w:t xml:space="preserve"> Alpha Sigma Alpha</w:t>
                      </w:r>
                    </w:p>
                    <w:p w14:paraId="1185FCDE" w14:textId="77777777" w:rsidR="0010481C" w:rsidRPr="006334A2" w:rsidRDefault="0010481C" w:rsidP="00240197">
                      <w:pPr>
                        <w:pStyle w:val="Title"/>
                        <w:rPr>
                          <w:sz w:val="40"/>
                          <w:szCs w:val="40"/>
                        </w:rPr>
                      </w:pPr>
                      <w:r w:rsidRPr="006334A2">
                        <w:rPr>
                          <w:sz w:val="40"/>
                          <w:szCs w:val="40"/>
                        </w:rPr>
                        <w:t>Gamma Clio</w:t>
                      </w:r>
                    </w:p>
                  </w:txbxContent>
                </v:textbox>
                <w10:wrap type="through" anchorx="page" anchory="page"/>
              </v:rect>
            </w:pict>
          </mc:Fallback>
        </mc:AlternateContent>
      </w:r>
      <w:r w:rsidR="00A64376">
        <w:rPr>
          <w:noProof/>
        </w:rPr>
        <w:drawing>
          <wp:anchor distT="0" distB="0" distL="114300" distR="114300" simplePos="0" relativeHeight="251668504" behindDoc="0" locked="0" layoutInCell="1" allowOverlap="1" wp14:anchorId="6B420228" wp14:editId="5E59BA15">
            <wp:simplePos x="0" y="0"/>
            <wp:positionH relativeFrom="page">
              <wp:posOffset>7434580</wp:posOffset>
            </wp:positionH>
            <wp:positionV relativeFrom="page">
              <wp:posOffset>4134485</wp:posOffset>
            </wp:positionV>
            <wp:extent cx="1867535" cy="2298700"/>
            <wp:effectExtent l="0" t="0" r="12065" b="12700"/>
            <wp:wrapThrough wrapText="bothSides">
              <wp:wrapPolygon edited="0">
                <wp:start x="9695" y="0"/>
                <wp:lineTo x="6757" y="955"/>
                <wp:lineTo x="7051" y="3819"/>
                <wp:lineTo x="2938" y="4057"/>
                <wp:lineTo x="2350" y="4296"/>
                <wp:lineTo x="3525" y="7876"/>
                <wp:lineTo x="3525" y="11695"/>
                <wp:lineTo x="2350" y="12888"/>
                <wp:lineTo x="0" y="15514"/>
                <wp:lineTo x="0" y="15991"/>
                <wp:lineTo x="3525" y="19810"/>
                <wp:lineTo x="8226" y="21481"/>
                <wp:lineTo x="9401" y="21481"/>
                <wp:lineTo x="13220" y="21481"/>
                <wp:lineTo x="14395" y="21481"/>
                <wp:lineTo x="18214" y="19333"/>
                <wp:lineTo x="21446" y="15991"/>
                <wp:lineTo x="21446" y="15514"/>
                <wp:lineTo x="17920" y="11695"/>
                <wp:lineTo x="17920" y="7876"/>
                <wp:lineTo x="19389" y="4535"/>
                <wp:lineTo x="18508" y="4057"/>
                <wp:lineTo x="14101" y="3580"/>
                <wp:lineTo x="14395" y="716"/>
                <wp:lineTo x="11457" y="0"/>
                <wp:lineTo x="9695" y="0"/>
              </wp:wrapPolygon>
            </wp:wrapThrough>
            <wp:docPr id="28" name="Picture 28" descr="Macintosh HD:Users:hayleybrennan:Downloads:asa_cr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hayleybrennan:Downloads:asa_cres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7535" cy="229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2C7B">
        <w:rPr>
          <w:noProof/>
        </w:rPr>
        <w:drawing>
          <wp:anchor distT="0" distB="0" distL="118745" distR="118745" simplePos="0" relativeHeight="251658249" behindDoc="0" locked="0" layoutInCell="1" allowOverlap="1" wp14:anchorId="334493B8" wp14:editId="68E3B662">
            <wp:simplePos x="0" y="0"/>
            <wp:positionH relativeFrom="page">
              <wp:posOffset>640080</wp:posOffset>
            </wp:positionH>
            <wp:positionV relativeFrom="page">
              <wp:posOffset>746760</wp:posOffset>
            </wp:positionV>
            <wp:extent cx="2070100" cy="1436370"/>
            <wp:effectExtent l="0" t="0" r="12700" b="11430"/>
            <wp:wrapTight wrapText="bothSides">
              <wp:wrapPolygon edited="0">
                <wp:start x="0" y="0"/>
                <wp:lineTo x="0" y="21390"/>
                <wp:lineTo x="21467" y="21390"/>
                <wp:lineTo x="21467" y="0"/>
                <wp:lineTo x="0" y="0"/>
              </wp:wrapPolygon>
            </wp:wrapTight>
            <wp:docPr id="22"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all photo download:42-15865252.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70100" cy="14363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40197">
        <w:rPr>
          <w:noProof/>
        </w:rPr>
        <mc:AlternateContent>
          <mc:Choice Requires="wps">
            <w:drawing>
              <wp:anchor distT="0" distB="0" distL="114300" distR="114300" simplePos="0" relativeHeight="251658260" behindDoc="0" locked="0" layoutInCell="1" allowOverlap="1" wp14:anchorId="02D8C4D1" wp14:editId="51033907">
                <wp:simplePos x="0" y="0"/>
                <wp:positionH relativeFrom="page">
                  <wp:posOffset>7353300</wp:posOffset>
                </wp:positionH>
                <wp:positionV relativeFrom="page">
                  <wp:posOffset>6766560</wp:posOffset>
                </wp:positionV>
                <wp:extent cx="2070100" cy="361950"/>
                <wp:effectExtent l="0" t="0" r="0" b="19050"/>
                <wp:wrapTight wrapText="bothSides">
                  <wp:wrapPolygon edited="0">
                    <wp:start x="265" y="0"/>
                    <wp:lineTo x="265" y="21221"/>
                    <wp:lineTo x="20937" y="21221"/>
                    <wp:lineTo x="20937" y="0"/>
                    <wp:lineTo x="265" y="0"/>
                  </wp:wrapPolygon>
                </wp:wrapTight>
                <wp:docPr id="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F2BBB" w14:textId="77777777" w:rsidR="0010481C" w:rsidRDefault="0010481C" w:rsidP="00240197">
                            <w:pPr>
                              <w:pStyle w:val="Symbol"/>
                            </w:pPr>
                            <w:r>
                              <w:sym w:font="Wingdings" w:char="F09A"/>
                            </w:r>
                            <w:r w:rsidRPr="00814C76">
                              <w:t xml:space="preserve"> </w:t>
                            </w:r>
                            <w:r>
                              <w:sym w:font="Wingdings" w:char="F09B"/>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0" type="#_x0000_t202" style="position:absolute;margin-left:579pt;margin-top:532.8pt;width:163pt;height:28.5pt;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yt4bcCAAC6BQAADgAAAGRycy9lMm9Eb2MueG1srFTJbtswEL0X6D8QvCtaStuSEDlIbKsokC5A&#10;0g+gRcoiKpEqSVtOi/57h5S3JJeirQ4COTN8s72Z65t916Id10YoWeD4KsKIy0oxITcF/vpYBilG&#10;xlLJaKskL/ATN/hm/vbN9dDnPFGNahnXCECkyYe+wI21fR6Gpmp4R82V6rkEZa10Ry1c9SZkmg6A&#10;3rVhEkXTcFCa9VpV3BiQLkclnnv8uuaV/VzXhlvUFhhis/6v/X/t/uH8muYbTftGVIcw6F9E0VEh&#10;wekJakktRVstXkF1otLKqNpeVaoLVV2LivscIJs4epHNQ0N77nOB4pj+VCbz/2CrT7svGglW4CTD&#10;SNIOevTI9xbdqT1KUlefoTc5mD30YGj3IIc++1xNf6+qbwZJtWio3PBbrdXQcMogvti9DC+ejjjG&#10;gayHj4qBH7q1ygPta9254kE5EKBDn55OvXGxVCBMohkUCFQV6N5N42zimxfS/Pi618a+56pD7lBg&#10;Db336HR3b6yLhuZHE+dMqlK0re9/K58JwHCUgG946nQuCt/On1mUrdJVSgKSTFcBiRgLbssFCaZl&#10;PJss3y0Xi2X8y/mNSd4Ixrh0bo7Uismfte5A8pEUJ3IZ1Qrm4FxIRm/Wi1ajHQVql/7zNQfN2Sx8&#10;HoYvAuTyIqU4IdFdkgXlNJ0FpCaTIJtFaRDF2V02jUhGluXzlO6F5P+eEhoKnE2SyUimc9Avcov8&#10;9zo3mnfCwvJoRVfg9GREc0fBlWS+tZaKdjxflMKFfy4FtPvYaE9Yx9GRrXa/3vvZIMc5WCv2BAzW&#10;CggGXITFB4dG6R8YDbBECmy+b6nmGLUfJExBFhPito6/wEFfStdHKZUVQBTYYjQeF3bcUNtei00D&#10;HsZ5k+oWJqYWnsxutMZoDnMGC8LndFhmbgNd3r3VeeXOfwMAAP//AwBQSwMEFAAGAAgAAAAhAMp9&#10;cfnfAAAADwEAAA8AAABkcnMvZG93bnJldi54bWxMT8tOwzAQvCPxD9YicaNOojaKQpwKkOipHCh8&#10;wDY2cdrYjmy3Sfr1bE5w29kZzaPaTqZnV+VD56yAdJUAU7ZxsrOtgO+v96cCWIhoJfbOKgGzCrCt&#10;7+8qLKUb7ae6HmLLyMSGEgXoGIeS89BoZTCs3KAscT/OG4wEfculx5HMTc+zJMm5wc5SgsZBvWnV&#10;nA8XI8Dc0pvfI5rTbs5wHGa9+9i/CvH4ML08A4tqin9iWOpTdaip09FdrAysJ5xuChoT6UryTQ5s&#10;0ayLNf2OC5tlOfC64v931L8AAAD//wMAUEsBAi0AFAAGAAgAAAAhAOSZw8D7AAAA4QEAABMAAAAA&#10;AAAAAAAAAAAAAAAAAFtDb250ZW50X1R5cGVzXS54bWxQSwECLQAUAAYACAAAACEAI7Jq4dcAAACU&#10;AQAACwAAAAAAAAAAAAAAAAAsAQAAX3JlbHMvLnJlbHNQSwECLQAUAAYACAAAACEAHvyt4bcCAAC6&#10;BQAADgAAAAAAAAAAAAAAAAAsAgAAZHJzL2Uyb0RvYy54bWxQSwECLQAUAAYACAAAACEAyn1x+d8A&#10;AAAPAQAADwAAAAAAAAAAAAAAAAAPBQAAZHJzL2Rvd25yZXYueG1sUEsFBgAAAAAEAAQA8wAAABsG&#10;AAAAAA==&#10;" filled="f" stroked="f">
                <v:textbox inset=",0,,0">
                  <w:txbxContent>
                    <w:p w14:paraId="7F4F2BBB" w14:textId="77777777" w:rsidR="0010481C" w:rsidRDefault="0010481C" w:rsidP="00240197">
                      <w:pPr>
                        <w:pStyle w:val="Symbol"/>
                      </w:pPr>
                      <w:r>
                        <w:sym w:font="Wingdings" w:char="F09A"/>
                      </w:r>
                      <w:r w:rsidRPr="00814C76">
                        <w:t xml:space="preserve"> </w:t>
                      </w:r>
                      <w:r>
                        <w:sym w:font="Wingdings" w:char="F09B"/>
                      </w:r>
                    </w:p>
                  </w:txbxContent>
                </v:textbox>
                <w10:wrap type="tight" anchorx="page" anchory="page"/>
              </v:shape>
            </w:pict>
          </mc:Fallback>
        </mc:AlternateContent>
      </w:r>
      <w:r w:rsidR="00F31341">
        <w:rPr>
          <w:noProof/>
        </w:rPr>
        <mc:AlternateContent>
          <mc:Choice Requires="wps">
            <w:drawing>
              <wp:anchor distT="0" distB="0" distL="114300" distR="114300" simplePos="0" relativeHeight="251658240" behindDoc="0" locked="0" layoutInCell="1" allowOverlap="1" wp14:anchorId="03AF96BE" wp14:editId="376C1F76">
                <wp:simplePos x="0" y="0"/>
                <wp:positionH relativeFrom="page">
                  <wp:posOffset>640080</wp:posOffset>
                </wp:positionH>
                <wp:positionV relativeFrom="page">
                  <wp:posOffset>2282825</wp:posOffset>
                </wp:positionV>
                <wp:extent cx="2070100" cy="640080"/>
                <wp:effectExtent l="0" t="0" r="38100" b="20320"/>
                <wp:wrapThrough wrapText="bothSides">
                  <wp:wrapPolygon edited="0">
                    <wp:start x="0" y="0"/>
                    <wp:lineTo x="0" y="21429"/>
                    <wp:lineTo x="21733" y="21429"/>
                    <wp:lineTo x="21733" y="0"/>
                    <wp:lineTo x="0" y="0"/>
                  </wp:wrapPolygon>
                </wp:wrapThrough>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640080"/>
                        </a:xfrm>
                        <a:prstGeom prst="rect">
                          <a:avLst/>
                        </a:prstGeom>
                        <a:ln/>
                        <a:extLst>
                          <a:ext uri="{FAA26D3D-D897-4be2-8F04-BA451C77F1D7}">
                            <ma14:placeholderFlag xmlns:ma14="http://schemas.microsoft.com/office/mac/drawingml/2011/main"/>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EE448F3" w14:textId="77777777" w:rsidR="0010481C" w:rsidRPr="00A64376" w:rsidRDefault="0010481C" w:rsidP="00240197">
                            <w:pPr>
                              <w:pStyle w:val="Heading1"/>
                              <w:rPr>
                                <w:sz w:val="48"/>
                                <w:szCs w:val="48"/>
                              </w:rPr>
                            </w:pPr>
                            <w:r w:rsidRPr="00A64376">
                              <w:rPr>
                                <w:sz w:val="48"/>
                                <w:szCs w:val="48"/>
                              </w:rPr>
                              <w:t xml:space="preserve">Philanthropy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1" style="position:absolute;margin-left:50.4pt;margin-top:179.75pt;width:163pt;height:50.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IgNCZ8CAACABQAADgAAAGRycy9lMm9Eb2MueG1srFRtb9MwEP6OxH+w/L3Ly7q1i5ZOpVUR0oBp&#10;gx9wdZwmwrGN7TYtiP/O2U5LBwghRD5YsX333HP3nO/2bt8JsuPGtkqWNLtIKeGSqaqVm5J+/LAa&#10;TSmxDmQFQkle0gO39G728sVtrwueq0aJihuCINIWvS5p45wuksSyhndgL5TmEi9rZTpwuDWbpDLQ&#10;I3onkjxNr5NemUobxbi1eLqMl3QW8OuaM/e+ri13RJQUubmwmrCu/ZrMbqHYGNBNywYa8A8sOmgl&#10;Bj1BLcEB2Zr2F6iuZUZZVbsLprpE1XXLeMgBs8nSn7J5akDzkAsWx+pTmez/g2Xvdg+GtFVJ80tK&#10;JHSo0SNWDeRGcJL7+vTaFmj2pB+Mz9Dqe8U+WSLVokErPjdG9Q2HClll3j555uA3Fl3Jun+rKkSH&#10;rVOhVPvadB4Qi0D2QZHDSRG+d4ThYZ5OsCwoHMO763GaToNkCRRHb22se81VR/xPSQ1yD+iwu7fO&#10;s4HiaOKDCRkUR3y89gc+UhDq62o+z6+Xl8vRcnozGY3XPB9NV+l49Go+vsoWk8kqW06+IXYH2bjQ&#10;AhiP3bsSsBmk8Vd/p00H7FknZ1kSeigyRlKB+ZFmKKmvYlTDuoPgMZtHXqN6vlIh6/Bu+EIYsgPs&#10;eGCMS5fFqwYqHo+vUvyCVCinf2neIwQUEgE9ct0KccIeAI6Wz7Ej48E+VDQ8u5Nz+idiQ7pHjxBZ&#10;SXdy7lqpzO8ABGY1RI72Q98NpfFd5/brfejsq2MXr1V1wE40Ko4BHFv40yjzhZIeR0BJ7ectGE6J&#10;eCOxm2+y8djPjPONOd+szzcgGUKV1FESfxcuzpmtNu2mwUixjFLN8QXUbWhOzzOyGvjjMw9CDCPJ&#10;z5HzfbD6MThn3wEAAP//AwBQSwMEFAAGAAgAAAAhAK1OX2rhAAAACwEAAA8AAABkcnMvZG93bnJl&#10;di54bWxMj0FPwzAMhe9I/IfISNxYQscqKE2naYgDoIEYCHHMGtMUGqdqsq78e8wJbn720/P3yuXk&#10;OzHiENtAGs5nCgRSHWxLjYbXl9uzSxAxGbKmC4QavjHCsjo+Kk1hw4GecdymRnAIxcJocCn1hZSx&#10;duhNnIUeiW8fYfAmsRwaaQdz4HDfyUypXHrTEn9wpse1w/pru/caHsaUPd64/m11t5neP6dMPt2v&#10;R61PT6bVNYiEU/ozwy8+o0PFTLuwJxtFx1opRk8a5ourBQh2XGQ5b3Y85GoOsirl/w7VDwAAAP//&#10;AwBQSwECLQAUAAYACAAAACEA5JnDwPsAAADhAQAAEwAAAAAAAAAAAAAAAAAAAAAAW0NvbnRlbnRf&#10;VHlwZXNdLnhtbFBLAQItABQABgAIAAAAIQAjsmrh1wAAAJQBAAALAAAAAAAAAAAAAAAAACwBAABf&#10;cmVscy8ucmVsc1BLAQItABQABgAIAAAAIQB8iA0JnwIAAIAFAAAOAAAAAAAAAAAAAAAAACwCAABk&#10;cnMvZTJvRG9jLnhtbFBLAQItABQABgAIAAAAIQCtTl9q4QAAAAsBAAAPAAAAAAAAAAAAAAAAAPcE&#10;AABkcnMvZG93bnJldi54bWxQSwUGAAAAAAQABADzAAAABQYAAAAA&#10;" fillcolor="#900 [3204]" strokecolor="#4c0000 [1604]" strokeweight="2pt">
                <v:textbox inset=",7.2pt,,7.2pt">
                  <w:txbxContent>
                    <w:p w14:paraId="0EE448F3" w14:textId="77777777" w:rsidR="0010481C" w:rsidRPr="00A64376" w:rsidRDefault="0010481C" w:rsidP="00240197">
                      <w:pPr>
                        <w:pStyle w:val="Heading1"/>
                        <w:rPr>
                          <w:sz w:val="48"/>
                          <w:szCs w:val="48"/>
                        </w:rPr>
                      </w:pPr>
                      <w:r w:rsidRPr="00A64376">
                        <w:rPr>
                          <w:sz w:val="48"/>
                          <w:szCs w:val="48"/>
                        </w:rPr>
                        <w:t xml:space="preserve">Philanthropy </w:t>
                      </w:r>
                    </w:p>
                  </w:txbxContent>
                </v:textbox>
                <w10:wrap type="through" anchorx="page" anchory="page"/>
              </v:rect>
            </w:pict>
          </mc:Fallback>
        </mc:AlternateContent>
      </w:r>
      <w:r w:rsidR="00EF70C2">
        <w:br w:type="page"/>
      </w:r>
      <w:r w:rsidR="008A7296">
        <w:rPr>
          <w:noProof/>
        </w:rPr>
        <w:lastRenderedPageBreak/>
        <w:drawing>
          <wp:anchor distT="0" distB="0" distL="114300" distR="114300" simplePos="0" relativeHeight="251667480" behindDoc="0" locked="0" layoutInCell="1" allowOverlap="1" wp14:anchorId="3C65A2EA" wp14:editId="16D8D7B5">
            <wp:simplePos x="0" y="0"/>
            <wp:positionH relativeFrom="page">
              <wp:posOffset>4183380</wp:posOffset>
            </wp:positionH>
            <wp:positionV relativeFrom="page">
              <wp:posOffset>640080</wp:posOffset>
            </wp:positionV>
            <wp:extent cx="3042285" cy="2357120"/>
            <wp:effectExtent l="0" t="0" r="5715" b="5080"/>
            <wp:wrapThrough wrapText="bothSides">
              <wp:wrapPolygon edited="0">
                <wp:start x="0" y="0"/>
                <wp:lineTo x="0" y="21414"/>
                <wp:lineTo x="21460" y="21414"/>
                <wp:lineTo x="21460" y="0"/>
                <wp:lineTo x="0" y="0"/>
              </wp:wrapPolygon>
            </wp:wrapThrough>
            <wp:docPr id="40" name="Picture 40" descr="Macintosh HD:Users:Brianna:Desktop:1475916_10204797854489998_603207960252724323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Brianna:Desktop:1475916_10204797854489998_6032079602527243232_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2285" cy="2357120"/>
                    </a:xfrm>
                    <a:prstGeom prst="rect">
                      <a:avLst/>
                    </a:prstGeom>
                    <a:noFill/>
                    <a:ln>
                      <a:noFill/>
                    </a:ln>
                  </pic:spPr>
                </pic:pic>
              </a:graphicData>
            </a:graphic>
            <wp14:sizeRelH relativeFrom="page">
              <wp14:pctWidth>0</wp14:pctWidth>
            </wp14:sizeRelH>
            <wp14:sizeRelV relativeFrom="page">
              <wp14:pctHeight>0</wp14:pctHeight>
            </wp14:sizeRelV>
          </wp:anchor>
        </w:drawing>
      </w:r>
      <w:r w:rsidR="00E869E0">
        <w:rPr>
          <w:noProof/>
        </w:rPr>
        <mc:AlternateContent>
          <mc:Choice Requires="wps">
            <w:drawing>
              <wp:anchor distT="0" distB="0" distL="114300" distR="114300" simplePos="0" relativeHeight="251660312" behindDoc="0" locked="0" layoutInCell="1" allowOverlap="1" wp14:anchorId="3F19E0A6" wp14:editId="12272273">
                <wp:simplePos x="0" y="0"/>
                <wp:positionH relativeFrom="page">
                  <wp:posOffset>7220585</wp:posOffset>
                </wp:positionH>
                <wp:positionV relativeFrom="page">
                  <wp:posOffset>1280160</wp:posOffset>
                </wp:positionV>
                <wp:extent cx="2197735" cy="5852160"/>
                <wp:effectExtent l="0" t="0" r="12065" b="0"/>
                <wp:wrapThrough wrapText="bothSides">
                  <wp:wrapPolygon edited="0">
                    <wp:start x="0" y="0"/>
                    <wp:lineTo x="0" y="21469"/>
                    <wp:lineTo x="21469" y="21469"/>
                    <wp:lineTo x="21469" y="0"/>
                    <wp:lineTo x="0" y="0"/>
                  </wp:wrapPolygon>
                </wp:wrapThrough>
                <wp:docPr id="1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5852160"/>
                        </a:xfrm>
                        <a:prstGeom prst="rect">
                          <a:avLst/>
                        </a:prstGeom>
                        <a:solidFill>
                          <a:schemeClr val="accent6">
                            <a:lumMod val="60000"/>
                            <a:lumOff val="40000"/>
                          </a:schemeClr>
                        </a:solidFill>
                        <a:ln>
                          <a:noFill/>
                        </a:ln>
                        <a:extLs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36E5039C" w14:textId="77777777" w:rsidR="0010481C" w:rsidRPr="00E869E0" w:rsidRDefault="0010481C" w:rsidP="00240197">
                            <w:pPr>
                              <w:pStyle w:val="BodyText3"/>
                              <w:rPr>
                                <w:b/>
                                <w:color w:val="FFFFFF" w:themeColor="background1"/>
                              </w:rPr>
                            </w:pPr>
                            <w:r w:rsidRPr="00E869E0">
                              <w:rPr>
                                <w:b/>
                                <w:color w:val="FFFFFF" w:themeColor="background1"/>
                              </w:rPr>
                              <w:t>How much does it cost?</w:t>
                            </w:r>
                          </w:p>
                          <w:p w14:paraId="0AC83604" w14:textId="77777777" w:rsidR="0010481C" w:rsidRPr="00E869E0" w:rsidRDefault="0010481C" w:rsidP="00240197">
                            <w:pPr>
                              <w:pStyle w:val="BodyText3"/>
                              <w:rPr>
                                <w:color w:val="FFFFFF" w:themeColor="background1"/>
                              </w:rPr>
                            </w:pPr>
                            <w:r w:rsidRPr="00E869E0">
                              <w:rPr>
                                <w:color w:val="FFFFFF" w:themeColor="background1"/>
                              </w:rPr>
                              <w:t xml:space="preserve">Dues cost around $250 a semester but depends on the amount of active sisters. </w:t>
                            </w:r>
                          </w:p>
                          <w:p w14:paraId="3DCCEFBA" w14:textId="77777777" w:rsidR="0010481C" w:rsidRPr="00E869E0" w:rsidRDefault="0010481C" w:rsidP="00240197">
                            <w:pPr>
                              <w:pStyle w:val="BodyText3"/>
                              <w:rPr>
                                <w:color w:val="FFFFFF" w:themeColor="background1"/>
                              </w:rPr>
                            </w:pPr>
                          </w:p>
                          <w:p w14:paraId="7A1575DA" w14:textId="77777777" w:rsidR="0010481C" w:rsidRPr="00E869E0" w:rsidRDefault="0010481C" w:rsidP="00240197">
                            <w:pPr>
                              <w:pStyle w:val="BodyText3"/>
                              <w:rPr>
                                <w:b/>
                                <w:color w:val="FFFFFF" w:themeColor="background1"/>
                              </w:rPr>
                            </w:pPr>
                            <w:r w:rsidRPr="00E869E0">
                              <w:rPr>
                                <w:b/>
                                <w:color w:val="FFFFFF" w:themeColor="background1"/>
                              </w:rPr>
                              <w:t>What are the some of the events?</w:t>
                            </w:r>
                          </w:p>
                          <w:p w14:paraId="245730BF" w14:textId="77777777" w:rsidR="0010481C" w:rsidRPr="00E869E0" w:rsidRDefault="0010481C" w:rsidP="00240197">
                            <w:pPr>
                              <w:pStyle w:val="BodyText3"/>
                              <w:rPr>
                                <w:color w:val="FFFFFF" w:themeColor="background1"/>
                              </w:rPr>
                            </w:pPr>
                            <w:r w:rsidRPr="00E869E0">
                              <w:rPr>
                                <w:color w:val="FFFFFF" w:themeColor="background1"/>
                              </w:rPr>
                              <w:t>We have meet and greets as well as philanthropy events where we make cards or play fun games.</w:t>
                            </w:r>
                          </w:p>
                          <w:p w14:paraId="3FF5CF4D" w14:textId="77777777" w:rsidR="0010481C" w:rsidRPr="00E869E0" w:rsidRDefault="0010481C" w:rsidP="00240197">
                            <w:pPr>
                              <w:pStyle w:val="BodyText3"/>
                              <w:rPr>
                                <w:color w:val="FFFFFF" w:themeColor="background1"/>
                              </w:rPr>
                            </w:pPr>
                          </w:p>
                          <w:p w14:paraId="541E947D" w14:textId="77777777" w:rsidR="0010481C" w:rsidRPr="00E869E0" w:rsidRDefault="0010481C" w:rsidP="00240197">
                            <w:pPr>
                              <w:pStyle w:val="BodyText3"/>
                              <w:rPr>
                                <w:b/>
                                <w:color w:val="FFFFFF" w:themeColor="background1"/>
                              </w:rPr>
                            </w:pPr>
                            <w:r w:rsidRPr="00E869E0">
                              <w:rPr>
                                <w:b/>
                                <w:color w:val="FFFFFF" w:themeColor="background1"/>
                              </w:rPr>
                              <w:t>How long is recruitment?</w:t>
                            </w:r>
                          </w:p>
                          <w:p w14:paraId="34335F3F" w14:textId="77777777" w:rsidR="0010481C" w:rsidRPr="00E869E0" w:rsidRDefault="0010481C" w:rsidP="00240197">
                            <w:pPr>
                              <w:pStyle w:val="BodyText3"/>
                              <w:rPr>
                                <w:color w:val="FFFFFF" w:themeColor="background1"/>
                              </w:rPr>
                            </w:pPr>
                            <w:r w:rsidRPr="00E869E0">
                              <w:rPr>
                                <w:color w:val="FFFFFF" w:themeColor="background1"/>
                              </w:rPr>
                              <w:t>Recruitment lasts for one week in the spring, and for up to three in the fall because events are more spread out.</w:t>
                            </w:r>
                          </w:p>
                          <w:p w14:paraId="31D9B394" w14:textId="77777777" w:rsidR="0010481C" w:rsidRPr="00E869E0" w:rsidRDefault="0010481C" w:rsidP="00240197">
                            <w:pPr>
                              <w:pStyle w:val="BodyText3"/>
                              <w:rPr>
                                <w:color w:val="FFFFFF" w:themeColor="background1"/>
                              </w:rPr>
                            </w:pPr>
                          </w:p>
                          <w:p w14:paraId="07CAF761" w14:textId="77777777" w:rsidR="0010481C" w:rsidRPr="00E869E0" w:rsidRDefault="0010481C" w:rsidP="00240197">
                            <w:pPr>
                              <w:pStyle w:val="BodyText3"/>
                              <w:rPr>
                                <w:b/>
                                <w:color w:val="FFFFFF" w:themeColor="background1"/>
                              </w:rPr>
                            </w:pPr>
                            <w:r w:rsidRPr="00E869E0">
                              <w:rPr>
                                <w:b/>
                                <w:color w:val="FFFFFF" w:themeColor="background1"/>
                              </w:rPr>
                              <w:t>What should I wear to recruitment?</w:t>
                            </w:r>
                          </w:p>
                          <w:p w14:paraId="10810A13" w14:textId="77777777" w:rsidR="0010481C" w:rsidRPr="00E869E0" w:rsidRDefault="0010481C" w:rsidP="00240197">
                            <w:pPr>
                              <w:pStyle w:val="BodyText3"/>
                              <w:rPr>
                                <w:color w:val="FFFFFF" w:themeColor="background1"/>
                              </w:rPr>
                            </w:pPr>
                            <w:r w:rsidRPr="00E869E0">
                              <w:rPr>
                                <w:color w:val="FFFFFF" w:themeColor="background1"/>
                              </w:rPr>
                              <w:t>Wear what you feel comfortable and confident in but still try to look nice!</w:t>
                            </w:r>
                          </w:p>
                        </w:txbxContent>
                      </wps:txbx>
                      <wps:bodyPr rot="0" vert="horz" wrap="square" lIns="91440" tIns="91440" rIns="91440" bIns="91440" anchor="t" anchorCtr="0" upright="1">
                        <a:noAutofit/>
                      </wps:bodyPr>
                    </wps:wsp>
                  </a:graphicData>
                </a:graphic>
                <wp14:sizeRelV relativeFrom="margin">
                  <wp14:pctHeight>0</wp14:pctHeight>
                </wp14:sizeRelV>
              </wp:anchor>
            </w:drawing>
          </mc:Choice>
          <mc:Fallback>
            <w:pict>
              <v:shape id="Text Box 23" o:spid="_x0000_s1032" type="#_x0000_t202" style="position:absolute;margin-left:568.55pt;margin-top:100.8pt;width:173.05pt;height:460.8pt;z-index:25166031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t4ECa4CAACQBQAADgAAAGRycy9lMm9Eb2MueG1srFTbjtsgEH2v1H9AvHt9WSdOrHVW3liuKm0v&#10;0m4/gGAcW7WBAomzrfrvHSBJk/alqtYPyDPAmTPDmbm7P4wD2jOle8ELHN9EGDFORdPzbYG/PNfB&#10;AiNtCG/IIDgr8AvT+H719s3dJHOWiE4MDVMIQLjOJ1ngzhiZh6GmHRuJvhGScdhshRqJAVNtw0aR&#10;CdDHIUyiaB5OQjVSCcq0Bm/lN/HK4bcto+ZT22pm0FBg4Gbcqty6sWu4uiP5VhHZ9fRIg/wHi5H0&#10;HIKeoSpiCNqp/i+osadKaNGaGyrGULRtT5nLAbKJoz+yeeqIZC4XKI6W5zLp14OlH/efFeobeLsl&#10;RpyM8EbP7GDQgzig5NbWZ5I6h2NPEg6aA/jhrMtVy0dBv2rExbojfMtKpcTUMdIAv9jeDC+uehxt&#10;QTbTB9FAHLIzwgEdWjXa4kE5EKDDO72c38ZyoeBM4mWW3c4worA3W8ySeO5eLyT56bpU2rxjYkT2&#10;p8AKHt/Bk/2jNpYOyU9HbDQthr6p+2FwhhUcWw8K7QlIhVDKuJm768NuBL7eP4/g86IBN0jLu9OT&#10;G0I46VokF/AqyMBtKC5sUM/HeyBHYGj3bLZONj/qskzm1W0VVItlFqQblgSLOkqDhzKdxessq+Mq&#10;+wn8RhKnuRwIZb6X6oFsj0KxW/+mlJHQq76K49Ap2pMEUtfc1rMsKbPZMpiXszhI42gRlGWUBFVd&#10;RmWU1utl+nDmNkFzSWhNqyoQz6vy89X3WnPFczU/ldPJzyrOa88cNgen9PlJ1RvRvIAelfBjAcYY&#10;/HRCfcfIsi6w/rYjimE0vOeg6WWcpnaGXBrq0thcGoRTgCqwwcj/ro2fOzup+m0HkXwXcVFCH7S9&#10;U6htGM/q2D3Q9i6n44iyc+XSdqd+D9LVLwAAAP//AwBQSwMEFAAGAAgAAAAhAM8jRZniAAAADgEA&#10;AA8AAABkcnMvZG93bnJldi54bWxMj8FOwzAQRO9I/IO1SNyonRSVKMSpEAIOCFWlQeLqxksSJbaD&#10;7bahX8/mBLcdzdPsTLGezMCO6EPnrIRkIYChrZ3ubCPho3q+yYCFqKxWg7Mo4QcDrMvLi0Ll2p3s&#10;Ox53sWEUYkOuJLQxjjnnoW7RqLBwI1ryvpw3KpL0DddenSjcDDwVYsWN6ix9aNWIjy3W/e5gJHz3&#10;2ad/e9me+6dQZd1rtRHnDUp5fTU93AOLOMU/GOb6VB1K6rR3B6sDG0gny7uEWAmpSFbAZuQ2W6bA&#10;9rOZ0sXLgv+fUf4CAAD//wMAUEsBAi0AFAAGAAgAAAAhAOSZw8D7AAAA4QEAABMAAAAAAAAAAAAA&#10;AAAAAAAAAFtDb250ZW50X1R5cGVzXS54bWxQSwECLQAUAAYACAAAACEAI7Jq4dcAAACUAQAACwAA&#10;AAAAAAAAAAAAAAAsAQAAX3JlbHMvLnJlbHNQSwECLQAUAAYACAAAACEAMt4ECa4CAACQBQAADgAA&#10;AAAAAAAAAAAAAAAsAgAAZHJzL2Uyb0RvYy54bWxQSwECLQAUAAYACAAAACEAzyNFmeIAAAAOAQAA&#10;DwAAAAAAAAAAAAAAAAAGBQAAZHJzL2Rvd25yZXYueG1sUEsFBgAAAAAEAAQA8wAAABUGAAAAAA==&#10;" mv:complextextbox="1" fillcolor="#a3a3a3 [1945]" stroked="f">
                <v:textbox inset=",7.2pt,,7.2pt">
                  <w:txbxContent>
                    <w:p w14:paraId="36E5039C" w14:textId="77777777" w:rsidR="0010481C" w:rsidRPr="00E869E0" w:rsidRDefault="0010481C" w:rsidP="00240197">
                      <w:pPr>
                        <w:pStyle w:val="BodyText3"/>
                        <w:rPr>
                          <w:b/>
                          <w:color w:val="FFFFFF" w:themeColor="background1"/>
                        </w:rPr>
                      </w:pPr>
                      <w:r w:rsidRPr="00E869E0">
                        <w:rPr>
                          <w:b/>
                          <w:color w:val="FFFFFF" w:themeColor="background1"/>
                        </w:rPr>
                        <w:t>How much does it cost?</w:t>
                      </w:r>
                    </w:p>
                    <w:p w14:paraId="0AC83604" w14:textId="77777777" w:rsidR="0010481C" w:rsidRPr="00E869E0" w:rsidRDefault="0010481C" w:rsidP="00240197">
                      <w:pPr>
                        <w:pStyle w:val="BodyText3"/>
                        <w:rPr>
                          <w:color w:val="FFFFFF" w:themeColor="background1"/>
                        </w:rPr>
                      </w:pPr>
                      <w:r w:rsidRPr="00E869E0">
                        <w:rPr>
                          <w:color w:val="FFFFFF" w:themeColor="background1"/>
                        </w:rPr>
                        <w:t xml:space="preserve">Dues cost around $250 a semester but depends on the amount of active sisters. </w:t>
                      </w:r>
                    </w:p>
                    <w:p w14:paraId="3DCCEFBA" w14:textId="77777777" w:rsidR="0010481C" w:rsidRPr="00E869E0" w:rsidRDefault="0010481C" w:rsidP="00240197">
                      <w:pPr>
                        <w:pStyle w:val="BodyText3"/>
                        <w:rPr>
                          <w:color w:val="FFFFFF" w:themeColor="background1"/>
                        </w:rPr>
                      </w:pPr>
                    </w:p>
                    <w:p w14:paraId="7A1575DA" w14:textId="77777777" w:rsidR="0010481C" w:rsidRPr="00E869E0" w:rsidRDefault="0010481C" w:rsidP="00240197">
                      <w:pPr>
                        <w:pStyle w:val="BodyText3"/>
                        <w:rPr>
                          <w:b/>
                          <w:color w:val="FFFFFF" w:themeColor="background1"/>
                        </w:rPr>
                      </w:pPr>
                      <w:r w:rsidRPr="00E869E0">
                        <w:rPr>
                          <w:b/>
                          <w:color w:val="FFFFFF" w:themeColor="background1"/>
                        </w:rPr>
                        <w:t>What are the some of the events?</w:t>
                      </w:r>
                    </w:p>
                    <w:p w14:paraId="245730BF" w14:textId="77777777" w:rsidR="0010481C" w:rsidRPr="00E869E0" w:rsidRDefault="0010481C" w:rsidP="00240197">
                      <w:pPr>
                        <w:pStyle w:val="BodyText3"/>
                        <w:rPr>
                          <w:color w:val="FFFFFF" w:themeColor="background1"/>
                        </w:rPr>
                      </w:pPr>
                      <w:r w:rsidRPr="00E869E0">
                        <w:rPr>
                          <w:color w:val="FFFFFF" w:themeColor="background1"/>
                        </w:rPr>
                        <w:t>We have meet and greets as well as philanthropy events where we make cards or play fun games.</w:t>
                      </w:r>
                    </w:p>
                    <w:p w14:paraId="3FF5CF4D" w14:textId="77777777" w:rsidR="0010481C" w:rsidRPr="00E869E0" w:rsidRDefault="0010481C" w:rsidP="00240197">
                      <w:pPr>
                        <w:pStyle w:val="BodyText3"/>
                        <w:rPr>
                          <w:color w:val="FFFFFF" w:themeColor="background1"/>
                        </w:rPr>
                      </w:pPr>
                    </w:p>
                    <w:p w14:paraId="541E947D" w14:textId="77777777" w:rsidR="0010481C" w:rsidRPr="00E869E0" w:rsidRDefault="0010481C" w:rsidP="00240197">
                      <w:pPr>
                        <w:pStyle w:val="BodyText3"/>
                        <w:rPr>
                          <w:b/>
                          <w:color w:val="FFFFFF" w:themeColor="background1"/>
                        </w:rPr>
                      </w:pPr>
                      <w:r w:rsidRPr="00E869E0">
                        <w:rPr>
                          <w:b/>
                          <w:color w:val="FFFFFF" w:themeColor="background1"/>
                        </w:rPr>
                        <w:t>How long is recruitment?</w:t>
                      </w:r>
                    </w:p>
                    <w:p w14:paraId="34335F3F" w14:textId="77777777" w:rsidR="0010481C" w:rsidRPr="00E869E0" w:rsidRDefault="0010481C" w:rsidP="00240197">
                      <w:pPr>
                        <w:pStyle w:val="BodyText3"/>
                        <w:rPr>
                          <w:color w:val="FFFFFF" w:themeColor="background1"/>
                        </w:rPr>
                      </w:pPr>
                      <w:r w:rsidRPr="00E869E0">
                        <w:rPr>
                          <w:color w:val="FFFFFF" w:themeColor="background1"/>
                        </w:rPr>
                        <w:t>Recruitment lasts for one week in the spring, and for up to three in the fall because events are more spread out.</w:t>
                      </w:r>
                    </w:p>
                    <w:p w14:paraId="31D9B394" w14:textId="77777777" w:rsidR="0010481C" w:rsidRPr="00E869E0" w:rsidRDefault="0010481C" w:rsidP="00240197">
                      <w:pPr>
                        <w:pStyle w:val="BodyText3"/>
                        <w:rPr>
                          <w:color w:val="FFFFFF" w:themeColor="background1"/>
                        </w:rPr>
                      </w:pPr>
                    </w:p>
                    <w:p w14:paraId="07CAF761" w14:textId="77777777" w:rsidR="0010481C" w:rsidRPr="00E869E0" w:rsidRDefault="0010481C" w:rsidP="00240197">
                      <w:pPr>
                        <w:pStyle w:val="BodyText3"/>
                        <w:rPr>
                          <w:b/>
                          <w:color w:val="FFFFFF" w:themeColor="background1"/>
                        </w:rPr>
                      </w:pPr>
                      <w:r w:rsidRPr="00E869E0">
                        <w:rPr>
                          <w:b/>
                          <w:color w:val="FFFFFF" w:themeColor="background1"/>
                        </w:rPr>
                        <w:t>What should I wear to recruitment?</w:t>
                      </w:r>
                    </w:p>
                    <w:p w14:paraId="10810A13" w14:textId="77777777" w:rsidR="0010481C" w:rsidRPr="00E869E0" w:rsidRDefault="0010481C" w:rsidP="00240197">
                      <w:pPr>
                        <w:pStyle w:val="BodyText3"/>
                        <w:rPr>
                          <w:color w:val="FFFFFF" w:themeColor="background1"/>
                        </w:rPr>
                      </w:pPr>
                      <w:r w:rsidRPr="00E869E0">
                        <w:rPr>
                          <w:color w:val="FFFFFF" w:themeColor="background1"/>
                        </w:rPr>
                        <w:t>Wear what you feel comfortable and confident in but still try to look nice!</w:t>
                      </w:r>
                    </w:p>
                  </w:txbxContent>
                </v:textbox>
                <w10:wrap type="through" anchorx="page" anchory="page"/>
              </v:shape>
            </w:pict>
          </mc:Fallback>
        </mc:AlternateContent>
      </w:r>
      <w:r w:rsidR="0010481C">
        <w:rPr>
          <w:noProof/>
        </w:rPr>
        <mc:AlternateContent>
          <mc:Choice Requires="wps">
            <w:drawing>
              <wp:anchor distT="0" distB="0" distL="114300" distR="114300" simplePos="0" relativeHeight="251671576" behindDoc="0" locked="0" layoutInCell="1" allowOverlap="1" wp14:anchorId="06EFB9E6" wp14:editId="1A17CF22">
                <wp:simplePos x="0" y="0"/>
                <wp:positionH relativeFrom="page">
                  <wp:posOffset>4094480</wp:posOffset>
                </wp:positionH>
                <wp:positionV relativeFrom="page">
                  <wp:posOffset>6413500</wp:posOffset>
                </wp:positionV>
                <wp:extent cx="2910840" cy="495300"/>
                <wp:effectExtent l="0" t="0" r="0" b="12700"/>
                <wp:wrapThrough wrapText="bothSides">
                  <wp:wrapPolygon edited="0">
                    <wp:start x="188" y="0"/>
                    <wp:lineTo x="188" y="21046"/>
                    <wp:lineTo x="21110" y="21046"/>
                    <wp:lineTo x="21110" y="0"/>
                    <wp:lineTo x="188" y="0"/>
                  </wp:wrapPolygon>
                </wp:wrapThrough>
                <wp:docPr id="30" name="Text Box 30"/>
                <wp:cNvGraphicFramePr/>
                <a:graphic xmlns:a="http://schemas.openxmlformats.org/drawingml/2006/main">
                  <a:graphicData uri="http://schemas.microsoft.com/office/word/2010/wordprocessingShape">
                    <wps:wsp>
                      <wps:cNvSpPr txBox="1"/>
                      <wps:spPr>
                        <a:xfrm>
                          <a:off x="0" y="0"/>
                          <a:ext cx="2910840" cy="4953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1ECBAF1" w14:textId="77777777" w:rsidR="0010481C" w:rsidRPr="0010481C" w:rsidRDefault="0010481C">
                            <w:pPr>
                              <w:rPr>
                                <w:b/>
                                <w:color w:val="C00202" w:themeColor="accent2" w:themeTint="BF"/>
                                <w:sz w:val="32"/>
                                <w:szCs w:val="32"/>
                              </w:rPr>
                            </w:pPr>
                            <w:r w:rsidRPr="0010481C">
                              <w:rPr>
                                <w:b/>
                                <w:color w:val="C00202" w:themeColor="accent2" w:themeTint="BF"/>
                                <w:sz w:val="32"/>
                                <w:szCs w:val="32"/>
                              </w:rPr>
                              <w:t>COME GET TO KNOW 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 o:spid="_x0000_s1033" type="#_x0000_t202" style="position:absolute;margin-left:322.4pt;margin-top:505pt;width:229.2pt;height:39pt;z-index:2516715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4Lm9tQCAAAfBgAADgAAAGRycy9lMm9Eb2MueG1srFTBbtswDL0P2D8Iuqe2U6dtgjqFmyLDgGIt&#10;1g49K7KcGLMlTVISZ8P+fU9ynKbdDuuwi02RFEU+PvLyqm1qshHGVkpmNDmJKRGSq6KSy4x+eZwP&#10;LiixjsmC1UqKjO6EpVfT9+8ut3oihmql6kIYgiDSTrY6oyvn9CSKLF+JhtkTpYWEsVSmYQ5Hs4wK&#10;w7aI3tTRMI7Poq0yhTaKC2uhvemMdBril6Xg7q4srXCkzihyc+Frwnfhv9H0kk2WhulVxfdpsH/I&#10;omGVxKOHUDfMMbI21W+hmoobZVXpTrhqIlWWFRehBlSTxK+qeVgxLUItAMfqA0z2/4Xlnzb3hlRF&#10;Rk8Bj2QNevQoWkeuVUugAj5bbSdwe9BwdC306HOvt1D6stvSNP6PggjsCLU7oOujcSiH4yS+SGHi&#10;sKXj0WkcwkfPt7Wx7oNQDfFCRg26F0Blm1vrkAlcexf/mFTzqq5DB2v5QgHHTiMCBbrbbIJMIHpP&#10;n1Noz4/Z6HyYn4/Gg7N8lAxSpDjI83g4uJnncR6n89k4vf6JLBqWpJMtiKJBM48QgJjXbLlvijf/&#10;XVcaxl9wOEmiwB6yYeBoQBbp44FQb59y5LvQoR0kt6uFL6SWn0WJ/gXQvSJMjpjVpovHOBfS9VGD&#10;t/cqAdxbLu79A3QB0rdc7pqAG+FlJd3hclNJZUKLX6VdfO1TLjt/gHFUtxddu2gDcc97Mi5UsQNH&#10;jeqm3Go+r0CkW2bdPTMYa3APq8rd4VPWaptRtZcoWSnz/U9674++wkqJ735G7bc1M4KS+qPEHI6T&#10;1FPahUMKLuFgji2LY4tcNzMVukyQXRC9v6t7sTSqecJGy/2rMDHJ8XZGXS/OXLe8sBG5yPPghE2i&#10;mbuVD5p7AnmU/Zg8tk/M6P0sORDpk+oXCpu8GqnO19+UKl87VVZh3jzOHap7/LGFAi33G9OvueNz&#10;8Hre69NfAAAA//8DAFBLAwQUAAYACAAAACEAcpnDzuEAAAAOAQAADwAAAGRycy9kb3ducmV2Lnht&#10;bEyPwU7DMBBE70j8g7VI3KidUpUojVMBAk5FhZZDj268TSLidRS7Tfh7Nic47sxo9k2+Hl0rLtiH&#10;xpOGZKZAIJXeNlRp+Nq/3qUgQjRkTesJNfxggHVxfZWbzPqBPvGyi5XgEgqZ0VDH2GVShrJGZ8LM&#10;d0jsnXzvTOSzr6TtzcDlrpVzpZbSmYb4Q206fK6x/N6dnQbcjG7/nj68xO3T6U0d0o9hYyutb2/G&#10;xxWIiGP8C8OEz+hQMNPRn8kG0WpYLhaMHtlQieJVUyRR93MQx0lLUwWyyOX/GcUvAAAA//8DAFBL&#10;AQItABQABgAIAAAAIQDkmcPA+wAAAOEBAAATAAAAAAAAAAAAAAAAAAAAAABbQ29udGVudF9UeXBl&#10;c10ueG1sUEsBAi0AFAAGAAgAAAAhACOyauHXAAAAlAEAAAsAAAAAAAAAAAAAAAAALAEAAF9yZWxz&#10;Ly5yZWxzUEsBAi0AFAAGAAgAAAAhAFOC5vbUAgAAHwYAAA4AAAAAAAAAAAAAAAAALAIAAGRycy9l&#10;Mm9Eb2MueG1sUEsBAi0AFAAGAAgAAAAhAHKZw87hAAAADgEAAA8AAAAAAAAAAAAAAAAALAUAAGRy&#10;cy9kb3ducmV2LnhtbFBLBQYAAAAABAAEAPMAAAA6BgAAAAA=&#10;" mv:complextextbox="1" filled="f" stroked="f">
                <v:textbox>
                  <w:txbxContent>
                    <w:p w14:paraId="41ECBAF1" w14:textId="77777777" w:rsidR="0010481C" w:rsidRPr="0010481C" w:rsidRDefault="0010481C">
                      <w:pPr>
                        <w:rPr>
                          <w:b/>
                          <w:color w:val="C00202" w:themeColor="accent2" w:themeTint="BF"/>
                          <w:sz w:val="32"/>
                          <w:szCs w:val="32"/>
                        </w:rPr>
                      </w:pPr>
                      <w:r w:rsidRPr="0010481C">
                        <w:rPr>
                          <w:b/>
                          <w:color w:val="C00202" w:themeColor="accent2" w:themeTint="BF"/>
                          <w:sz w:val="32"/>
                          <w:szCs w:val="32"/>
                        </w:rPr>
                        <w:t>COME GET TO KNOW US!</w:t>
                      </w:r>
                    </w:p>
                  </w:txbxContent>
                </v:textbox>
                <w10:wrap type="through" anchorx="page" anchory="page"/>
              </v:shape>
            </w:pict>
          </mc:Fallback>
        </mc:AlternateContent>
      </w:r>
      <w:r w:rsidR="0010481C">
        <w:rPr>
          <w:noProof/>
        </w:rPr>
        <mc:AlternateContent>
          <mc:Choice Requires="wps">
            <w:drawing>
              <wp:anchor distT="0" distB="0" distL="114300" distR="114300" simplePos="0" relativeHeight="251658252" behindDoc="0" locked="0" layoutInCell="1" allowOverlap="1" wp14:anchorId="26676996" wp14:editId="77DDFBF5">
                <wp:simplePos x="0" y="0"/>
                <wp:positionH relativeFrom="page">
                  <wp:posOffset>640080</wp:posOffset>
                </wp:positionH>
                <wp:positionV relativeFrom="page">
                  <wp:posOffset>3096260</wp:posOffset>
                </wp:positionV>
                <wp:extent cx="6583680" cy="789940"/>
                <wp:effectExtent l="0" t="0" r="0" b="0"/>
                <wp:wrapThrough wrapText="bothSides">
                  <wp:wrapPolygon edited="0">
                    <wp:start x="0" y="0"/>
                    <wp:lineTo x="0" y="20836"/>
                    <wp:lineTo x="21500" y="20836"/>
                    <wp:lineTo x="21500" y="0"/>
                    <wp:lineTo x="0" y="0"/>
                  </wp:wrapPolygon>
                </wp:wrapThrough>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680" cy="789940"/>
                        </a:xfrm>
                        <a:prstGeom prst="rect">
                          <a:avLst/>
                        </a:prstGeom>
                        <a:solidFill>
                          <a:srgbClr val="800000"/>
                        </a:solidFill>
                        <a:ln>
                          <a:noFill/>
                        </a:ln>
                        <a:effectLst/>
                        <a:extLst>
                          <a:ext uri="{FAA26D3D-D897-4be2-8F04-BA451C77F1D7}">
                            <ma14:placeholderFlag xmlns:ma14="http://schemas.microsoft.com/office/mac/drawingml/2011/main"/>
                          </a:ext>
                        </a:extLst>
                      </wps:spPr>
                      <wps:txbx>
                        <w:txbxContent>
                          <w:p w14:paraId="05504E4F" w14:textId="77777777" w:rsidR="0010481C" w:rsidRPr="000868FA" w:rsidRDefault="0010481C" w:rsidP="00240197">
                            <w:pPr>
                              <w:pStyle w:val="Heading1"/>
                              <w:rPr>
                                <w:sz w:val="72"/>
                                <w:szCs w:val="72"/>
                              </w:rPr>
                            </w:pPr>
                            <w:r w:rsidRPr="000868FA">
                              <w:rPr>
                                <w:sz w:val="72"/>
                                <w:szCs w:val="72"/>
                              </w:rPr>
                              <w:t xml:space="preserve">Aspire, Seek, Attain.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4" style="position:absolute;margin-left:50.4pt;margin-top:243.8pt;width:518.4pt;height:62.2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Z9ucF0CAACtBAAADgAAAGRycy9lMm9Eb2MueG1srFTbjtMwEH1H4h8sv7dpur2kUdNVaVWEtMCK&#10;hQ+YOM5FOLax3aZlxb8zdtrShReEyIPlsWeOz8yZyfL+2Apy4MY2SmY0Ho4o4ZKpopFVRr983g0S&#10;SqwDWYBQkmf0xC29X71+tex0yseqVqLghiCItGmnM1o7p9MosqzmLdih0lziZalMCw5NU0WFgQ7R&#10;WxGNR6NZ1ClTaKMYtxZPt/0lXQX8suTMfSxLyx0RGUVuLqwmrLlfo9US0sqArht2pgH/wKKFRuKj&#10;V6gtOCB70/wB1TbMKKtKN2SqjVRZNoyHHDCbePRbNk81aB5yweJYfS2T/X+w7MPh0ZCmQO1mlEho&#10;UaNPWDWQleBk6uvTaZui25N+ND5Dqx8U+2qJVJsavfjaGNXVHApkFXv/6EWANyyGkrx7rwpEh71T&#10;oVTH0rQeEItAjkGR01URfnSE4eFsmtzNEhSO4d08WSwmQbII0ku0Nta95aolfpNRg9wDOhwerPNs&#10;IL24BPZKNMWuESIYpso3wpADYHckI/+FBDDJWzchvbNUPqxH7E946K/+GUiRMm69pycftH/erdfj&#10;2fZuO9gmi/lgkvPxINmNJoM368k03sznu3g7/4F0W4gnqRbAeD8QOwHVWW1/9Xdyt8BeDEccR6Et&#10;e8pIKhTjQjOo5IXpBXbH/BjaILlInqvihLIZ1c8MzjhuamW+U9LhvGTUftuD4ZSIdxKlX8QT1Ia4&#10;W8PcGvmtAZIhVEYdJf124/qh3GvTVDW+FAcVpVpju5RNUNK3Us/q3GQ4EyGn8/z6obu1g9evv8zq&#10;JwAAAP//AwBQSwMEFAAGAAgAAAAhAMNqJPfhAAAADAEAAA8AAABkcnMvZG93bnJldi54bWxMj8Fu&#10;wjAQRO+V+AdrK/VW7AAKKI2DUNWqPRREKahXE2/jiHgdxQbSv69zKrcZzWj2bb7sbcMu2PnakYRk&#10;LIAhlU7XVEnYf70+LoD5oEirxhFK+EUPy2J0l6tMuyt94mUXKhZHyGdKggmhzTj3pUGr/Ni1SDH7&#10;cZ1VIdqu4rpT1zhuGz4RIuVW1RQvGNXis8HytDtbCXNhXmZv20PFv6erDzps1nvxvpby4b5fPQEL&#10;2If/Mgz4ER2KyHR0Z9KeNdELEdGDhNlingIbGsl0UEcJaTIRwIuc3z5R/AEAAP//AwBQSwECLQAU&#10;AAYACAAAACEA5JnDwPsAAADhAQAAEwAAAAAAAAAAAAAAAAAAAAAAW0NvbnRlbnRfVHlwZXNdLnht&#10;bFBLAQItABQABgAIAAAAIQAjsmrh1wAAAJQBAAALAAAAAAAAAAAAAAAAACwBAABfcmVscy8ucmVs&#10;c1BLAQItABQABgAIAAAAIQBFn25wXQIAAK0EAAAOAAAAAAAAAAAAAAAAACwCAABkcnMvZTJvRG9j&#10;LnhtbFBLAQItABQABgAIAAAAIQDDaiT34QAAAAwBAAAPAAAAAAAAAAAAAAAAALUEAABkcnMvZG93&#10;bnJldi54bWxQSwUGAAAAAAQABADzAAAAwwUAAAAA&#10;" fillcolor="maroon" stroked="f">
                <v:textbox inset=",7.2pt,,7.2pt">
                  <w:txbxContent>
                    <w:p w14:paraId="05504E4F" w14:textId="77777777" w:rsidR="0010481C" w:rsidRPr="000868FA" w:rsidRDefault="0010481C" w:rsidP="00240197">
                      <w:pPr>
                        <w:pStyle w:val="Heading1"/>
                        <w:rPr>
                          <w:sz w:val="72"/>
                          <w:szCs w:val="72"/>
                        </w:rPr>
                      </w:pPr>
                      <w:r w:rsidRPr="000868FA">
                        <w:rPr>
                          <w:sz w:val="72"/>
                          <w:szCs w:val="72"/>
                        </w:rPr>
                        <w:t xml:space="preserve">Aspire, Seek, Attain. </w:t>
                      </w:r>
                    </w:p>
                  </w:txbxContent>
                </v:textbox>
                <w10:wrap type="through" anchorx="page" anchory="page"/>
              </v:rect>
            </w:pict>
          </mc:Fallback>
        </mc:AlternateContent>
      </w:r>
      <w:r>
        <w:rPr>
          <w:noProof/>
        </w:rPr>
        <mc:AlternateContent>
          <mc:Choice Requires="wps">
            <w:drawing>
              <wp:anchor distT="0" distB="0" distL="114300" distR="114300" simplePos="0" relativeHeight="251661336" behindDoc="0" locked="0" layoutInCell="1" allowOverlap="1" wp14:anchorId="7106B411" wp14:editId="01041730">
                <wp:simplePos x="0" y="0"/>
                <wp:positionH relativeFrom="page">
                  <wp:posOffset>4023360</wp:posOffset>
                </wp:positionH>
                <wp:positionV relativeFrom="page">
                  <wp:posOffset>3886200</wp:posOffset>
                </wp:positionV>
                <wp:extent cx="3200400" cy="2438400"/>
                <wp:effectExtent l="0" t="0" r="0" b="0"/>
                <wp:wrapThrough wrapText="bothSides">
                  <wp:wrapPolygon edited="0">
                    <wp:start x="171" y="225"/>
                    <wp:lineTo x="171" y="21150"/>
                    <wp:lineTo x="21257" y="21150"/>
                    <wp:lineTo x="21257" y="225"/>
                    <wp:lineTo x="171" y="225"/>
                  </wp:wrapPolygon>
                </wp:wrapThrough>
                <wp:docPr id="1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43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0" seq="1"/>
                      <wps:bodyPr rot="0" vert="horz" wrap="square" lIns="91440" tIns="91440" rIns="91440" bIns="91440" anchor="t" anchorCtr="0" upright="1">
                        <a:noAutofit/>
                      </wps:bodyPr>
                    </wps:wsp>
                  </a:graphicData>
                </a:graphic>
                <wp14:sizeRelV relativeFrom="margin">
                  <wp14:pctHeight>0</wp14:pctHeight>
                </wp14:sizeRelV>
              </wp:anchor>
            </w:drawing>
          </mc:Choice>
          <mc:Fallback>
            <w:pict>
              <v:shape id="Text Box 22" o:spid="_x0000_s1035" type="#_x0000_t202" style="position:absolute;margin-left:316.8pt;margin-top:306pt;width:252pt;height:192pt;z-index:25166133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lOPC0DAAAVBwAADgAAAGRycy9lMm9Eb2MueG1srFXbbpwwEH2v1H+w/E64xLsLKCRiIVSV0ouU&#10;9AO8YBYrYFPbCZtW/feOze5207RS1ZYH5LHHczszxxdXu6FHj0xpLkWGw7MAIyZq2XCxzfCnu8qL&#10;MdKGiob2UrAMPzGNry5fv7qYxpRFspN9wxQCI0Kn05jhzpgx9X1dd2yg+kyOTMBhK9VADYhq6zeK&#10;TmB96P0oCJb+JFUzKlkzrWG3nA/xpbPftqw2H9pWM4P6DENsxv2V+2/s37+8oOlW0bHj9T4M+hdR&#10;DJQLcHo0VVJD0YPiL0wNvFZSy9ac1XLwZdvymrkcIJsw+Cmb246OzOUCxdHjsUz6/5mt3z9+VIg3&#10;gB0gJegAGN2xnUFruUNRZOszjToFtdsRFM0O9kHX5arHG1nfayRk0VGxZblScuoYbSC+0N70T67O&#10;drQ1spneyQb80AcjnaFdqwZbPCgHAuuA09MRGxtLDZvngDYJ4KiGs4icx1awPmh6uD4qbd4wOSC7&#10;yLAC8J15+nijzax6ULHehKx438M+TXvxbANszjvgHK7aMxuGw/NrEiTX8XVMPBItrz0SNI2XVwXx&#10;llW4WpTnZVGU4TfrNyRpx5uGCevm0Fsh+TPs9l0+d8Wxu7TseWPN2ZC02m6KXqFHCr1duW9fkBM1&#10;/3kYrl6Qy08phREJ1lHiVct45ZGWLLxkFcReECbrZBmQhJTV85RuuGD/nhKaMpwsosXcTb/NLXDf&#10;y9xoOnAD7NHzIcPxUYmmtgevReOgNZT38/qkFDb8X5eiyvNoCSh6ZZxAKTYs8uIqIN46J4uwWK2q&#10;sFzZUgy2rmNPazZTWNXT7b4g9ujPQB5o/YzOwtB3UM+9+gKmYrGK8tUi8Zb5IvRICAjleRB5ZZUH&#10;eUCqIiHrY2wTcNoIjGiHGWb2v8Y3t9w84m40DrV0w+Km3g76PPI9F/esudttdo5mEngP2Oc9QVh+&#10;2MjmCUhBSRhZGG94S2DRSfUFI5tDhvXnB6oYRv1bAcSShIRYIj8V1KmwORWoqMFUhg1G87IwM/k/&#10;jIpvO/A0U5mQOZBRyx1N/IgK8rICcK/LcP9OWHI/lZ3Wj9fs8jsAAAD//wMAUEsDBBQABgAIAAAA&#10;IQBhBlmb3wAAAAwBAAAPAAAAZHJzL2Rvd25yZXYueG1sTI9BT8MwDIXvSPyHyEjcWNpVKltpOiE0&#10;tBtig92zxmu7JU7VZGv593gnuNl+T8/fK1eTs+KKQ+g8KUhnCQik2puOGgXfX+9PCxAhajLaekIF&#10;PxhgVd3flbowfqQtXnexERxCodAK2hj7QspQt+h0mPkeibWjH5yOvA6NNIMeOdxZOU+SXDrdEX9o&#10;dY9vLdbn3cUp2JjsZNe123ysP7fRH5v9Yj9apR4fptcXEBGn+GeGGz6jQ8VMB38hE4RVkGdZzlYe&#10;0jmXujnS7JlPBwXLZZ6ArEr5v0T1CwAA//8DAFBLAQItABQABgAIAAAAIQDkmcPA+wAAAOEBAAAT&#10;AAAAAAAAAAAAAAAAAAAAAABbQ29udGVudF9UeXBlc10ueG1sUEsBAi0AFAAGAAgAAAAhACOyauHX&#10;AAAAlAEAAAsAAAAAAAAAAAAAAAAALAEAAF9yZWxzLy5yZWxzUEsBAi0AFAAGAAgAAAAhAJXJTjwt&#10;AwAAFQcAAA4AAAAAAAAAAAAAAAAALAIAAGRycy9lMm9Eb2MueG1sUEsBAi0AFAAGAAgAAAAhAGEG&#10;WZvfAAAADAEAAA8AAAAAAAAAAAAAAAAAhQUAAGRycy9kb3ducmV2LnhtbFBLBQYAAAAABAAEAPMA&#10;AACRBgAAAAA=&#10;" mv:complextextbox="1" filled="f" stroked="f">
                <v:textbox inset=",7.2pt,,7.2pt">
                  <w:txbxContent/>
                </v:textbox>
                <w10:wrap type="through" anchorx="page" anchory="page"/>
              </v:shape>
            </w:pict>
          </mc:Fallback>
        </mc:AlternateContent>
      </w:r>
      <w:r w:rsidR="00B22C7B">
        <w:rPr>
          <w:noProof/>
        </w:rPr>
        <w:drawing>
          <wp:anchor distT="0" distB="0" distL="114300" distR="114300" simplePos="0" relativeHeight="251666456" behindDoc="0" locked="0" layoutInCell="1" allowOverlap="1" wp14:anchorId="6853460C" wp14:editId="40448DA0">
            <wp:simplePos x="0" y="0"/>
            <wp:positionH relativeFrom="page">
              <wp:posOffset>640080</wp:posOffset>
            </wp:positionH>
            <wp:positionV relativeFrom="page">
              <wp:posOffset>640080</wp:posOffset>
            </wp:positionV>
            <wp:extent cx="3543300" cy="2346960"/>
            <wp:effectExtent l="0" t="0" r="12700" b="0"/>
            <wp:wrapThrough wrapText="bothSides">
              <wp:wrapPolygon edited="0">
                <wp:start x="0" y="0"/>
                <wp:lineTo x="0" y="21273"/>
                <wp:lineTo x="21523" y="21273"/>
                <wp:lineTo x="21523" y="0"/>
                <wp:lineTo x="0" y="0"/>
              </wp:wrapPolygon>
            </wp:wrapThrough>
            <wp:docPr id="39" name="Picture 39" descr="Macintosh HD:Users:Brianna:Desktop:10428670_10205273514181193_38043893119917570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Brianna:Desktop:10428670_10205273514181193_380438931199175708_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3300" cy="2346960"/>
                    </a:xfrm>
                    <a:prstGeom prst="rect">
                      <a:avLst/>
                    </a:prstGeom>
                    <a:noFill/>
                    <a:ln>
                      <a:noFill/>
                    </a:ln>
                  </pic:spPr>
                </pic:pic>
              </a:graphicData>
            </a:graphic>
            <wp14:sizeRelH relativeFrom="page">
              <wp14:pctWidth>0</wp14:pctWidth>
            </wp14:sizeRelH>
            <wp14:sizeRelV relativeFrom="page">
              <wp14:pctHeight>0</wp14:pctHeight>
            </wp14:sizeRelV>
          </wp:anchor>
        </w:drawing>
      </w:r>
      <w:r w:rsidR="00D75B47">
        <w:rPr>
          <w:noProof/>
        </w:rPr>
        <mc:AlternateContent>
          <mc:Choice Requires="wps">
            <w:drawing>
              <wp:anchor distT="0" distB="0" distL="114300" distR="114300" simplePos="0" relativeHeight="251658253" behindDoc="0" locked="0" layoutInCell="1" allowOverlap="1" wp14:anchorId="5824E2D3" wp14:editId="36201AD5">
                <wp:simplePos x="0" y="0"/>
                <wp:positionH relativeFrom="page">
                  <wp:posOffset>640080</wp:posOffset>
                </wp:positionH>
                <wp:positionV relativeFrom="page">
                  <wp:posOffset>3886200</wp:posOffset>
                </wp:positionV>
                <wp:extent cx="3200400" cy="3200400"/>
                <wp:effectExtent l="0" t="0" r="0" b="0"/>
                <wp:wrapThrough wrapText="bothSides">
                  <wp:wrapPolygon edited="0">
                    <wp:start x="171" y="171"/>
                    <wp:lineTo x="171" y="21257"/>
                    <wp:lineTo x="21257" y="21257"/>
                    <wp:lineTo x="21257" y="171"/>
                    <wp:lineTo x="171" y="171"/>
                  </wp:wrapPolygon>
                </wp:wrapThrough>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10">
                        <w:txbxContent>
                          <w:p w14:paraId="6FE57DC4" w14:textId="77777777" w:rsidR="0010481C" w:rsidRPr="00E869E0" w:rsidRDefault="0010481C" w:rsidP="00E869E0">
                            <w:pPr>
                              <w:pStyle w:val="BodyText"/>
                              <w:jc w:val="center"/>
                              <w:rPr>
                                <w:b/>
                                <w:color w:val="auto"/>
                                <w:sz w:val="24"/>
                              </w:rPr>
                            </w:pPr>
                            <w:r w:rsidRPr="00E869E0">
                              <w:rPr>
                                <w:b/>
                                <w:color w:val="auto"/>
                                <w:sz w:val="24"/>
                              </w:rPr>
                              <w:t>BASIC FACTS ABOUT ASA</w:t>
                            </w:r>
                          </w:p>
                          <w:p w14:paraId="4F974994" w14:textId="77777777" w:rsidR="0010481C" w:rsidRPr="00D0038A" w:rsidRDefault="0010481C" w:rsidP="00240197">
                            <w:pPr>
                              <w:pStyle w:val="BodyText"/>
                              <w:rPr>
                                <w:rFonts w:ascii="Century Gothic" w:hAnsi="Century Gothic" w:cs="Century Gothic"/>
                                <w:color w:val="auto"/>
                                <w:sz w:val="24"/>
                              </w:rPr>
                            </w:pPr>
                            <w:r w:rsidRPr="00D0038A">
                              <w:rPr>
                                <w:rFonts w:ascii="Century Gothic" w:hAnsi="Century Gothic" w:cs="Century Gothic"/>
                                <w:color w:val="auto"/>
                                <w:sz w:val="24"/>
                              </w:rPr>
                              <w:t xml:space="preserve">The four colors associated with our organization are palm green, gold, pearl white, and crimson. Our open motto is "Aspire, Seek, Attain" which coincides with our Greek letters. </w:t>
                            </w:r>
                          </w:p>
                          <w:p w14:paraId="79EE955E" w14:textId="77777777" w:rsidR="0010481C" w:rsidRPr="00D0038A" w:rsidRDefault="0010481C" w:rsidP="00240197">
                            <w:pPr>
                              <w:pStyle w:val="BodyText"/>
                              <w:rPr>
                                <w:rFonts w:ascii="Century Gothic" w:hAnsi="Century Gothic" w:cs="Century Gothic"/>
                                <w:color w:val="auto"/>
                                <w:sz w:val="24"/>
                              </w:rPr>
                            </w:pPr>
                            <w:r w:rsidRPr="00D0038A">
                              <w:rPr>
                                <w:rFonts w:ascii="Century Gothic" w:hAnsi="Century Gothic" w:cs="Century Gothic"/>
                                <w:color w:val="auto"/>
                                <w:sz w:val="24"/>
                              </w:rPr>
                              <w:t>The purpose of Alpha Sigma Alpha is, "to foster close friendships between members and to develop women of poise and purpose." Lastly, our insignia are the palm tree, star, crown, and phoenix.</w:t>
                            </w:r>
                          </w:p>
                          <w:p w14:paraId="50E538D9" w14:textId="77777777" w:rsidR="0010481C" w:rsidRDefault="0010481C" w:rsidP="00240197">
                            <w:pPr>
                              <w:pStyle w:val="BodyText"/>
                              <w:rPr>
                                <w:rFonts w:ascii="Century Gothic" w:hAnsi="Century Gothic" w:cs="Century Gothic"/>
                                <w:color w:val="auto"/>
                                <w:sz w:val="24"/>
                              </w:rPr>
                            </w:pPr>
                            <w:r w:rsidRPr="00D0038A">
                              <w:rPr>
                                <w:rFonts w:ascii="Century Gothic" w:hAnsi="Century Gothic" w:cs="Century Gothic"/>
                                <w:color w:val="auto"/>
                                <w:sz w:val="24"/>
                              </w:rPr>
                              <w:t xml:space="preserve">We currently have 95 active sisters. This number changes each semester depending on the number of new members that are initiated and also the number of seniors who graduate. Our campus is allowed to have a total of 100 members at a time in each Greek organization. </w:t>
                            </w:r>
                          </w:p>
                          <w:p w14:paraId="04C2C6DC" w14:textId="77777777" w:rsidR="0010481C" w:rsidRPr="00D0038A" w:rsidRDefault="0010481C" w:rsidP="00240197">
                            <w:pPr>
                              <w:pStyle w:val="BodyText"/>
                              <w:rPr>
                                <w:color w:val="auto"/>
                                <w:sz w:val="24"/>
                              </w:rPr>
                            </w:pPr>
                            <w:r>
                              <w:rPr>
                                <w:rFonts w:ascii="Century Gothic" w:hAnsi="Century Gothic" w:cs="Century Gothic"/>
                                <w:color w:val="auto"/>
                                <w:sz w:val="24"/>
                              </w:rPr>
                              <w:t>In a normal recruitment we will take anywhere from 10 to 30 girls depending on the turn out and also how much room we have in our sisterhood.</w:t>
                            </w:r>
                          </w:p>
                        </w:txbxContent>
                      </wps:txbx>
                      <wps:bodyPr rot="0" vert="horz" wrap="square" lIns="91440" tIns="91440" rIns="91440" bIns="91440" anchor="t" anchorCtr="0" upright="1">
                        <a:noAutofit/>
                      </wps:bodyPr>
                    </wps:wsp>
                  </a:graphicData>
                </a:graphic>
              </wp:anchor>
            </w:drawing>
          </mc:Choice>
          <mc:Fallback>
            <w:pict>
              <v:shape id="Text Box 21" o:spid="_x0000_s1036" type="#_x0000_t202" style="position:absolute;margin-left:50.4pt;margin-top:306pt;width:252pt;height:252pt;z-index:25165825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ABNiEDAAAHBwAADgAAAGRycy9lMm9Eb2MueG1srFXbbpwwEH2v1H+w/E64xLssKCRiIVSV0ouU&#10;9AO8YBarYFPbCZtW/feOTXa7SVopasMD8mU8PjNn5vjsYjf06I4pzaXIcHgSYMRELRsuthn+clN5&#10;K4y0oaKhvRQsw/dM44vzt2/OpjFlkexk3zCFwInQ6TRmuDNmTH1f1x0bqD6RIxOw2Uo1UANTtfUb&#10;RSfwPvR+FARLf5KqGZWsmdawWs6b+Nz5b1tWm09tq5lBfYYBm3F/5f4b+/fPz2i6VXTseP0Ag/4D&#10;ioFyAZceXJXUUHSr+DNXA6+V1LI1J7UcfNm2vGYuBogmDJ5Ec93RkblYIDl6PKRJv57b+uPdZ4V4&#10;A9zFGAk6AEc3bGfQWu5QFNr8TKNOwex6BEOzg3WwdbHq8UrWXzUSsuio2LJcKTl1jDaAz530j47O&#10;frR1spk+yAbuobdGOke7Vg02eZAOBN6Bp/sDNxZLDYunwDYJYKuGvf0E0Pk03R8flTbvmByQHWRY&#10;AfnOPb270mY23ZvY24SseN+7AujFowXwOa/A5XDU7lkYjs8fSZBcri5XxCPR8tIjQdN4eVUQb1mF&#10;8aI8LYuiDH/ae0OSdrxpmLDX7GsrJC/j7qHK56o4VJeWPW+sOwtJq+2m6BW6o1DblfssXQD+yMx/&#10;DMNtQyxPQgojEqyjxKuWq9gjLVl4SRysvCBM1skyIAkpq8chXXHB/j8kNGU4WUSLuZr+Glvgvuex&#10;0XTgBtSj50OGVwcjmtoavBSNo9ZQ3s/jo1RY+H9ORZXn0RJY9MpVAqnYsMhbVQHx1jlZhEUcV2EZ&#10;21QMNq9jT2s2S1jV0+1DQuzWy0geaP1IzsLQd1TPLD6jqVjEUR4vEm+ZL0KPhMBQngeRV1Z5kAek&#10;KhKyPmCbQNNGUETbzNCzr4pvLrm5xV1r7HPpmsV1vW30ueXNbrNzApPsxWQjm3uQASWhSaGh4fWA&#10;QSfVd4ws6gzrb7dUMYz69wKkJAkJsdJ9PFHHk83xhIoaXGXYYDQPCzPL/e2o+LaDm2bxEjIH+Wm5&#10;EwarUzMqiMROQG1dTA8vg5Xz47mz+v1+nf8CAAD//wMAUEsDBBQABgAIAAAAIQDj+PnU3QAAAAwB&#10;AAAPAAAAZHJzL2Rvd25yZXYueG1sTI/BTsMwEETvSP0Haytxo3YKiqoQp0KoqLeKFnp3420SsNdR&#10;7Dbp37Oc4Dg7o9k35XryTlxxiF0gDdlCgUCqg+2o0fD58fawAhGTIWtcINRwwwjranZXmsKGkfZ4&#10;PaRGcAnFwmhoU+oLKWPdojdxEXok9s5h8CaxHBppBzNyuXdyqVQuvemIP7Smx9cW6+/DxWvY2scv&#10;t6n9drd536dwbo6r4+i0vp9PL88gEk7pLwy/+IwOFTOdwoVsFI61UoyeNOTZkkdxIldPfDmxlWW5&#10;AlmV8v+I6gcAAP//AwBQSwECLQAUAAYACAAAACEA5JnDwPsAAADhAQAAEwAAAAAAAAAAAAAAAAAA&#10;AAAAW0NvbnRlbnRfVHlwZXNdLnhtbFBLAQItABQABgAIAAAAIQAjsmrh1wAAAJQBAAALAAAAAAAA&#10;AAAAAAAAACwBAABfcmVscy8ucmVsc1BLAQItABQABgAIAAAAIQCSUAE2IQMAAAcHAAAOAAAAAAAA&#10;AAAAAAAAACwCAABkcnMvZTJvRG9jLnhtbFBLAQItABQABgAIAAAAIQDj+PnU3QAAAAwBAAAPAAAA&#10;AAAAAAAAAAAAAHkFAABkcnMvZG93bnJldi54bWxQSwUGAAAAAAQABADzAAAAgwYAAAAA&#10;" mv:complextextbox="1" filled="f" stroked="f">
                <v:textbox style="mso-next-textbox:#Text Box 22" inset=",7.2pt,,7.2pt">
                  <w:txbxContent>
                    <w:p w14:paraId="6FE57DC4" w14:textId="77777777" w:rsidR="0010481C" w:rsidRPr="00E869E0" w:rsidRDefault="0010481C" w:rsidP="00E869E0">
                      <w:pPr>
                        <w:pStyle w:val="BodyText"/>
                        <w:jc w:val="center"/>
                        <w:rPr>
                          <w:b/>
                          <w:color w:val="auto"/>
                          <w:sz w:val="24"/>
                        </w:rPr>
                      </w:pPr>
                      <w:r w:rsidRPr="00E869E0">
                        <w:rPr>
                          <w:b/>
                          <w:color w:val="auto"/>
                          <w:sz w:val="24"/>
                        </w:rPr>
                        <w:t>BASIC FACTS ABOUT ASA</w:t>
                      </w:r>
                    </w:p>
                    <w:p w14:paraId="4F974994" w14:textId="77777777" w:rsidR="0010481C" w:rsidRPr="00D0038A" w:rsidRDefault="0010481C" w:rsidP="00240197">
                      <w:pPr>
                        <w:pStyle w:val="BodyText"/>
                        <w:rPr>
                          <w:rFonts w:ascii="Century Gothic" w:hAnsi="Century Gothic" w:cs="Century Gothic"/>
                          <w:color w:val="auto"/>
                          <w:sz w:val="24"/>
                        </w:rPr>
                      </w:pPr>
                      <w:r w:rsidRPr="00D0038A">
                        <w:rPr>
                          <w:rFonts w:ascii="Century Gothic" w:hAnsi="Century Gothic" w:cs="Century Gothic"/>
                          <w:color w:val="auto"/>
                          <w:sz w:val="24"/>
                        </w:rPr>
                        <w:t xml:space="preserve">The four colors associated with our organization are palm green, gold, pearl white, and crimson. Our open motto is "Aspire, Seek, Attain" which coincides with our Greek letters. </w:t>
                      </w:r>
                    </w:p>
                    <w:p w14:paraId="79EE955E" w14:textId="77777777" w:rsidR="0010481C" w:rsidRPr="00D0038A" w:rsidRDefault="0010481C" w:rsidP="00240197">
                      <w:pPr>
                        <w:pStyle w:val="BodyText"/>
                        <w:rPr>
                          <w:rFonts w:ascii="Century Gothic" w:hAnsi="Century Gothic" w:cs="Century Gothic"/>
                          <w:color w:val="auto"/>
                          <w:sz w:val="24"/>
                        </w:rPr>
                      </w:pPr>
                      <w:r w:rsidRPr="00D0038A">
                        <w:rPr>
                          <w:rFonts w:ascii="Century Gothic" w:hAnsi="Century Gothic" w:cs="Century Gothic"/>
                          <w:color w:val="auto"/>
                          <w:sz w:val="24"/>
                        </w:rPr>
                        <w:t>The purpose of Alpha Sigma Alpha is, "to foster close friendships between members and to develop women of poise and purpose." Lastly, our insignia are the palm tree, star, crown, and phoenix.</w:t>
                      </w:r>
                    </w:p>
                    <w:p w14:paraId="50E538D9" w14:textId="77777777" w:rsidR="0010481C" w:rsidRDefault="0010481C" w:rsidP="00240197">
                      <w:pPr>
                        <w:pStyle w:val="BodyText"/>
                        <w:rPr>
                          <w:rFonts w:ascii="Century Gothic" w:hAnsi="Century Gothic" w:cs="Century Gothic"/>
                          <w:color w:val="auto"/>
                          <w:sz w:val="24"/>
                        </w:rPr>
                      </w:pPr>
                      <w:r w:rsidRPr="00D0038A">
                        <w:rPr>
                          <w:rFonts w:ascii="Century Gothic" w:hAnsi="Century Gothic" w:cs="Century Gothic"/>
                          <w:color w:val="auto"/>
                          <w:sz w:val="24"/>
                        </w:rPr>
                        <w:t xml:space="preserve">We currently have 95 active sisters. This number changes each semester depending on the number of new members that are initiated and also the number of seniors who graduate. Our campus is allowed to have a total of 100 members at a time in each Greek organization. </w:t>
                      </w:r>
                    </w:p>
                    <w:p w14:paraId="04C2C6DC" w14:textId="77777777" w:rsidR="0010481C" w:rsidRPr="00D0038A" w:rsidRDefault="0010481C" w:rsidP="00240197">
                      <w:pPr>
                        <w:pStyle w:val="BodyText"/>
                        <w:rPr>
                          <w:color w:val="auto"/>
                          <w:sz w:val="24"/>
                        </w:rPr>
                      </w:pPr>
                      <w:r>
                        <w:rPr>
                          <w:rFonts w:ascii="Century Gothic" w:hAnsi="Century Gothic" w:cs="Century Gothic"/>
                          <w:color w:val="auto"/>
                          <w:sz w:val="24"/>
                        </w:rPr>
                        <w:t>In a normal recruitment we will take anywhere from 10 to 30 girls depending on the turn out and also how much room we have in our sisterhood.</w:t>
                      </w:r>
                    </w:p>
                  </w:txbxContent>
                </v:textbox>
                <w10:wrap type="through" anchorx="page" anchory="page"/>
              </v:shape>
            </w:pict>
          </mc:Fallback>
        </mc:AlternateContent>
      </w:r>
      <w:r w:rsidR="00F31341">
        <w:rPr>
          <w:noProof/>
        </w:rPr>
        <mc:AlternateContent>
          <mc:Choice Requires="wps">
            <w:drawing>
              <wp:anchor distT="0" distB="0" distL="114300" distR="114300" simplePos="0" relativeHeight="251658244" behindDoc="0" locked="0" layoutInCell="1" allowOverlap="1" wp14:anchorId="0B9C2960" wp14:editId="00EBF489">
                <wp:simplePos x="0" y="0"/>
                <wp:positionH relativeFrom="page">
                  <wp:posOffset>7223760</wp:posOffset>
                </wp:positionH>
                <wp:positionV relativeFrom="page">
                  <wp:posOffset>640080</wp:posOffset>
                </wp:positionV>
                <wp:extent cx="2197100" cy="640080"/>
                <wp:effectExtent l="0" t="0" r="38100" b="20320"/>
                <wp:wrapThrough wrapText="bothSides">
                  <wp:wrapPolygon edited="0">
                    <wp:start x="0" y="0"/>
                    <wp:lineTo x="0" y="21429"/>
                    <wp:lineTo x="21725" y="21429"/>
                    <wp:lineTo x="21725" y="0"/>
                    <wp:lineTo x="0" y="0"/>
                  </wp:wrapPolygon>
                </wp:wrapThrough>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0" cy="640080"/>
                        </a:xfrm>
                        <a:prstGeom prst="rect">
                          <a:avLst/>
                        </a:prstGeom>
                        <a:solidFill>
                          <a:srgbClr val="800000"/>
                        </a:solidFill>
                        <a:ln>
                          <a:solidFill>
                            <a:schemeClr val="accent2"/>
                          </a:solidFill>
                        </a:ln>
                        <a:effectLst/>
                        <a:extLst>
                          <a:ext uri="{FAA26D3D-D897-4be2-8F04-BA451C77F1D7}">
                            <ma14:placeholderFlag xmlns:ma14="http://schemas.microsoft.com/office/mac/drawingml/2011/main" val="1"/>
                          </a:ext>
                        </a:extLst>
                      </wps:spPr>
                      <wps:txbx>
                        <w:txbxContent>
                          <w:p w14:paraId="3E005CD3" w14:textId="77777777" w:rsidR="0010481C" w:rsidRDefault="0010481C" w:rsidP="00240197">
                            <w:pPr>
                              <w:pStyle w:val="Heading2"/>
                            </w:pPr>
                            <w:r>
                              <w:t>Q&amp;A</w:t>
                            </w:r>
                          </w:p>
                        </w:txbxContent>
                      </wps:txbx>
                      <wps:bodyPr rot="0" vert="horz" wrap="square" lIns="91440" tIns="182880" rIns="91440" bIns="18288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7" style="position:absolute;margin-left:568.8pt;margin-top:50.4pt;width:173pt;height:50.4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4IUBW4CAADkBAAADgAAAGRycy9lMm9Eb2MueG1srFRtb9MwEP6OxH+w/L3NC9maRU2n0qoIacDE&#10;4AdcHOdFOLax3aYD8d85O123sS8IkQ+Wnbt7fHfPc15eHwdBDtzYXsmSJvOYEi6ZqnvZlvTrl90s&#10;p8Q6kDUIJXlJ77ml16vXr5ajLniqOiVqbgiCSFuMuqSdc7qIIss6PoCdK80lGhtlBnB4NG1UGxgR&#10;fRBRGseX0ahMrY1i3Fr8u52MdBXwm4Yz96lpLHdElBRzc2E1Ya38Gq2WULQGdNezUxrwD1kM0Eu8&#10;9Ay1BQdkb/oXUEPPjLKqcXOmhkg1Tc94qAGrSeI/qrnrQPNQCzbH6nOb7P+DZR8Pt4b0NXJ3QYmE&#10;ATn6jF0D2QpOFr4/o7YFut3pW+MrtPpGsW+WSLXp0IuvjVFjx6HGrBLvHz0L8AeLoaQaP6ga0WHv&#10;VGjVsTGDB8QmkGNg5P7MCD86wvBnmlwtkhiJY2i7zOI4D5RFUDxEa2PdO64G4jclNZh7QIfDjXU+&#10;GygeXEL2SvT1rhciHExbbYQhB0B15LH/QgFY5FM3IV9Gen3ycywwxqVLXwbj7VM0D1qcUoICy8Ot&#10;R/WFBp383K3X6eX2zXa2za8Ws6zi6Szfxdns7Tq7SDaLxS7ZLn5haQMkWaEFMD4Nz05Ae1KGN/2d&#10;NAZgzwYpSaIg4akVE40hudDAh3QDs57MSRTuWB0n6YS2eaYrVd8j10ZNg4YPA246ZX5QMuKQldR+&#10;34PhlIj3EvVylWSZn8pwSPI0R3qJeWqqnplAMgQrqaNk2m7cNMt7bfq2w7uSQL5Ua1RZ0wcBPOZ1&#10;0iaOUijrNPZ+Vp+eg9fj47T6DQAA//8DAFBLAwQUAAYACAAAACEAVZCOSeAAAAANAQAADwAAAGRy&#10;cy9kb3ducmV2LnhtbEyPQWvDMAyF74P9B6PBbquddCQli1PCymCw09pSenRjLQmL5RC7bfbvp562&#10;m570ePpeuZ7dIC44hd6ThmShQCA13vbUatjv3p5WIEI0ZM3gCTX8YIB1dX9XmsL6K33iZRtbwSEU&#10;CqOhi3EspAxNh86EhR+R+PblJ2ciy6mVdjJXDneDTJXKpDM98YfOjPjaYfO9PTsNmzw0+/Zw8O9m&#10;zpvsmNab40et9ePDXL+AiDjHPzPc8BkdKmY6+TPZIAbWyTLP2MuTUlziZnleLXl10pCqJANZlfJ/&#10;i+oXAAD//wMAUEsBAi0AFAAGAAgAAAAhAOSZw8D7AAAA4QEAABMAAAAAAAAAAAAAAAAAAAAAAFtD&#10;b250ZW50X1R5cGVzXS54bWxQSwECLQAUAAYACAAAACEAI7Jq4dcAAACUAQAACwAAAAAAAAAAAAAA&#10;AAAsAQAAX3JlbHMvLnJlbHNQSwECLQAUAAYACAAAACEAJ4IUBW4CAADkBAAADgAAAAAAAAAAAAAA&#10;AAAsAgAAZHJzL2Uyb0RvYy54bWxQSwECLQAUAAYACAAAACEAVZCOSeAAAAANAQAADwAAAAAAAAAA&#10;AAAAAADGBAAAZHJzL2Rvd25yZXYueG1sUEsFBgAAAAAEAAQA8wAAANMFAAAAAA==&#10;" fillcolor="maroon" strokecolor="#580101 [3205]">
                <v:stroke o:forcedash="t"/>
                <v:textbox inset=",14.4pt,,14.4pt">
                  <w:txbxContent>
                    <w:p w14:paraId="3E005CD3" w14:textId="77777777" w:rsidR="0010481C" w:rsidRDefault="0010481C" w:rsidP="00240197">
                      <w:pPr>
                        <w:pStyle w:val="Heading2"/>
                      </w:pPr>
                      <w:r>
                        <w:t>Q&amp;A</w:t>
                      </w:r>
                    </w:p>
                  </w:txbxContent>
                </v:textbox>
                <w10:wrap type="through" anchorx="page" anchory="page"/>
              </v:rect>
            </w:pict>
          </mc:Fallback>
        </mc:AlternateContent>
      </w:r>
      <w:bookmarkStart w:id="0" w:name="_GoBack"/>
      <w:bookmarkEnd w:id="0"/>
    </w:p>
    <w:sectPr w:rsidR="00240197" w:rsidSect="0012781F">
      <w:headerReference w:type="even" r:id="rId14"/>
      <w:headerReference w:type="default" r:id="rId15"/>
      <w:footerReference w:type="even" r:id="rId16"/>
      <w:footerReference w:type="default" r:id="rId17"/>
      <w:headerReference w:type="first" r:id="rId18"/>
      <w:footerReference w:type="first" r:id="rId19"/>
      <w:pgSz w:w="15840" w:h="12240" w:orient="landscape"/>
      <w:pgMar w:top="432" w:right="432" w:bottom="432" w:left="432" w:header="432" w:footer="432"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36844" w14:textId="77777777" w:rsidR="004E0D1C" w:rsidRDefault="004E0D1C">
      <w:pPr>
        <w:spacing w:after="0"/>
      </w:pPr>
      <w:r>
        <w:separator/>
      </w:r>
    </w:p>
  </w:endnote>
  <w:endnote w:type="continuationSeparator" w:id="0">
    <w:p w14:paraId="530AE5B5" w14:textId="77777777" w:rsidR="004E0D1C" w:rsidRDefault="004E0D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8E877" w14:textId="77777777" w:rsidR="0010481C" w:rsidRDefault="0010481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B3A40" w14:textId="77777777" w:rsidR="0010481C" w:rsidRDefault="0010481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03382" w14:textId="77777777" w:rsidR="0010481C" w:rsidRDefault="0010481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99C9F1" w14:textId="77777777" w:rsidR="004E0D1C" w:rsidRDefault="004E0D1C">
      <w:pPr>
        <w:spacing w:after="0"/>
      </w:pPr>
      <w:r>
        <w:separator/>
      </w:r>
    </w:p>
  </w:footnote>
  <w:footnote w:type="continuationSeparator" w:id="0">
    <w:p w14:paraId="3115C3A5" w14:textId="77777777" w:rsidR="004E0D1C" w:rsidRDefault="004E0D1C">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01352" w14:textId="77777777" w:rsidR="0010481C" w:rsidRDefault="0010481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F5D29" w14:textId="77777777" w:rsidR="0010481C" w:rsidRDefault="0010481C">
    <w:pPr>
      <w:pStyle w:val="Header"/>
    </w:pPr>
    <w:r w:rsidRPr="00DF5512">
      <w:rPr>
        <w:noProof/>
      </w:rPr>
      <mc:AlternateContent>
        <mc:Choice Requires="wps">
          <w:drawing>
            <wp:anchor distT="0" distB="0" distL="114300" distR="114300" simplePos="0" relativeHeight="251658281" behindDoc="0" locked="0" layoutInCell="1" allowOverlap="1" wp14:anchorId="3447099D" wp14:editId="2448A4E7">
              <wp:simplePos x="5486400" y="8229600"/>
              <wp:positionH relativeFrom="page">
                <wp:posOffset>457200</wp:posOffset>
              </wp:positionH>
              <wp:positionV relativeFrom="page">
                <wp:posOffset>457200</wp:posOffset>
              </wp:positionV>
              <wp:extent cx="9144000" cy="6858000"/>
              <wp:effectExtent l="101600" t="101600" r="101600" b="101600"/>
              <wp:wrapTight wrapText="bothSides">
                <wp:wrapPolygon edited="0">
                  <wp:start x="-240" y="-320"/>
                  <wp:lineTo x="-240" y="21840"/>
                  <wp:lineTo x="21780" y="21840"/>
                  <wp:lineTo x="21780" y="-320"/>
                  <wp:lineTo x="-240" y="-320"/>
                </wp:wrapPolygon>
              </wp:wrapTight>
              <wp:docPr id="45"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144000" cy="6858000"/>
                      </a:xfrm>
                      <a:prstGeom prst="rect">
                        <a:avLst/>
                      </a:prstGeom>
                      <a:solidFill>
                        <a:schemeClr val="bg1"/>
                      </a:solidFill>
                      <a:ln>
                        <a:noFill/>
                      </a:ln>
                      <a:effectLst>
                        <a:outerShdw blurRad="63500" dir="5400000" algn="tl" rotWithShape="0">
                          <a:srgbClr val="000000">
                            <a:alpha val="40000"/>
                          </a:srgbClr>
                        </a:outerShdw>
                      </a:effectLst>
                      <a:scene3d>
                        <a:camera prst="orthographicFront"/>
                        <a:lightRig rig="twoPt" dir="t"/>
                      </a:scene3d>
                      <a:sp3d contourW="12700">
                        <a:bevelT w="25400" h="19050"/>
                        <a:contourClr>
                          <a:schemeClr val="bg1"/>
                        </a:contourClr>
                      </a:sp3d>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6pt;margin-top:36pt;width:10in;height:540pt;z-index:25165828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p6nDcDAAAKBwAADgAAAGRycy9lMm9Eb2MueG1srFVZT9wwEH6v1P9g+b3sxXKsCGgFoqqEYAVU&#10;PHsdJ7HqeNyxd7P013fsHCyUCqnqS+Sxv7m+OXJ2sasN2yr0GmzGJwdjzpSVkGtbZvz74/WXE858&#10;EDYXBqzK+LPy/OL886ezxi3UFCowuUJGRqxfNC7jVQhuMRp5Wala+ANwytJjAViLQCKWoxxFQ9Zr&#10;M5qOx0ejBjB3CFJ5T7dX7SM/T/aLQslwVxReBWYyTrGF9MX0Xcfv6PxMLEoUrtKyC0P8QxS10Jac&#10;DqauRBBsg/oPU7WWCB6KcCChHkFRaKlSDpTNZPwmm4dKOJVyIXK8G2jy/8+svN2ukOk844dzzqyo&#10;qUb3xJqwpVFsFvlpnF8Q7MGtMGbo3Q3IH55ZuKwIpZbeEZ5qH7GjV+Ao+E5tV2Ad1Slltkv8Pw/8&#10;q11gki5PJ4eH4zGVSdLb0cn8JArRqlj06g59+KqgZvGQcSTXiXexvfGhhfaQFCwYnV9rY5IQm0pd&#10;GmRbQe2wLtuQKaV9lLERayFqtQbbG5W6ibykLDZB4UOVN2xtNngviL+j2TyGnmvqrnlMI0rClDQW&#10;wXCGEJ50qFJJY+IpICzXQzhJo70XxlWiDTIZ6jjwLTzxAX0ASXoVm5fKqlkeHUiqJ4qOK8BQQdfq&#10;1wg2RLNiYXRZhXtdMtQ0sqGBVeiySADifs+gd7OcSdKFDT5RzafHlGW0slZbZR5Zk/FpTJ6zil5P&#10;x/NuwjoVSjbl/bdC7MOiY/LW9VTbRqmhwrNRKXB7rwpqXWqcSUvna7NCEhGhr7GJ6KhWUF0HxdnH&#10;ih0+qrY0D8rTj5UHjeSZeBuUa20B3zNghpCLFt8z0OYdKVhD/kxTSy2VBsk7ea1pHG6EDyuBtL+I&#10;f9rJ4Y4+hQEqCnQnqgvgr/fuI57WCr1y1tA+zLj/uRGoODPfLC2cNJu0QJNwOD+ekg/cf1nvv9hN&#10;fQk0YxPa/k6mY8QH0x8LhPqJVvcyeqUnYSX5zrgM2AuXod3TtPylWi4TjJamE+HGPjjZVz2O++Pu&#10;SaDr+jzQOrmFfneKxZvV0GJjPSwsNwEKnfbGC68d37Rw02x1ExM3+r6cUC+/sPPfAAAA//8DAFBL&#10;AwQUAAYACAAAACEAV/xIftkAAAALAQAADwAAAGRycy9kb3ducmV2LnhtbExP20rDQBB9F/yHZQTf&#10;7CaFekmzKSL6VkFr8XmbnSbB3dmQ3dz+3gkI9mnOzBnOJd9NzooBu9B4UpCuEhBIpTcNVQqOX293&#10;jyBC1GS09YQKZgywK66vcp0ZP9InDodYCRahkGkFdYxtJmUoa3Q6rHyLxNzZd05HXrtKmk6PLO6s&#10;XCfJvXS6IXaodYsvNZY/h94p+B4mnPcfvRmeju+2HffNq/WzUrc30/MWRMQp/j/DEp+jQ8GZTr4n&#10;E4RV8LDmKvFvLvwmXS4nRumGkSxyedmh+AUAAP//AwBQSwECLQAUAAYACAAAACEA5JnDwPsAAADh&#10;AQAAEwAAAAAAAAAAAAAAAAAAAAAAW0NvbnRlbnRfVHlwZXNdLnhtbFBLAQItABQABgAIAAAAIQAj&#10;smrh1wAAAJQBAAALAAAAAAAAAAAAAAAAACwBAABfcmVscy8ucmVsc1BLAQItABQABgAIAAAAIQCW&#10;anqcNwMAAAoHAAAOAAAAAAAAAAAAAAAAACwCAABkcnMvZTJvRG9jLnhtbFBLAQItABQABgAIAAAA&#10;IQBX/Eh+2QAAAAsBAAAPAAAAAAAAAAAAAAAAAI8FAABkcnMvZG93bnJldi54bWxQSwUGAAAAAAQA&#10;BADzAAAAlQYAAAAA&#10;" fillcolor="white [3212]" stroked="f" strokeweight="1pt">
              <v:shadow on="t" opacity="26214f" origin="-.5,-.5" offset="0,0"/>
              <v:path arrowok="t"/>
              <o:lock v:ext="edit" aspectratio="t"/>
              <w10:wrap type="tight" anchorx="page" anchory="page"/>
            </v:rect>
          </w:pict>
        </mc:Fallback>
      </mc:AlternateContent>
    </w:r>
    <w:r>
      <w:rPr>
        <w:noProof/>
      </w:rPr>
      <mc:AlternateContent>
        <mc:Choice Requires="wps">
          <w:drawing>
            <wp:anchor distT="0" distB="0" distL="114300" distR="114300" simplePos="0" relativeHeight="251658283" behindDoc="0" locked="0" layoutInCell="1" allowOverlap="1" wp14:anchorId="11EAF5BB" wp14:editId="7DE1C92B">
              <wp:simplePos x="0" y="0"/>
              <wp:positionH relativeFrom="page">
                <wp:posOffset>640080</wp:posOffset>
              </wp:positionH>
              <wp:positionV relativeFrom="page">
                <wp:posOffset>640080</wp:posOffset>
              </wp:positionV>
              <wp:extent cx="8778240" cy="6492240"/>
              <wp:effectExtent l="5080" t="5080" r="17780" b="17780"/>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78240" cy="6492240"/>
                      </a:xfrm>
                      <a:prstGeom prst="rect">
                        <a:avLst/>
                      </a:prstGeom>
                      <a:noFill/>
                      <a:ln w="12700">
                        <a:solidFill>
                          <a:schemeClr val="accent1">
                            <a:lumMod val="60000"/>
                            <a:lumOff val="40000"/>
                          </a:schemeClr>
                        </a:solidFill>
                        <a:miter lim="800000"/>
                        <a:headEnd/>
                        <a:tailEnd/>
                      </a:ln>
                      <a:effectLst/>
                      <a:extLst>
                        <a:ext uri="{909E8E84-426E-40dd-AFC4-6F175D3DCCD1}">
                          <a14:hiddenFill xmlns:a14="http://schemas.microsoft.com/office/drawing/2010/main">
                            <a:solidFill>
                              <a:schemeClr val="tx2">
                                <a:lumMod val="100000"/>
                                <a:lumOff val="0"/>
                              </a:schemeClr>
                            </a:solid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50.4pt;margin-top:50.4pt;width:691.2pt;height:511.2pt;z-index:2516582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PMVC8DAADeBgAADgAAAGRycy9lMm9Eb2MueG1srFVNb9swDL0P2H8QdHf9EecTTYvUSYYB3Va0&#10;G3ZWLDkWJkuepNTphv33UVLiJu1lGJqDIVISxff4yFxe7xuBHpk2XMk5Ti8SjJgsFeVyO8ffvq6j&#10;CUbGEkmJUJLN8RMz+Prq/bvLrp2xTNVKUKYRBJFm1rVzXFvbzuLYlDVriLlQLZOwWSndEAum3sZU&#10;kw6iNyLOkmQUd0rTVquSGQPeZdjEVz5+VbHSfqkqwywScwy5Wf/V/rtx3/jqksy2mrQ1Lw9pkP/I&#10;oiFcwqN9qCWxBO00fxWq4aVWRlX2olRNrKqKl8xjADRp8gLNQ01a5rEAOabtaTJvF7b8/HinEadQ&#10;uxwjSRqo0T2wRuRWMJRljqCuNTM499DeaQfRtLeq/GGQVEUNx9hCa9XVjFBIK3Xn47MLzjBwFW26&#10;T4pCeLKzynO1r3TjAgILaO9L8tSXhO0tKsE5GY8nWQ6VK2FvlE8zZ7g3yOx4vdXGfmCqQW4xxxqy&#10;9+HJ462x4ejxiHtNqjUXAvxkJiTqIOdsnCT+hlGCU7frYToJskJo9EhAPKQsmbSpPyd2DUAJ/lEC&#10;vyAjcIPYgjs/uiFRL2YXyad99kjDLchf8AaQuhuHSI7NlaQ+SUu4CGsIJaRLjXlhB3Rg7S0svR9I&#10;86L7PU2mq8lqkkd5NlpFeUJptFgXeTRap+PhcrAsimX6x2FJ81nNKWXSwT42QJr/m8AOrRik27fA&#10;GcAee6DF7rNXDKYnwE8pPNa5D/GSvvg8e78NZJwzsVgPk3E+mETj8XAQ5QOWRDeTdREtinQ0Gq9u&#10;ipvVCyZWnl3zNmT0pXJZqR1U+6GmHdqInb4n0HWDCcDHiHIn3WwIsnEGDCi3dHpARGxhspZWY6SV&#10;/c5t7ceC6xQX0+jtphepvxL8RLQ1CaQPhkkSGrM/7rnq0wnMHUXlrF4WBzKeuQURHgXn+9y1dhgR&#10;G0WfoM0hSd/L8KcAi1rpXxh1MGDn2PzcEc0wEh8ljIppmru+tqeGPjU2pwaRJYSaYwuE+GVhwxTf&#10;tZpva3gptKZUCxgvFfeN70ZPyArydwYMUY/kMPDdlD61/annv6WrvwAAAP//AwBQSwMEFAAGAAgA&#10;AAAhADs5AVDdAAAADQEAAA8AAABkcnMvZG93bnJldi54bWxMj09Lw0AQxe+C32EZwZvdTRSJMZsi&#10;guCfUrGK52kyJsHsbMhum/TbOz2I3t5jHm9+r1jOrld7GkPn2UKyMKCIK1933Fj4eH+4yECFiFxj&#10;75ksHCjAsjw9KTCv/cRvtN/ERkkJhxwttDEOudahaslhWPiBWG5ffnQYxY6NrkecpNz1OjXmWjvs&#10;WD60ONB9S9X3ZucsVG54nF5uPldrt1qnT1n3nLwe0Nrzs/nuFlSkOf6F4Ygv6FAK09bvuA6qF2+M&#10;oMdfcUxcZZcpqK2oJBWly0L/X1H+AAAA//8DAFBLAQItABQABgAIAAAAIQDkmcPA+wAAAOEBAAAT&#10;AAAAAAAAAAAAAAAAAAAAAABbQ29udGVudF9UeXBlc10ueG1sUEsBAi0AFAAGAAgAAAAhACOyauHX&#10;AAAAlAEAAAsAAAAAAAAAAAAAAAAALAEAAF9yZWxzLy5yZWxzUEsBAi0AFAAGAAgAAAAhAPvDzFQv&#10;AwAA3gYAAA4AAAAAAAAAAAAAAAAALAIAAGRycy9lMm9Eb2MueG1sUEsBAi0AFAAGAAgAAAAhADs5&#10;AVDdAAAADQEAAA8AAAAAAAAAAAAAAAAAhwUAAGRycy9kb3ducmV2LnhtbFBLBQYAAAAABAAEAPMA&#10;AACRBgAAAAA=&#10;" filled="f" fillcolor="#333 [3215]" strokecolor="#ff2828 [1940]" strokeweight="1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58269" behindDoc="0" locked="0" layoutInCell="1" allowOverlap="1" wp14:anchorId="59EF6657" wp14:editId="5035EADA">
              <wp:simplePos x="0" y="0"/>
              <wp:positionH relativeFrom="page">
                <wp:posOffset>7223760</wp:posOffset>
              </wp:positionH>
              <wp:positionV relativeFrom="page">
                <wp:posOffset>640080</wp:posOffset>
              </wp:positionV>
              <wp:extent cx="0" cy="6492240"/>
              <wp:effectExtent l="10160" t="17780" r="27940" b="30480"/>
              <wp:wrapNone/>
              <wp:docPr id="1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92240"/>
                      </a:xfrm>
                      <a:prstGeom prst="line">
                        <a:avLst/>
                      </a:prstGeom>
                      <a:noFill/>
                      <a:ln w="12700">
                        <a:solidFill>
                          <a:schemeClr val="accent1">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582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8pt,50.4pt" to="568.8pt,56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pYCrr0CAADTBQAADgAAAGRycy9lMm9Eb2MueG1srFRNb9swDL0P2H8QfHf9GSc1mhStk+zSbcXa&#10;YWdFkmNhsmRISpxg6H8fJSde012GoT4IJC1Sj+Qjb24PrUB7pg1Xch4kV3GAmCSKcrmdB9+f1+Es&#10;QMZiSbFQks2DIzPB7eLjh5u+K1mqGiUo0wiCSFP23TxorO3KKDKkYS02V6pjEn7WSrfYgqq3EdW4&#10;h+itiNI4LqJeadppRZgxYF0OP4OFj1/XjNivdW2YRWIeADbrT+3PjTujxQ0utxp3DScnGPg/ULSY&#10;S3h0DLXEFqOd5n+FajnRyqjaXhHVRqquOWE+B8gmid9k89TgjvlcoDimG8tk3i8s+bJ/1IhT6F0W&#10;IIlb6NEDlwylM1ebvjMlXKnko3bZkYN86h4U+WmQVFWD5ZZ5jM/HDvwS5xFduDjFdPDCpv+sKNzB&#10;O6t8oQ61bl1IKAE6+H4cx36wg0VkMBKwFvl1mua+VxEuz46dNvYTUy1ywjwQANoHxvsHYx0QXJ6v&#10;uHekWnMhfLuFRD2gTadx7D2MEpy6v+6eZx6rhEZ7DJzBhDBpE39P7FpIYrAXMXwDe8AMHBvM+dkM&#10;r4+RPJaLR7TaSeqxNAzT1Um2mItBBm8hHRrmKTwkBNrBgujtUCFPr1/X8fVqtprlYZ4WqzCPKQ3v&#10;1lUeFutkOllmy6paJi8OfpKXDaeUSZfpmepJ/m9UOg3dQNKR7GNNo8voPmEAe4n0bj2Jp3k2C6fT&#10;SRbmGYvD+9m6Cu+qpCimq/vqfvUG6cpnb94H7FhKh0rtLNNPDe3RRuz0Nwz8z2YJdBRR7tiUTqCT&#10;ToFV4UTXbITFFnYcsTpAWtkf3Dae/I62LqbR283IG+8y2LHoGjzQI5vE8TAl43VfqxHOULlz0502&#10;tu1UjD+1BZKcCeGHzs3ZMLEbRY+P+jyMsDm802nLudX0Wgf59S5e/AYAAP//AwBQSwMEFAAGAAgA&#10;AAAhAGBUbGPcAAAADgEAAA8AAABkcnMvZG93bnJldi54bWxMT0FOwzAQvCPxB2uRuFG7idRCiFNV&#10;oF44IJHyACfeJhHxOrLdNvyejTjAbWZnNDtT7mY3iguGOHjSsF4pEEittwN1Gj6Ph4dHEDEZsmb0&#10;hBq+McKuur0pTWH9lT7wUqdOcAjFwmjoU5oKKWPbozNx5Sck1k4+OJOYhk7aYK4c7kaZKbWRzgzE&#10;H3oz4UuP7Vd9dhres2Yf39o6PJ3k62QOqsm3FLS+v5v3zyASzunPDEt9rg4Vd2r8mWwUI/N1vt2w&#10;l5FSPGKx/J6aBWV5BrIq5f8Z1Q8AAAD//wMAUEsBAi0AFAAGAAgAAAAhAOSZw8D7AAAA4QEAABMA&#10;AAAAAAAAAAAAAAAAAAAAAFtDb250ZW50X1R5cGVzXS54bWxQSwECLQAUAAYACAAAACEAI7Jq4dcA&#10;AACUAQAACwAAAAAAAAAAAAAAAAAsAQAAX3JlbHMvLnJlbHNQSwECLQAUAAYACAAAACEA2pYCrr0C&#10;AADTBQAADgAAAAAAAAAAAAAAAAAsAgAAZHJzL2Uyb0RvYy54bWxQSwECLQAUAAYACAAAACEAYFRs&#10;Y9wAAAAOAQAADwAAAAAAAAAAAAAAAAAVBQAAZHJzL2Rvd25yZXYueG1sUEsFBgAAAAAEAAQA8wAA&#10;AB4GAAAAAA==&#10;" strokecolor="#ff2828 [1940]" strokeweight="1pt">
              <v:shadow opacity="22938f" mv:blur="38100f" offset="0,2pt"/>
              <w10:wrap anchorx="page" anchory="page"/>
            </v:line>
          </w:pict>
        </mc:Fallback>
      </mc:AlternateContent>
    </w:r>
    <w:r>
      <w:rPr>
        <w:noProof/>
      </w:rPr>
      <mc:AlternateContent>
        <mc:Choice Requires="wps">
          <w:drawing>
            <wp:anchor distT="0" distB="0" distL="114300" distR="114300" simplePos="0" relativeHeight="251658282" behindDoc="0" locked="0" layoutInCell="1" allowOverlap="1" wp14:anchorId="3F7F7F78" wp14:editId="1949E302">
              <wp:simplePos x="0" y="0"/>
              <wp:positionH relativeFrom="page">
                <wp:posOffset>7223760</wp:posOffset>
              </wp:positionH>
              <wp:positionV relativeFrom="page">
                <wp:posOffset>640080</wp:posOffset>
              </wp:positionV>
              <wp:extent cx="2194560" cy="6492240"/>
              <wp:effectExtent l="0" t="5080" r="5080" b="5080"/>
              <wp:wrapTight wrapText="bothSides">
                <wp:wrapPolygon edited="0">
                  <wp:start x="-94" y="0"/>
                  <wp:lineTo x="-94" y="21537"/>
                  <wp:lineTo x="21600" y="21537"/>
                  <wp:lineTo x="21600" y="0"/>
                  <wp:lineTo x="-94" y="0"/>
                </wp:wrapPolygon>
              </wp:wrapTight>
              <wp:docPr id="1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6492240"/>
                      </a:xfrm>
                      <a:prstGeom prst="rect">
                        <a:avLst/>
                      </a:prstGeom>
                      <a:solidFill>
                        <a:schemeClr val="bg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568.8pt;margin-top:50.4pt;width:172.8pt;height:511.2pt;z-index:2516582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jYmyIDAACgBgAADgAAAGRycy9lMm9Eb2MueG1srFVNj9MwEL0j8R8s37P5aPqRaNNV220R0gKr&#10;XRBnN3ESC8cOttvsgvjvjO2228IFAT1YHmc8fvPmzfT65qnjaE+VZlIUOL6KMKKilBUTTYE/fdwE&#10;M4y0IaIiXApa4Geq8c389avroc9pIlvJK6oQBBE6H/oCt8b0eRjqsqUd0VeypwI+1lJ1xICpmrBS&#10;ZIDoHQ+TKJqEg1RVr2RJtYbTW/8Rz138uqal+VDXmhrECwzYjFuVW7d2DefXJG8U6VtWHmCQv0DR&#10;ESbg0VOoW2II2in2W6iOlUpqWZurUnahrGtWUpcDZBNHv2Tz2JKeulyAHN2faNL/L2z5fn+vEKug&#10;djFGgnRQowdgjYiGUzSKLUFDr3Pwe+zvlU1R93ey/KKRkKsW3OhCKTm0lFQAy/mHFxesoeEq2g7v&#10;ZAXhyc5Ix9VTrTobEFhAT64kz6eS0CeDSjhM4iwdT6ByJXybpFmSpK5oIcmP13ulzRsqO2Q3BVaA&#10;3oUn+zttAD64Hl0cfMlZtWGcO8PqjK64QnsCCtk2ibvKdx1g9WdxZH9eKHAOcvLnRxhOqjaEe0mf&#10;R+fCviGkfc0D8SfUCdOjIzmkClvraZN2ovmexZDnMsmCzWQ2DdI6HQfZNJoFUZwts0mUZunt5oeF&#10;Gqd5y6qKijsm6FHAcfpnAjm0kpeekzAaoIZZNI4cDRfJaNVsT0Sli+l6ubSkALsXbh0z0NCcdQWe&#10;nTFn9bEWFVwguSGM+314id9FAxIuuVhsxtE0Hc2C6XQ8CtIRjYLlbLMKFqt4MgEYq+U6vuRi7fjV&#10;/06HA3IsljXkDrJ7bKsBbflOPRDom9EMFIJRxaz4knHqDRgxdmuVgwhvYDaWRmGkpPnMTOsa22rd&#10;xrwg1l3x54T3LfFaG42jyLfWyd1xdYLjmXtBekbsgYwXbqFiR8m5TrXN6Zt8K6tnaFQA6boRxjps&#10;Wqm+YTTAiCyw/rojimLE3wpo9ixOoRmROTfUubE9N4goIVSBDRDitivj5/CuV6xp4aXY0SHkAgZE&#10;zVzr2uHhUQF+a8AYdJkcRrads+e283r5Y5n/BAAA//8DAFBLAwQUAAYACAAAACEAGAGAG90AAAAO&#10;AQAADwAAAGRycy9kb3ducmV2LnhtbExPS26DMBTcV8odrFepu8YOVElEMVEUKV21iyY5gMEvgMA2&#10;sg2ht+9j1e5mNKP55IfZ9GxCH1pnJWzWAhjayunW1hJu1/PrHliIymrVO4sSfjDAoVg95SrT7mG/&#10;cbrEmlGIDZmS0MQ4ZJyHqkGjwtoNaEm7O29UJOprrr16ULjpeSLElhvVWmpo1ICnBqvuMhoJ18+p&#10;n8Px62O6+W6s710ZTulOypfn+fgOLOIc/8ywzKfpUNCm0o1WB9YT36S7LXkJCUEnFsvbPk2AlYuY&#10;EOJFzv/fKH4BAAD//wMAUEsBAi0AFAAGAAgAAAAhAOSZw8D7AAAA4QEAABMAAAAAAAAAAAAAAAAA&#10;AAAAAFtDb250ZW50X1R5cGVzXS54bWxQSwECLQAUAAYACAAAACEAI7Jq4dcAAACUAQAACwAAAAAA&#10;AAAAAAAAAAAsAQAAX3JlbHMvLnJlbHNQSwECLQAUAAYACAAAACEAZQjYmyIDAACgBgAADgAAAAAA&#10;AAAAAAAAAAAsAgAAZHJzL2Uyb0RvYy54bWxQSwECLQAUAAYACAAAACEAGAGAG90AAAAOAQAADwAA&#10;AAAAAAAAAAAAAAB6BQAAZHJzL2Rvd25yZXYueG1sUEsFBgAAAAAEAAQA8wAAAIQGAAAAAA==&#10;" fillcolor="#ccc [3214]"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58223" behindDoc="0" locked="0" layoutInCell="1" allowOverlap="1" wp14:anchorId="429670FC" wp14:editId="2079424C">
              <wp:simplePos x="5486400" y="8229600"/>
              <wp:positionH relativeFrom="page">
                <wp:posOffset>274320</wp:posOffset>
              </wp:positionH>
              <wp:positionV relativeFrom="page">
                <wp:posOffset>274320</wp:posOffset>
              </wp:positionV>
              <wp:extent cx="9509760" cy="7223760"/>
              <wp:effectExtent l="0" t="0" r="15240" b="15240"/>
              <wp:wrapNone/>
              <wp:docPr id="1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9760" cy="722376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1.6pt;margin-top:21.6pt;width:748.8pt;height:568.8pt;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9zx8DAACkBgAADgAAAGRycy9lMm9Eb2MueG1srFVNj9MwEL0j8R8s37NJ2rRpok1XbbdFSAus&#10;dkGc3cRpLBw72G7TBfHfGdv9hAsCerA8k/H4zfOb6e3dvuVoR5VmUhQ4vokwoqKUFRObAn/6uAom&#10;GGlDREW4FLTAL1Tju+nrV7d9l9OBbCSvqEKQROi87wrcGNPlYajLhrZE38iOCvhYS9USA6bahJUi&#10;PWRveTiIonHYS1V1SpZUa/De+4946vLXNS3Nh7rW1CBeYMBm3KrcurZrOL0l+UaRrmHlAQb5CxQt&#10;YQIuPaW6J4agrWK/pWpZqaSWtbkpZRvKumYldTVANXH0SzXPDemoqwXI0d2JJv3/0pbvd48KsQre&#10;DugRpIU3egLWiNhwigaOoL7TOcQ9d4/Klqi7B1l+0UjIRQNhdKaU7BtKKoAVW0LDqwPW0HAUrft3&#10;soL0ZGuk42pfq9YmBBbQ3j3Jy+lJ6N6gEpzZKMrSMUAr4Vs6GAytYe8g+fF4p7R5Q2WL7KbACtC7&#10;9GT3oI0PPYY4+JKzasU4d4bVGV1whXYEFELKkgoTu+N82wJe748j+/NiAT9IyvuPUJxcbRoHTF/e&#10;wIW9R0h7owfjPdSJ0yMkOZQLWxtpC3fC+Z7FgySaD7JgNZ6kQVInoyBLo0kQxdk8G0dJltyvflio&#10;cZI3rKqoeGCCHkUcJ38mkkM7efk5GaMe3jGLRpGj4aoYrTbrE1nJLF3O54fHuAprmYGm5qwt8OSC&#10;OauRpaiABZIbwrjfh9f4HYNAwjUXs9UoSpPhJEjT0TBIhjQK5pPVIpgt4vEYYCzmy/iai6XjV/87&#10;HQ7I8bGsIbdQ3XNT9WjNt+qJQO8MJ6AQjCpmBTgYJd6AMWO3VjmI8A3Mx9IojJQ0n5lpXHNbvduc&#10;V8S6I95PeNcQr7XhKIp8e53CHVcnOJ65M9ILYg9knLmF9jlKznWrbVA7M3W+ltULNCuAdB0Jox02&#10;jVTfMOphTBZYf90SRTHibwU0fBYnCZRnLg11aawvDSJKSFVgA4S47cL4WbztFNs0cJPvPSFnMCRq&#10;5tr3jArwWwNGoavkMLbtrL20XdT5z2X6EwAA//8DAFBLAwQUAAYACAAAACEAvSqCAdwAAAALAQAA&#10;DwAAAGRycy9kb3ducmV2LnhtbExPy07DMBC8I/EP1iJxo05LoCXEqSIEHCmkiHJ0YxMH7HVku234&#10;e7YSEpx2VjOaR7kcnWV7HWLvUcB0kgHT2HrVYyfgdf1wsQAWk0QlrUct4FtHWFanJ6UslD/gi943&#10;qWNkgrGQAkxKQ8F5bI12Mk78oJG4Dx+cTPSGjqsgD2TuLJ9l2TV3skdKMHLQd0a3X83OCbi3m9qE&#10;t8/8ac6b9xv/3D2uNrUQ52djfQss6TH9ieFYn6pDRZ22focqMisgv5yR8vce+as8oy1bQtMFIV6V&#10;/P+G6gcAAP//AwBQSwECLQAUAAYACAAAACEA5JnDwPsAAADhAQAAEwAAAAAAAAAAAAAAAAAAAAAA&#10;W0NvbnRlbnRfVHlwZXNdLnhtbFBLAQItABQABgAIAAAAIQAjsmrh1wAAAJQBAAALAAAAAAAAAAAA&#10;AAAAACwBAABfcmVscy8ucmVsc1BLAQItABQABgAIAAAAIQAyn73PHwMAAKQGAAAOAAAAAAAAAAAA&#10;AAAAACwCAABkcnMvZTJvRG9jLnhtbFBLAQItABQABgAIAAAAIQC9KoIB3AAAAAsBAAAPAAAAAAAA&#10;AAAAAAAAAHcFAABkcnMvZG93bnJldi54bWxQSwUGAAAAAAQABADzAAAAgAYAAAAA&#10;" fillcolor="#900 [3204]" stroked="f" strokecolor="#4a7ebb" strokeweight="1.5pt">
              <v:shadow opacity="22938f" mv:blur="38100f" offset="0,2pt"/>
              <v:textbox inset=",7.2pt,,7.2pt"/>
              <w10:wrap anchorx="page" anchory="page"/>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82E19" w14:textId="77777777" w:rsidR="0010481C" w:rsidRDefault="0010481C">
    <w:pPr>
      <w:pStyle w:val="Header"/>
    </w:pPr>
    <w:r w:rsidRPr="00DF5512">
      <w:rPr>
        <w:noProof/>
      </w:rPr>
      <mc:AlternateContent>
        <mc:Choice Requires="wps">
          <w:drawing>
            <wp:anchor distT="0" distB="0" distL="114300" distR="114300" simplePos="0" relativeHeight="251658277" behindDoc="0" locked="0" layoutInCell="1" allowOverlap="1" wp14:anchorId="66F133C6" wp14:editId="4E5C2EC9">
              <wp:simplePos x="5486400" y="8229600"/>
              <wp:positionH relativeFrom="page">
                <wp:posOffset>7169150</wp:posOffset>
              </wp:positionH>
              <wp:positionV relativeFrom="page">
                <wp:posOffset>457200</wp:posOffset>
              </wp:positionV>
              <wp:extent cx="2432050" cy="6858000"/>
              <wp:effectExtent l="101600" t="101600" r="133350" b="101600"/>
              <wp:wrapTight wrapText="bothSides">
                <wp:wrapPolygon edited="0">
                  <wp:start x="-902" y="-320"/>
                  <wp:lineTo x="-902" y="21840"/>
                  <wp:lineTo x="22333" y="21840"/>
                  <wp:lineTo x="22559" y="1120"/>
                  <wp:lineTo x="22108" y="-80"/>
                  <wp:lineTo x="22108" y="-320"/>
                  <wp:lineTo x="-902" y="-320"/>
                </wp:wrapPolygon>
              </wp:wrapTight>
              <wp:docPr id="44"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432050" cy="6858000"/>
                      </a:xfrm>
                      <a:prstGeom prst="rect">
                        <a:avLst/>
                      </a:prstGeom>
                      <a:solidFill>
                        <a:schemeClr val="bg1"/>
                      </a:solidFill>
                      <a:ln>
                        <a:noFill/>
                      </a:ln>
                      <a:effectLst>
                        <a:outerShdw blurRad="63500" dir="5400000" algn="tl" rotWithShape="0">
                          <a:srgbClr val="000000">
                            <a:alpha val="40000"/>
                          </a:srgbClr>
                        </a:outerShdw>
                      </a:effectLst>
                      <a:scene3d>
                        <a:camera prst="orthographicFront"/>
                        <a:lightRig rig="twoPt" dir="t"/>
                      </a:scene3d>
                      <a:sp3d contourW="12700">
                        <a:bevelT w="25400" h="19050"/>
                        <a:contourClr>
                          <a:schemeClr val="bg1"/>
                        </a:contourClr>
                      </a:sp3d>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564.5pt;margin-top:36pt;width:191.5pt;height:540pt;z-index:25165827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Bo3EADAAAKBwAADgAAAGRycy9lMm9Eb2MueG1srFXLbtw2FN0X6D8Q3Neap+MMLAcDBy4KGIlh&#10;u/CaQ1ESEYqXJTmjcb++h5RGGacpAhTZCLzkua9zH7r+cOwMOygfNNmSzy9mnCkrqdK2Kfmfz3e/&#10;XXEWorCVMGRVyV9V4B9ufv3luncbtaCWTKU8gxEbNr0reRuj2xRFkK3qRLggpywea/KdiBB9U1Re&#10;9LDemWIxm10WPfnKeZIqBNx+HB75TbZf10rGz3UdVGSm5Igt5q/P3136FjfXYtN44VotxzDE/4ii&#10;E9rC6WTqo4iC7b3+l6lOS0+B6nghqSuorrVUOQdkM599k81TK5zKuYCc4Caaws8zKz8dHjzTVclX&#10;K86s6FCjR7AmbGMUWyZ+ehc2gD25B58yDO6e5JfALN22QKltcMCj9glbvAEnIYxqx9p3SR0ps2Pm&#10;/3XiXx0jk7hcrJaL2Rplkni7vFpfzWa5QoXYnNSdD/F3RR1Lh5J7uM68i8N9iCkAsTlBcrBkdHWn&#10;jclCaip1azw7CLTDrhlCRkrnKGMT1lLSGgwONyp3E7zkLPZR+ae26tnO7P2jAH+XyzWiZZVGd61X&#10;iDxJwjQYi2g48xRfdGxzSVPiOSDf7KZwssZwL4xrxRBkNpSZRZgDPCdJpwCy9Ca2IJVVyyo5kKin&#10;FyNX5GNLY6vfebJxaH6jmzY+6oZ5jZGNPT3EMYsMAKFnBoNbVkxCl/b+BTVfvEOWydNOHZR5Zj2K&#10;mJLnrMXr+1RMcIhABhUkm/P+r0Kcw5JjeBt7amij3FDx1ahkxdhHVaN10Tjzgc63ZoUEEfFU44xO&#10;ajXqOikuf6w44pPqQPOkvPix8qSRPYOESbnTlvz3DJgp5HrAnxgY8k4U7Kh6xdSipfIgBSfvNMbh&#10;XoT4IDz2F/jHTo6f8akNoSg0nlAX8n9/7z7hsVbwylmPfVjy8NdeeMWZ+cNi4byfr1YwG7OwWr9b&#10;QPDnL7vzF7vvbgkzNsf2dzIfEz6a07H21L1gdW+TVzwJK+G75DL6k3Abhz2N5S/VdpthWJpOxHv7&#10;5OSp6mncn48vwruxzyPWySc67U6x+WY1DNhUD0vbfaRa573xldeRbyzcPFvjxKSNfi5n1Ndf2M0/&#10;AAAA//8DAFBLAwQUAAYACAAAACEAI8+ggdsAAAANAQAADwAAAGRycy9kb3ducmV2LnhtbExPy07D&#10;MBC8I/EP1iJxo04iFWiIUyEEtyJBW3F24yWJsNdR7Lz+ns0JTjujGc3OFPvZWTFiH1pPCtJNAgKp&#10;8qalWsH59Hb3CCJETUZbT6hgwQD78vqq0LnxE33ieIy14BAKuVbQxNjlUoaqQafDxndIrH373unI&#10;tK+l6fXE4c7KLEnupdMt8YdGd/jSYPVzHJyCr3HG5fAxmHF3frfddGhfrV+Uur2Zn59ARJzjnxnW&#10;+lwdSu508QOZICzzNNvxmKjgIeO7Orbpii6rtmUky0L+X1H+AgAA//8DAFBLAQItABQABgAIAAAA&#10;IQDkmcPA+wAAAOEBAAATAAAAAAAAAAAAAAAAAAAAAABbQ29udGVudF9UeXBlc10ueG1sUEsBAi0A&#10;FAAGAAgAAAAhACOyauHXAAAAlAEAAAsAAAAAAAAAAAAAAAAALAEAAF9yZWxzLy5yZWxzUEsBAi0A&#10;FAAGAAgAAAAhAGRAaNxAAwAACgcAAA4AAAAAAAAAAAAAAAAALAIAAGRycy9lMm9Eb2MueG1sUEsB&#10;Ai0AFAAGAAgAAAAhACPPoIHbAAAADQEAAA8AAAAAAAAAAAAAAAAAmAUAAGRycy9kb3ducmV2Lnht&#10;bFBLBQYAAAAABAAEAPMAAACgBgAAAAA=&#10;" fillcolor="white [3212]" stroked="f" strokeweight="1pt">
              <v:shadow on="t" opacity="26214f" origin="-.5,-.5" offset="0,0"/>
              <v:path arrowok="t"/>
              <o:lock v:ext="edit" aspectratio="t"/>
              <w10:wrap type="tight" anchorx="page" anchory="page"/>
            </v:rect>
          </w:pict>
        </mc:Fallback>
      </mc:AlternateContent>
    </w:r>
    <w:r w:rsidRPr="00DF5512">
      <w:rPr>
        <w:noProof/>
      </w:rPr>
      <mc:AlternateContent>
        <mc:Choice Requires="wps">
          <w:drawing>
            <wp:anchor distT="0" distB="0" distL="114300" distR="114300" simplePos="0" relativeHeight="251658275" behindDoc="0" locked="0" layoutInCell="1" allowOverlap="1" wp14:anchorId="417BB886" wp14:editId="4262CEE9">
              <wp:simplePos x="5486400" y="8229600"/>
              <wp:positionH relativeFrom="page">
                <wp:posOffset>3813175</wp:posOffset>
              </wp:positionH>
              <wp:positionV relativeFrom="page">
                <wp:posOffset>457200</wp:posOffset>
              </wp:positionV>
              <wp:extent cx="2432050" cy="6858000"/>
              <wp:effectExtent l="101600" t="101600" r="133350" b="101600"/>
              <wp:wrapTight wrapText="bothSides">
                <wp:wrapPolygon edited="0">
                  <wp:start x="-902" y="-320"/>
                  <wp:lineTo x="-902" y="21840"/>
                  <wp:lineTo x="22333" y="21840"/>
                  <wp:lineTo x="22559" y="1120"/>
                  <wp:lineTo x="22108" y="-80"/>
                  <wp:lineTo x="22108" y="-320"/>
                  <wp:lineTo x="-902" y="-320"/>
                </wp:wrapPolygon>
              </wp:wrapTight>
              <wp:docPr id="4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432050" cy="6858000"/>
                      </a:xfrm>
                      <a:prstGeom prst="rect">
                        <a:avLst/>
                      </a:prstGeom>
                      <a:solidFill>
                        <a:schemeClr val="bg1"/>
                      </a:solidFill>
                      <a:ln>
                        <a:noFill/>
                      </a:ln>
                      <a:effectLst>
                        <a:outerShdw blurRad="63500" dir="5400000" algn="tl" rotWithShape="0">
                          <a:srgbClr val="000000">
                            <a:alpha val="40000"/>
                          </a:srgbClr>
                        </a:outerShdw>
                      </a:effectLst>
                      <a:scene3d>
                        <a:camera prst="orthographicFront"/>
                        <a:lightRig rig="twoPt" dir="t"/>
                      </a:scene3d>
                      <a:sp3d contourW="12700">
                        <a:bevelT w="25400" h="19050"/>
                        <a:contourClr>
                          <a:schemeClr val="bg1"/>
                        </a:contourClr>
                      </a:sp3d>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00.25pt;margin-top:36pt;width:191.5pt;height:540pt;z-index:25165827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CDVakADAAAKBwAADgAAAGRycy9lMm9Eb2MueG1srFXLbtw2FN0X6D8Q3Neap+MMLAcDBy4KGIlh&#10;u/CaQ1ESEYqXJTmjcb++h5RGGacpAhTZCLzkua9zH7r+cOwMOygfNNmSzy9mnCkrqdK2Kfmfz3e/&#10;XXEWorCVMGRVyV9V4B9ufv3luncbtaCWTKU8gxEbNr0reRuj2xRFkK3qRLggpywea/KdiBB9U1Re&#10;9LDemWIxm10WPfnKeZIqBNx+HB75TbZf10rGz3UdVGSm5Igt5q/P3136FjfXYtN44VotxzDE/4ii&#10;E9rC6WTqo4iC7b3+l6lOS0+B6nghqSuorrVUOQdkM599k81TK5zKuYCc4Caaws8zKz8dHjzTVclX&#10;S86s6FCjR7AmbGMUWyZ+ehc2gD25B58yDO6e5JfALN22QKltcMCj9glbvAEnIYxqx9p3SR0ps2Pm&#10;/3XiXx0jk7hcrJaL2Rplkni7vFpfzWa5QoXYnNSdD/F3RR1Lh5J7uM68i8N9iCkAsTlBcrBkdHWn&#10;jclCaip1azw7CLTDrhlCRkrnKGMT1lLSGgwONyp3E7zkLPZR+ae26tnO7P2jAH+XyzWiZZVGd61X&#10;iDxJwjQYi2g48xRfdGxzSVPiOSDf7KZwssZwL4xrxRBkNpSZRZgDPCdJpwCy9Ca2IJVVyyo5kKin&#10;FyNX5GNLY6vfebJxaH6jmzY+6oZ5jZGNPT3EMYsMAKFnBoNbVkxCl/b+BTVfvEOWydNOHZR5Zj2K&#10;mJLnrMXr+1RMcIhABhUkm/P+r0Kcw5JjeBt7amij3FDx1ahkxdhHVaN10Tjzgc63ZoUEEfFU44xO&#10;ajXqOikuf6w44pPqQPOkvPix8qSRPYOESbnTlvz3DJgp5HrAnxgY8k4U7Kh6xdSipfIgBSfvNMbh&#10;XoT4IDz2F/jHTo6f8akNoSg0nlAX8n9/7z7hsVbwylmPfVjy8NdeeMWZ+cNi4byfr1YwG7OwWr9b&#10;QPDnL7vzF7vvbgkzNsf2dzIfEz6a07H21L1gdW+TVzwJK+G75DL6k3Abhz2N5S/VdpthWJpOxHv7&#10;5OSp6mncn48vwruxzyPWySc67U6x+WY1DNhUD0vbfaRa573xldeRbyzcPFvjxKSNfi5n1Ndf2M0/&#10;AAAA//8DAFBLAwQUAAYACAAAACEAv9LBcdwAAAALAQAADwAAAGRycy9kb3ducmV2LnhtbEyPy07D&#10;MBBF90j8gzVI7KjdopY2xKkQgl2RaKlYu/GQRNjjKHZef8+wguXcObqPfD95JwbsYhNIw3KhQCCV&#10;wTZUaTh/vN5tQcRkyBoXCDXMGGFfXF/lJrNhpCMOp1QJNqGYGQ11Sm0mZSxr9CYuQovEv6/QeZP4&#10;7CppOzOyuXdypdRGetMQJ9Smxecay+9T7zV8DhPOh/feDrvzm2vHQ/Piwqz17c309Agi4ZT+YPit&#10;z9Wh4E6X0JONwmnYKLVmVMPDijcxsNves3BhcrlmSRa5/L+h+AEAAP//AwBQSwECLQAUAAYACAAA&#10;ACEA5JnDwPsAAADhAQAAEwAAAAAAAAAAAAAAAAAAAAAAW0NvbnRlbnRfVHlwZXNdLnhtbFBLAQIt&#10;ABQABgAIAAAAIQAjsmrh1wAAAJQBAAALAAAAAAAAAAAAAAAAACwBAABfcmVscy8ucmVsc1BLAQIt&#10;ABQABgAIAAAAIQDkINVqQAMAAAoHAAAOAAAAAAAAAAAAAAAAACwCAABkcnMvZTJvRG9jLnhtbFBL&#10;AQItABQABgAIAAAAIQC/0sFx3AAAAAsBAAAPAAAAAAAAAAAAAAAAAJgFAABkcnMvZG93bnJldi54&#10;bWxQSwUGAAAAAAQABADzAAAAoQYAAAAA&#10;" fillcolor="white [3212]" stroked="f" strokeweight="1pt">
              <v:shadow on="t" opacity="26214f" origin="-.5,-.5" offset="0,0"/>
              <v:path arrowok="t"/>
              <o:lock v:ext="edit" aspectratio="t"/>
              <w10:wrap type="tight" anchorx="page" anchory="page"/>
            </v:rect>
          </w:pict>
        </mc:Fallback>
      </mc:AlternateContent>
    </w:r>
    <w:r w:rsidRPr="00DF5512">
      <w:rPr>
        <w:noProof/>
      </w:rPr>
      <mc:AlternateContent>
        <mc:Choice Requires="wps">
          <w:drawing>
            <wp:anchor distT="0" distB="0" distL="114300" distR="114300" simplePos="0" relativeHeight="251658272" behindDoc="0" locked="0" layoutInCell="1" allowOverlap="1" wp14:anchorId="63A89F80" wp14:editId="56FBF00E">
              <wp:simplePos x="5486400" y="8229600"/>
              <wp:positionH relativeFrom="page">
                <wp:posOffset>457200</wp:posOffset>
              </wp:positionH>
              <wp:positionV relativeFrom="page">
                <wp:posOffset>457200</wp:posOffset>
              </wp:positionV>
              <wp:extent cx="2432050" cy="6858000"/>
              <wp:effectExtent l="101600" t="101600" r="133350" b="101600"/>
              <wp:wrapTight wrapText="bothSides">
                <wp:wrapPolygon edited="0">
                  <wp:start x="-902" y="-320"/>
                  <wp:lineTo x="-902" y="21840"/>
                  <wp:lineTo x="22333" y="21840"/>
                  <wp:lineTo x="22559" y="1120"/>
                  <wp:lineTo x="22108" y="-80"/>
                  <wp:lineTo x="22108" y="-320"/>
                  <wp:lineTo x="-902" y="-320"/>
                </wp:wrapPolygon>
              </wp:wrapTight>
              <wp:docPr id="42"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432050" cy="6858000"/>
                      </a:xfrm>
                      <a:prstGeom prst="rect">
                        <a:avLst/>
                      </a:prstGeom>
                      <a:solidFill>
                        <a:schemeClr val="bg1"/>
                      </a:solidFill>
                      <a:ln>
                        <a:noFill/>
                      </a:ln>
                      <a:effectLst>
                        <a:outerShdw blurRad="63500" dir="5400000" algn="tl" rotWithShape="0">
                          <a:srgbClr val="000000">
                            <a:alpha val="40000"/>
                          </a:srgbClr>
                        </a:outerShdw>
                      </a:effectLst>
                      <a:scene3d>
                        <a:camera prst="orthographicFront"/>
                        <a:lightRig rig="twoPt" dir="t"/>
                      </a:scene3d>
                      <a:sp3d contourW="12700">
                        <a:bevelT w="25400" h="19050"/>
                        <a:contourClr>
                          <a:schemeClr val="bg1"/>
                        </a:contourClr>
                      </a:sp3d>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6pt;margin-top:36pt;width:191.5pt;height:540pt;z-index:25165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chE0ADAAAKBwAADgAAAGRycy9lMm9Eb2MueG1srFXLbtw2FN0X6D8Q3Neap+MMLAcDBy4KGIlh&#10;u/CaQ1ESEYqXJTmjcb++h5RGGacpAhTZCLzkua9zH7r+cOwMOygfNNmSzy9mnCkrqdK2Kfmfz3e/&#10;XXEWorCVMGRVyV9V4B9ufv3luncbtaCWTKU8gxEbNr0reRuj2xRFkK3qRLggpywea/KdiBB9U1Re&#10;9LDemWIxm10WPfnKeZIqBNx+HB75TbZf10rGz3UdVGSm5Igt5q/P3136FjfXYtN44VotxzDE/4ii&#10;E9rC6WTqo4iC7b3+l6lOS0+B6nghqSuorrVUOQdkM599k81TK5zKuYCc4Caaws8zKz8dHjzTVclX&#10;C86s6FCjR7AmbGMUWyZ+ehc2gD25B58yDO6e5JfALN22QKltcMCj9glbvAEnIYxqx9p3SR0ps2Pm&#10;/3XiXx0jk7hcrJaL2Rplkni7vFpfzWa5QoXYnNSdD/F3RR1Lh5J7uM68i8N9iCkAsTlBcrBkdHWn&#10;jclCaip1azw7CLTDrhlCRkrnKGMT1lLSGgwONyp3E7zkLPZR+ae26tnO7P2jAH+XyzWiZZVGd61X&#10;iDxJwjQYi2g48xRfdGxzSVPiOSDf7KZwssZwL4xrxRBkNpSZRZgDPCdJpwCy9Ca2IJVVyyo5kKin&#10;FyNX5GNLY6vfebJxaH6jmzY+6oZ5jZGNPT3EMYsMAKFnBoNbVkxCl/b+BTVfvEOWydNOHZR5Zj2K&#10;mJLnrMXr+1RMcIhABhUkm/P+r0Kcw5JjeBt7amij3FDx1ahkxdhHVaN10Tjzgc63ZoUEEfFU44xO&#10;ajXqOikuf6w44pPqQPOkvPix8qSRPYOESbnTlvz3DJgp5HrAnxgY8k4U7Kh6xdSipfIgBSfvNMbh&#10;XoT4IDz2F/jHTo6f8akNoSg0nlAX8n9/7z7hsVbwylmPfVjy8NdeeMWZ+cNi4byfr1YwG7OwWr9b&#10;QPDnL7vzF7vvbgkzNsf2dzIfEz6a07H21L1gdW+TVzwJK+G75DL6k3Abhz2N5S/VdpthWJpOxHv7&#10;5OSp6mncn48vwruxzyPWySc67U6x+WY1DNhUD0vbfaRa573xldeRbyzcPFvjxKSNfi5n1Ndf2M0/&#10;AAAA//8DAFBLAwQUAAYACAAAACEAwrPU39sAAAAKAQAADwAAAGRycy9kb3ducmV2LnhtbEyPW0vE&#10;MBCF3wX/QxjBNzfdxbpamy7Lom8ruBd8zjZjW0wmpUlv/94RBH0aZr7DmXPyzeSsGLALjScFy0UC&#10;Aqn0pqFKwfn0evcIIkRNRltPqGDGAJvi+irXmfEjHXA4xkqwCYVMK6hjbDMpQ1mj02HhWyRmn75z&#10;OvLaVdJ0emRzZ+UqSR6k0w3xh1q3uKux/Dr2TsHHMOG8f+/N8HR+s+24b16sn5W6vZm2zyAiTvFP&#10;DD/xOToUnOniezJBWAXrFVeJv5P5fZry4cLCZcpIFrn8X6H4BgAA//8DAFBLAQItABQABgAIAAAA&#10;IQDkmcPA+wAAAOEBAAATAAAAAAAAAAAAAAAAAAAAAABbQ29udGVudF9UeXBlc10ueG1sUEsBAi0A&#10;FAAGAAgAAAAhACOyauHXAAAAlAEAAAsAAAAAAAAAAAAAAAAALAEAAF9yZWxzLy5yZWxzUEsBAi0A&#10;FAAGAAgAAAAhAH83IRNAAwAACgcAAA4AAAAAAAAAAAAAAAAALAIAAGRycy9lMm9Eb2MueG1sUEsB&#10;Ai0AFAAGAAgAAAAhAMKz1N/bAAAACgEAAA8AAAAAAAAAAAAAAAAAmAUAAGRycy9kb3ducmV2Lnht&#10;bFBLBQYAAAAABAAEAPMAAACgBgAAAAA=&#10;" fillcolor="white [3212]" stroked="f" strokeweight="1pt">
              <v:shadow on="t" opacity="26214f" origin="-.5,-.5" offset="0,0"/>
              <v:path arrowok="t"/>
              <o:lock v:ext="edit" aspectratio="t"/>
              <w10:wrap type="tight" anchorx="page" anchory="page"/>
            </v:rect>
          </w:pict>
        </mc:Fallback>
      </mc:AlternateContent>
    </w:r>
    <w:r>
      <w:rPr>
        <w:noProof/>
      </w:rPr>
      <mc:AlternateContent>
        <mc:Choice Requires="wps">
          <w:drawing>
            <wp:anchor distT="0" distB="0" distL="114300" distR="114300" simplePos="0" relativeHeight="251658253" behindDoc="0" locked="0" layoutInCell="1" allowOverlap="1" wp14:anchorId="1A351AE9" wp14:editId="02561D9D">
              <wp:simplePos x="0" y="0"/>
              <wp:positionH relativeFrom="page">
                <wp:posOffset>6706870</wp:posOffset>
              </wp:positionH>
              <wp:positionV relativeFrom="page">
                <wp:posOffset>274320</wp:posOffset>
              </wp:positionV>
              <wp:extent cx="0" cy="7223760"/>
              <wp:effectExtent l="13970" t="7620" r="24130" b="20320"/>
              <wp:wrapNone/>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23760"/>
                      </a:xfrm>
                      <a:prstGeom prst="line">
                        <a:avLst/>
                      </a:prstGeom>
                      <a:noFill/>
                      <a:ln w="12700">
                        <a:solidFill>
                          <a:schemeClr val="accent1">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8.1pt,21.6pt" to="528.1pt,590.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Rzb0CAADSBQAADgAAAGRycy9lMm9Eb2MueG1srFRNb9swDL0P2H8QfHf9mTg1mhStk+zSbcXa&#10;YWdFkmNhsmRISpxg6H8fJSde012GoT4IJC1Sj+Qjb24PrUB7pg1Xch4kV3GAmCSKcrmdB9+f1+Es&#10;QMZiSbFQks2DIzPB7eLjh5u+K1mqGiUo0wiCSFP23TxorO3KKDKkYS02V6pjEn7WSrfYgqq3EdW4&#10;h+itiNI4nka90rTTijBjwLocfgYLH7+uGbFf69owi8Q8AGzWn9qfG3dGixtcbjXuGk5OMPB/oGgx&#10;l/DoGGqJLUY7zf8K1XKilVG1vSKqjVRdc8J8DpBNEr/J5qnBHfO5QHFMN5bJvF9Y8mX/qBGn8+A6&#10;QBK30KIHLhlKJq40fWdKuFHJR+2SIwf51D0o8tMgqaoGyy3zEJ+PHfglziO6cHGK6eCBTf9ZUbiD&#10;d1b5Oh1q3bqQUAF08O04ju1gB4vIYCRgLdI0K6a+VREuz46dNvYTUy1ywjwQANoHxvsHYx0QXJ6v&#10;uHekWnMhfLeFRD2gTYs49h5GCU7dX3fPE49VQqM9BspgQpi0ib8ndi0kMdinMXwDecAMFBvM+dkM&#10;r4+RPJaLR7TaSeqxNAzT1Um2mItBBm8hHRrmGTwkBNrBgujtUCHPrl/X8fVqtprlYZ5OV2EeUxre&#10;ras8nK6TYrLMllW1TF4c/CQvG04pky7TM9OT/N+YdJq5gaMj18eaRpfRfcIA9hLp3XoSF3k2C4ti&#10;koV5xuLwfrauwrsqmU6L1X11v3qDdOWzN+8DdiylQ6V2lumnhvZoI3b6Gwb6Z7MEOoood2xKJ9BJ&#10;p8CmcKJrNsJiCyuOWB0grewPbhtPfkdbF9Po7WbkjXcZ7Fh0DR7okU3ieJiS8bqv1QhnqNy56U4b&#10;23Yqxp/aAknOhPBD5+ZsmNiNosdHfR5GWBze6bTk3GZ6rYP8ehUvfgMAAP//AwBQSwMEFAAGAAgA&#10;AAAhAFiAKz/dAAAADQEAAA8AAABkcnMvZG93bnJldi54bWxMj8FOwzAMhu9IvENkJG4sWQejlKbT&#10;BNqFAxKFB0gbr61onCrJtvL2eOLATvZv//r9udzMbhRHDHHwpGG5UCCQWm8H6jR8fe7uchAxGbJm&#10;9IQafjDCprq+Kk1h/Yk+8FinTnAIxcJo6FOaCilj26MzceEnJN7tfXAmsQydtMGcONyNMlNqLZ0Z&#10;iC/0ZsKXHtvv+uA0vGfNNr61dXjay9fJ7FSzeqSg9e3NvH0GkXBO/2Y44zM6VMzU+APZKEbW6mGd&#10;sVfD/Yrr2fE3abhb5ioHWZXy8ovqFwAA//8DAFBLAQItABQABgAIAAAAIQDkmcPA+wAAAOEBAAAT&#10;AAAAAAAAAAAAAAAAAAAAAABbQ29udGVudF9UeXBlc10ueG1sUEsBAi0AFAAGAAgAAAAhACOyauHX&#10;AAAAlAEAAAsAAAAAAAAAAAAAAAAALAEAAF9yZWxzLy5yZWxzUEsBAi0AFAAGAAgAAAAhACPnUc29&#10;AgAA0gUAAA4AAAAAAAAAAAAAAAAALAIAAGRycy9lMm9Eb2MueG1sUEsBAi0AFAAGAAgAAAAhAFiA&#10;Kz/dAAAADQEAAA8AAAAAAAAAAAAAAAAAFQUAAGRycy9kb3ducmV2LnhtbFBLBQYAAAAABAAEAPMA&#10;AAAfBgAAAAA=&#10;" strokecolor="#ff2828 [1940]" strokeweight="1pt">
              <v:shadow opacity="22938f" mv:blur="38100f" offset="0,2pt"/>
              <w10:wrap anchorx="page" anchory="page"/>
            </v:line>
          </w:pict>
        </mc:Fallback>
      </mc:AlternateContent>
    </w:r>
    <w:r>
      <w:rPr>
        <w:noProof/>
      </w:rPr>
      <mc:AlternateContent>
        <mc:Choice Requires="wps">
          <w:drawing>
            <wp:anchor distT="0" distB="0" distL="114300" distR="114300" simplePos="0" relativeHeight="251658252" behindDoc="0" locked="0" layoutInCell="1" allowOverlap="1" wp14:anchorId="3CBAAFA8" wp14:editId="60F18C89">
              <wp:simplePos x="0" y="0"/>
              <wp:positionH relativeFrom="page">
                <wp:posOffset>3350895</wp:posOffset>
              </wp:positionH>
              <wp:positionV relativeFrom="page">
                <wp:posOffset>274320</wp:posOffset>
              </wp:positionV>
              <wp:extent cx="0" cy="7223760"/>
              <wp:effectExtent l="10795" t="7620" r="27305" b="20320"/>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23760"/>
                      </a:xfrm>
                      <a:prstGeom prst="line">
                        <a:avLst/>
                      </a:prstGeom>
                      <a:noFill/>
                      <a:ln w="12700">
                        <a:solidFill>
                          <a:schemeClr val="accent1">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3.85pt,21.6pt" to="263.85pt,590.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cner0CAADSBQAADgAAAGRycy9lMm9Eb2MueG1srFTBbtswDL0P2D8Ivru2E8dOjSZF6zi7dFux&#10;dthZkeRYmCwZkhInGPrvo+TEa7rLMNQHgaRF6pF85M3toRVoz7ThSi6C5CoOEJNEUS63i+D78zqc&#10;B8hYLCkWSrJFcGQmuF1+/HDTdwWbqEYJyjSCINIUfbcIGmu7IooMaViLzZXqmISftdIttqDqbUQ1&#10;7iF6K6JJHGdRrzTttCLMGLCuhp/B0seva0bs17o2zCKxCACb9af258ad0fIGF1uNu4aTEwz8Hyha&#10;zCU8OoZaYYvRTvO/QrWcaGVUba+IaiNV15wwnwNkk8RvsnlqcMd8LlAc041lMu8XlnzZP2rE6SKA&#10;RkncQoseuGQoSV1p+s4UcKOUj9olRw7yqXtQ5KdBUpUNllvmIT4fO/BLnEd04eIU08EDm/6zonAH&#10;76zydTrUunUhoQLo4NtxHNvBDhaRwUjAmk8m0zzzrYpwcXbstLGfmGqRExaBANA+MN4/GOuA4OJ8&#10;xb0j1ZoL4bstJOoB7SSPY+9hlODU/XX3PPFYKTTaY6AMJoRJm/h7YtdCEoM9i+EbyANmoNhgTs9m&#10;eH2M5LFcPKLVTlKPpWGYVifZYi4GGbyFdGiYZ/CQEGgHC6K3Q4U8u35dx9fVvJqnYTrJqjCNKQ3v&#10;1mUaZuskn62mq7JcJS8OfpIWDaeUSZfpmelJ+m9MOs3cwNGR62NNo8voPmEAe4n0bj2L83Q6D/N8&#10;Ng3TKYvD+/m6DO/KJMvy6r68r94grXz25n3AjqV0qNTOMv3U0B5txE5/w0D/6TyBjiLKHZsmM+ik&#10;U2BTONE1G2GxhRVHrA6QVvYHt40nv6Oti2n0djPyxrsMdiy6Bg/0mM7ieJiS8bqv1QhnqNy56U4b&#10;23Yqxp/aAknOhPBD5+ZsmNiNosdHfR5GWBze6bTk3GZ6rYP8ehUvfwMAAP//AwBQSwMEFAAGAAgA&#10;AAAhAO7KzdndAAAACwEAAA8AAABkcnMvZG93bnJldi54bWxMj8FOwzAMhu9IvENkJG4sWQe0lKbT&#10;BNqFAxKFB0gbr61onCrJtvL2GHGAo+1Pv7+/2i5uEicMcfSkYb1SIJA6b0fqNXy8728KEDEZsmby&#10;hBq+MMK2vryoTGn9md7w1KRecAjF0mgYUppLKWM3oDNx5Wckvh18cCbxGHppgzlzuJtkptS9dGYk&#10;/jCYGZ8G7D6bo9PwmrW7+NI14eEgn2ezV+0mp6D19dWyewSRcEl/MPzoszrU7NT6I9koJg13WZ4z&#10;quF2k4Fg4HfRMrkuVAGyruT/DvU3AAAA//8DAFBLAQItABQABgAIAAAAIQDkmcPA+wAAAOEBAAAT&#10;AAAAAAAAAAAAAAAAAAAAAABbQ29udGVudF9UeXBlc10ueG1sUEsBAi0AFAAGAAgAAAAhACOyauHX&#10;AAAAlAEAAAsAAAAAAAAAAAAAAAAALAEAAF9yZWxzLy5yZWxzUEsBAi0AFAAGAAgAAAAhAK3XJ3q9&#10;AgAA0gUAAA4AAAAAAAAAAAAAAAAALAIAAGRycy9lMm9Eb2MueG1sUEsBAi0AFAAGAAgAAAAhAO7K&#10;zdndAAAACwEAAA8AAAAAAAAAAAAAAAAAFQUAAGRycy9kb3ducmV2LnhtbFBLBQYAAAAABAAEAPMA&#10;AAAfBgAAAAA=&#10;" strokecolor="#ff2828 [1940]" strokeweight="1pt">
              <v:shadow opacity="22938f" mv:blur="38100f" offset="0,2pt"/>
              <w10:wrap anchorx="page" anchory="page"/>
            </v:line>
          </w:pict>
        </mc:Fallback>
      </mc:AlternateContent>
    </w:r>
    <w:r>
      <w:rPr>
        <w:noProof/>
      </w:rPr>
      <mc:AlternateContent>
        <mc:Choice Requires="wps">
          <w:drawing>
            <wp:anchor distT="0" distB="0" distL="114300" distR="114300" simplePos="0" relativeHeight="251658278" behindDoc="0" locked="0" layoutInCell="1" allowOverlap="1" wp14:anchorId="2DA93FB5" wp14:editId="50FDD7B9">
              <wp:simplePos x="0" y="0"/>
              <wp:positionH relativeFrom="page">
                <wp:posOffset>7352030</wp:posOffset>
              </wp:positionH>
              <wp:positionV relativeFrom="page">
                <wp:posOffset>640080</wp:posOffset>
              </wp:positionV>
              <wp:extent cx="2066290" cy="6492240"/>
              <wp:effectExtent l="0" t="5080" r="17780" b="17780"/>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290" cy="6492240"/>
                      </a:xfrm>
                      <a:prstGeom prst="rect">
                        <a:avLst/>
                      </a:prstGeom>
                      <a:noFill/>
                      <a:ln w="12700">
                        <a:solidFill>
                          <a:schemeClr val="accent1">
                            <a:lumMod val="60000"/>
                            <a:lumOff val="40000"/>
                          </a:schemeClr>
                        </a:solidFill>
                        <a:miter lim="800000"/>
                        <a:headEnd/>
                        <a:tailEnd/>
                      </a:ln>
                      <a:effectLst/>
                      <a:extLst>
                        <a:ext uri="{909E8E84-426E-40dd-AFC4-6F175D3DCCD1}">
                          <a14:hiddenFill xmlns:a14="http://schemas.microsoft.com/office/drawing/2010/main">
                            <a:solidFill>
                              <a:schemeClr val="tx2">
                                <a:lumMod val="100000"/>
                                <a:lumOff val="0"/>
                              </a:schemeClr>
                            </a:solid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578.9pt;margin-top:50.4pt;width:162.7pt;height:511.2pt;z-index:25165827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pbQjIDAADdBgAADgAAAGRycy9lMm9Eb2MueG1srFVNb9swDL0P2H8QdHf9Ecf5QN0idZJhQLcV&#10;7YadFUuOhcmSJyl1umH/fZScuEl7GYbmYIiURD0+PjKX1/tGoEemDVcyx/FFhBGTpaJcbnP87es6&#10;mGJkLJGUCCVZjp+YwddX799ddu2cJapWgjKNIIg0867NcW1tOw9DU9asIeZCtUzCZqV0QyyYehtS&#10;TTqI3ogwiaIs7JSmrVYlMwa8y34TX/n4VcVK+6WqDLNI5BiwWf/V/rtx3/Dqksy3mrQ1Lw8wyH+g&#10;aAiX8OgQakksQTvNX4VqeKmVUZW9KFUTqqriJfM5QDZx9CKbh5q0zOcC5Jh2oMm8Xdjy8+OdRpzm&#10;eIKRJA2U6B5II3IrGIpHjp+uNXM49tDeaZehaW9V+cMgqYoajrGF1qqrGaGAKnbnw7MLzjBwFW26&#10;T4pCeLKzylO1r3TjAgIJaO8r8jRUhO0tKsGZRFmWzKBwJexl6SxJUl+zkMyP11tt7AemGuQWOdaA&#10;3ocnj7fGOjhkfjziXpNqzYXwZRcSdYA5mUSRv2GU4NTt+jSdAlkhNHokoB1Slkza2J8TuwZS6f1Z&#10;BL9eReAGrfXu9OiG172WXSSP5eyRhltQv+BNjqfuxiGSY3MlqQdpCRf9GkIJ6aAxr+s+O7D2Fpbe&#10;D6R5zf2eRbPVdDVNgzTJVkEaURos1kUaZOt4Ml6OlkWxjP+4XOJ0XnNKmXRpH/Ufp/+mr0Mn9sod&#10;OuAswSH3nha7T14xGJ8kfkrhsc5DiJf0hefo/TaQcc7EYj2OJuloGkwm41GQjlgU3EzXRbAo4iyb&#10;rG6Km9ULJlaeXfM2ZAylcqjUDqr9UNMObcRO3xNoutEU0seIcifdZAyycQbMJ7d0ekBEbGGwllZj&#10;pJX9zm3tp4LrFBfT6O1mEKm/0vuJaGvSkz4aR1HfmMNxz9UAp2fuKCpnDbI4kPHMLYjwKDjf5661&#10;+xGxUfQJ2hxA+l6G/wRY1Er/wqiD+Zpj83NHNMNIfJQwKmZxCq2M7KmhT43NqUFkCaFybIEQvyxs&#10;P8R3rebbGl7qW1OqBYyXivvGd6OnRwX4nQEz1GdymPduSJ/a/tTzv9LVXwAAAP//AwBQSwMEFAAG&#10;AAgAAAAhAJNmkGTgAAAADgEAAA8AAABkcnMvZG93bnJldi54bWxMj81OwzAQhO9IvIO1SNyonfAX&#10;QpwKISEBrYooiLMbL0lEvI5it0nfns0JbjOa0ey3xXJynTjgEFpPGpKFAoFUedtSreHz4+kiAxGi&#10;IWs6T6jhiAGW5elJYXLrR3rHwzbWgkco5EZDE2OfSxmqBp0JC98jcfbtB2ci26GWdjAjj7tOpkrd&#10;SGda4guN6fGxwepnu3caKtc/j6u7r/XGrTfpS9a+Jm9Ho/X52fRwDyLiFP/KMOMzOpTMtPN7skF0&#10;7JPrW2aPrJRiMVeusssUxG4OU1ayLOT/N8pfAAAA//8DAFBLAQItABQABgAIAAAAIQDkmcPA+wAA&#10;AOEBAAATAAAAAAAAAAAAAAAAAAAAAABbQ29udGVudF9UeXBlc10ueG1sUEsBAi0AFAAGAAgAAAAh&#10;ACOyauHXAAAAlAEAAAsAAAAAAAAAAAAAAAAALAEAAF9yZWxzLy5yZWxzUEsBAi0AFAAGAAgAAAAh&#10;AEbqW0IyAwAA3QYAAA4AAAAAAAAAAAAAAAAALAIAAGRycy9lMm9Eb2MueG1sUEsBAi0AFAAGAAgA&#10;AAAhAJNmkGTgAAAADgEAAA8AAAAAAAAAAAAAAAAAigUAAGRycy9kb3ducmV2LnhtbFBLBQYAAAAA&#10;BAAEAPMAAACXBgAAAAA=&#10;" filled="f" fillcolor="#333 [3215]" strokecolor="#ff2828 [1940]" strokeweight="1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58279" behindDoc="0" locked="0" layoutInCell="1" allowOverlap="1" wp14:anchorId="3549AD4C" wp14:editId="668A1553">
              <wp:simplePos x="5486400" y="8229600"/>
              <wp:positionH relativeFrom="page">
                <wp:posOffset>3996055</wp:posOffset>
              </wp:positionH>
              <wp:positionV relativeFrom="page">
                <wp:posOffset>640080</wp:posOffset>
              </wp:positionV>
              <wp:extent cx="2066290" cy="6492240"/>
              <wp:effectExtent l="25400" t="25400" r="16510" b="3556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290" cy="6492240"/>
                      </a:xfrm>
                      <a:prstGeom prst="rect">
                        <a:avLst/>
                      </a:prstGeom>
                      <a:noFill/>
                      <a:ln w="12700">
                        <a:solidFill>
                          <a:schemeClr val="accent1">
                            <a:lumMod val="60000"/>
                            <a:lumOff val="40000"/>
                          </a:schemeClr>
                        </a:solidFill>
                        <a:miter lim="800000"/>
                        <a:headEnd/>
                        <a:tailEnd/>
                      </a:ln>
                      <a:effectLst/>
                      <a:extLst>
                        <a:ext uri="{909E8E84-426E-40dd-AFC4-6F175D3DCCD1}">
                          <a14:hiddenFill xmlns:a14="http://schemas.microsoft.com/office/drawing/2010/main">
                            <a:solidFill>
                              <a:schemeClr val="tx2">
                                <a:lumMod val="100000"/>
                                <a:lumOff val="0"/>
                              </a:schemeClr>
                            </a:solid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14.65pt;margin-top:50.4pt;width:162.7pt;height:511.2pt;z-index:2516582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fWPzEDAADdBgAADgAAAGRycy9lMm9Eb2MueG1srFVNb9swDL0P2H8QdHf9Ecf5QN0idZJhQLcV&#10;7YadFUuOhcmSJyl1umH/fZScuEl7GYbmYIiURD0+PjKX1/tGoEemDVcyx/FFhBGTpaJcbnP87es6&#10;mGJkLJGUCCVZjp+YwddX799ddu2cJapWgjKNIIg0867NcW1tOw9DU9asIeZCtUzCZqV0QyyYehtS&#10;TTqI3ogwiaIs7JSmrVYlMwa8y34TX/n4VcVK+6WqDLNI5BiwWf/V/rtx3/Dqksy3mrQ1Lw8wyH+g&#10;aAiX8OgQakksQTvNX4VqeKmVUZW9KFUTqqriJfM5QDZx9CKbh5q0zOcC5Jh2oMm8Xdjy8+OdRpzm&#10;OMNIkgZKdA+kEbkVDMWJ46drzRyOPbR32mVo2ltV/jBIqqKGY2yhtepqRiigit358OyCMwxcRZvu&#10;k6IQnuys8lTtK924gEAC2vuKPA0VYXuLSnAmUZYlMyhcCXtZOkuS1NcsJPPj9VYb+4GpBrlFjjWg&#10;9+HJ462xDg6ZH4+416RacyF82YVEHWBOJlHkbxglOHW7Pk2nQFYIjR4JaIeUJZM29ufEroFUen8W&#10;wa9XEbhBa707Pbrhda9lF8ljOXuk4RbUL3iT46m7cYjk2FxJ6kFawkW/hlBCOmjM67rPDqy9haX3&#10;A2lec79n0Ww1XU3TIE2yVZBGlAaLdZEG2TqejJejZVEs4z8ulzid15xSJl3aR/3H6b/p69CJvXKH&#10;DjhLcMi9p8Xuk1cMxieJn1J4rPMQ4iV94Tl6vw1knDOxWI+jSTqaBpPJeBSkIxYFN9N1ESyKOMsm&#10;q5viZvWCiZVn17wNGUOpHCq1g2o/1LRDG7HT9wSabjSF9DGi3Ek3GYNsnAHzyS2dHhARWxispdUY&#10;aWW/c1v7qeA6xcU0ersZROqv9H4i2pr0pI/GUdQ35nDcczXA6Zk7ispZgywOZDxzCyI8Cs73uWvt&#10;fkRsFH2CNgeQvpfhPwEWtdK/MOpgvubY/NwRzTASHyWMilmcQisje2roU2NzahBZQqgcWyDELwvb&#10;D/Fdq/m2hpf61pRqAeOl4r7x3ejpUQF+Z8AM9Zkc5r0b0qe2P/X8r3T1FwAA//8DAFBLAwQUAAYA&#10;CAAAACEA9YDfDOEAAAAMAQAADwAAAGRycy9kb3ducmV2LnhtbEyPwU7DMBBE70j8g7VI3KidFEoT&#10;4lQICQloVURBnLexSSLidRS7Tfr3LCc47szT7EyxmlwnjnYIrScNyUyBsFR501Kt4eP98WoJIkQk&#10;g50nq+FkA6zK87MCc+NHerPHXawFh1DIUUMTY59LGarGOgwz31ti78sPDiOfQy3NgCOHu06mSi2k&#10;w5b4Q4O9fWhs9b07OA2V65/Gdfa52brNNn1eti/J6wm1vryY7u9ARDvFPxh+63N1KLnT3h/IBNFp&#10;WKTZnFE2lOINTGQ317cg9qwk6TwFWRby/4jyBwAA//8DAFBLAQItABQABgAIAAAAIQDkmcPA+wAA&#10;AOEBAAATAAAAAAAAAAAAAAAAAAAAAABbQ29udGVudF9UeXBlc10ueG1sUEsBAi0AFAAGAAgAAAAh&#10;ACOyauHXAAAAlAEAAAsAAAAAAAAAAAAAAAAALAEAAF9yZWxzLy5yZWxzUEsBAi0AFAAGAAgAAAAh&#10;ABoH1j8xAwAA3QYAAA4AAAAAAAAAAAAAAAAALAIAAGRycy9lMm9Eb2MueG1sUEsBAi0AFAAGAAgA&#10;AAAhAPWA3wzhAAAADAEAAA8AAAAAAAAAAAAAAAAAiQUAAGRycy9kb3ducmV2LnhtbFBLBQYAAAAA&#10;BAAEAPMAAACXBgAAAAA=&#10;" filled="f" fillcolor="#333 [3215]" strokecolor="#ff2828 [1940]" strokeweight="1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58273" behindDoc="0" locked="0" layoutInCell="1" allowOverlap="1" wp14:anchorId="5A60ED63" wp14:editId="537FDFCE">
              <wp:simplePos x="0" y="0"/>
              <wp:positionH relativeFrom="page">
                <wp:posOffset>640080</wp:posOffset>
              </wp:positionH>
              <wp:positionV relativeFrom="page">
                <wp:posOffset>640080</wp:posOffset>
              </wp:positionV>
              <wp:extent cx="2066290" cy="6492240"/>
              <wp:effectExtent l="5080" t="5080" r="11430" b="1778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290" cy="6492240"/>
                      </a:xfrm>
                      <a:prstGeom prst="rect">
                        <a:avLst/>
                      </a:prstGeom>
                      <a:noFill/>
                      <a:ln w="12700">
                        <a:solidFill>
                          <a:schemeClr val="accent1">
                            <a:lumMod val="60000"/>
                            <a:lumOff val="40000"/>
                          </a:schemeClr>
                        </a:solidFill>
                        <a:miter lim="800000"/>
                        <a:headEnd/>
                        <a:tailEnd/>
                      </a:ln>
                      <a:effectLst/>
                      <a:extLst>
                        <a:ext uri="{909E8E84-426E-40dd-AFC4-6F175D3DCCD1}">
                          <a14:hiddenFill xmlns:a14="http://schemas.microsoft.com/office/drawing/2010/main">
                            <a:solidFill>
                              <a:schemeClr val="tx2">
                                <a:lumMod val="100000"/>
                                <a:lumOff val="0"/>
                              </a:schemeClr>
                            </a:solid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50.4pt;margin-top:50.4pt;width:162.7pt;height:511.2pt;z-index:25165827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Hk8TEDAADdBgAADgAAAGRycy9lMm9Eb2MueG1srFVNb9swDL0P2H8QdHf9Ecf5QN0idZJhQLcV&#10;7YadFUuOhcmSJyl1umH/fZScuEl7GYbmYIiURD0+PjKX1/tGoEemDVcyx/FFhBGTpaJcbnP87es6&#10;mGJkLJGUCCVZjp+YwddX799ddu2cJapWgjKNIIg0867NcW1tOw9DU9asIeZCtUzCZqV0QyyYehtS&#10;TTqI3ogwiaIs7JSmrVYlMwa8y34TX/n4VcVK+6WqDLNI5BiwWf/V/rtx3/Dqksy3mrQ1Lw8wyH+g&#10;aAiX8OgQakksQTvNX4VqeKmVUZW9KFUTqqriJfM5QDZx9CKbh5q0zOcC5Jh2oMm8Xdjy8+OdRpzm&#10;OMVIkgZKdA+kEbkVDMWx46drzRyOPbR32mVo2ltV/jBIqqKGY2yhtepqRiig8ufDswvOMHAVbbpP&#10;ikJ4srPKU7WvdOMCAglo7yvyNFSE7S0qwZlEWZbMoHAl7GXpLElSX7OQzI/XW23sB6Ya5BY51oDe&#10;hyePt8YCfDh6POJek2rNhfBlFxJ1gDmZRJG/YZTg1O36NJ0CWSE0eiSgHVKWTNrYnxO7BlLp/VkE&#10;v15F4Aat9e706IbXvZZdJI/l7JGGW1C/4E2Op+7GIZJjcyWpB2kJF/0aQgnpoDGv6z47sPYWlt4P&#10;pHnN/Z5Fs9V0NU2DNMlWQRpRGizWRRpk63gyXo6WRbGM/7hc4nRec0qZdGkf9R+n/6avQyf2yh06&#10;4CzBIfeeFrtPXjEYnyR+SuGxzkOIl/SF5+j9NpBxzsRiPY4m6WgaTCbjUZCOWBTcTNdFsCjiLJus&#10;boqb1QsmVp5d8zZkDKVyqNQOqv1Q0w5txE7fE2i60RTSx4hyJ91kDLJxBswnt3R6QERsYbCWVmOk&#10;lf3Obe2ngusUF9Po7WYQqb/S+4loa9KTPhpHUd+Yw3HP1QCnZ+4oKmcNsjiQ8cwtiPAoON/nrrX7&#10;EbFR9AnaHED6Xob/BFjUSv/CqIP5mmPzc0c0w0h8lDAqZnEKrYzsqaFPjc2pQWQJoXJsgRC/LGw/&#10;xHet5tsaXupbU6oFjJeK+8Z3o6dHBfidATPUZ3KY925In9r+1PO/0tVfAAAA//8DAFBLAwQUAAYA&#10;CAAAACEAuZPeqd8AAAAMAQAADwAAAGRycy9kb3ducmV2LnhtbEyPT0vDQBDF74LfYRnBm93NKqXG&#10;bIoIgn9KxVp63mbHJJidDdltk357x4Pobd7M483vFcvJd+KIQ2wDGchmCgRSFVxLtYHtx+PVAkRM&#10;lpztAqGBE0ZYludnhc1dGOkdj5tUCw6hmFsDTUp9LmWsGvQ2zkKPxLfPMHibWA61dIMdOdx3Uis1&#10;l962xB8a2+NDg9XX5uANVL5/Gl9vd6u1X63186J9yd5O1pjLi+n+DkTCKf2Z4Qef0aFkpn04kIui&#10;Y60Uo6ffgR03eq5B7HmT6WsNsizk/xLlNwAAAP//AwBQSwECLQAUAAYACAAAACEA5JnDwPsAAADh&#10;AQAAEwAAAAAAAAAAAAAAAAAAAAAAW0NvbnRlbnRfVHlwZXNdLnhtbFBLAQItABQABgAIAAAAIQAj&#10;smrh1wAAAJQBAAALAAAAAAAAAAAAAAAAACwBAABfcmVscy8ucmVsc1BLAQItABQABgAIAAAAIQCu&#10;weTxMQMAAN0GAAAOAAAAAAAAAAAAAAAAACwCAABkcnMvZTJvRG9jLnhtbFBLAQItABQABgAIAAAA&#10;IQC5k96p3wAAAAwBAAAPAAAAAAAAAAAAAAAAAIkFAABkcnMvZG93bnJldi54bWxQSwUGAAAAAAQA&#10;BADzAAAAlQYAAAAA&#10;" filled="f" fillcolor="#333 [3215]" strokecolor="#ff2828 [1940]" strokeweight="1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58245" behindDoc="0" locked="0" layoutInCell="1" allowOverlap="1" wp14:anchorId="6BB9D0CD" wp14:editId="528C490C">
              <wp:simplePos x="5486400" y="8229600"/>
              <wp:positionH relativeFrom="page">
                <wp:posOffset>6986270</wp:posOffset>
              </wp:positionH>
              <wp:positionV relativeFrom="page">
                <wp:posOffset>274320</wp:posOffset>
              </wp:positionV>
              <wp:extent cx="2797810" cy="7223760"/>
              <wp:effectExtent l="0" t="0" r="21590"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810" cy="722376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50.1pt;margin-top:21.6pt;width:220.3pt;height:568.8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vv5QCQDAACiBgAADgAAAGRycy9lMm9Eb2MueG1srFVRb9MwEH5H4j9Yfs+StGnTREuntmsR0oBp&#10;A/HsJk5j4djBdpsNxH/nbLddCi8I6IPlu9jn77777np989RydKBKMykKHF9FGFFRyoqJXYE/fdwE&#10;M4y0IaIiXApa4Geq8c389avrvsvpSDaSV1QhCCJ03ncFbozp8jDUZUNboq9kRwV8rKVqiQFT7cJK&#10;kR6itzwcRdE07KWqOiVLqjV4b/1HPHfx65qW5kNda2oQLzBgM25Vbt3aNZxfk3ynSNew8giD/AWK&#10;ljABj55D3RJD0F6x30K1rFRSy9pclbINZV2zkrocIJs4+iWbx4Z01OUC5OjuTJP+f2HL94d7hVhV&#10;4DFGgrRQogcgjYgdp2hs6ek7ncOpx+5e2QR1dyfLLxoJuWrgFF0oJfuGkgpAxfZ8eHHBGhquom3/&#10;TlYQneyNdEw91aq1AYED9OQK8nwuCH0yqATnKM3SWQx1K+FbOhqN06krWUjy0/VOafOGyhbZTYEV&#10;gHfhyeFOGwuH5KcjDr7krNowzp1hVUZXXKEDAX2QsqTCxO4637eA1/vjyP68VMAPgvL+ExQnVhvG&#10;vaaHL3Bh3xHSvujBeA910vQISQ7pwtaetIk72XzP4lESLUdZsJnO0iCpk0mQpdEsiOJsmU2jJEtu&#10;Nz8s1DjJG1ZVVNwxQU8SjpM/k8ixmbz4nIhRD3XMoknkaLhIRqvd9kxWskjXy6UrOIhimHPLDLQ0&#10;Z22BZwPmrEbWogIWSG4I434fXuJ3DAIJl1wsNpMoTcazIE0n4yAZ0yhYzjarYLGKp1OAsVqu40su&#10;1o5f/e90OCCnYllD7iG7x6bq0Zbv1QOxnQMSBY1WzApwNEm8AUPGbq1yEOE7mI6lURgpaT4z07jW&#10;tnq3MS+IdVe8n/CuIV5r40kU+fY6H3dcneF45l6QDog9kvHCLfTESXKuW22D+kbfyuoZmhVAuo6E&#10;wQ6bRqpvGPUwJAusv+6JohjxtwIaPouTxE7VoaGGxnZoEFFCqAIbIMRtV8ZP4n2n2K6Bl3zvCbmA&#10;IVEz1752gHhUgN8aMAhdJsehbSft0HanXv5a5j8BAAD//wMAUEsDBBQABgAIAAAAIQDDOl6a3wAA&#10;AA0BAAAPAAAAZHJzL2Rvd25yZXYueG1sTE/LTsMwELwj8Q/WInGjdkuAEuJUEQKOPNKKcnQTEwfs&#10;dWS7bfh7Nic47YxmNDtTrEZn2UGH2HuUMJ8JYBob3/bYSdisHy+WwGJS2CrrUUv40RFW5elJofLW&#10;H/FNH+rUMQrBmCsJJqUh5zw2RjsVZ37QSNqnD04loqHjbVBHCneWL4S45k71SB+MGvS90c13vXcS&#10;Huy2MuH9K3u+4fXHrX/tnl62lZTnZ2N1ByzpMf2ZYapP1aGkTju/xzYyS3wuxIK8ErJLupPjKhO0&#10;ZjdpS0K8LPj/FeUvAAAA//8DAFBLAQItABQABgAIAAAAIQDkmcPA+wAAAOEBAAATAAAAAAAAAAAA&#10;AAAAAAAAAABbQ29udGVudF9UeXBlc10ueG1sUEsBAi0AFAAGAAgAAAAhACOyauHXAAAAlAEAAAsA&#10;AAAAAAAAAAAAAAAALAEAAF9yZWxzLy5yZWxzUEsBAi0AFAAGAAgAAAAhADb7+UAkAwAAogYAAA4A&#10;AAAAAAAAAAAAAAAALAIAAGRycy9lMm9Eb2MueG1sUEsBAi0AFAAGAAgAAAAhAMM6XprfAAAADQEA&#10;AA8AAAAAAAAAAAAAAAAAfAUAAGRycy9kb3ducmV2LnhtbFBLBQYAAAAABAAEAPMAAACIBgAAAAA=&#10;" fillcolor="#900 [3204]" stroked="f" strokecolor="#4a7ebb" strokeweight="1.5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58244" behindDoc="0" locked="0" layoutInCell="1" allowOverlap="1" wp14:anchorId="6ADB45DF" wp14:editId="79146728">
              <wp:simplePos x="5486400" y="8229600"/>
              <wp:positionH relativeFrom="page">
                <wp:posOffset>3630295</wp:posOffset>
              </wp:positionH>
              <wp:positionV relativeFrom="page">
                <wp:posOffset>274320</wp:posOffset>
              </wp:positionV>
              <wp:extent cx="2797810" cy="7223760"/>
              <wp:effectExtent l="0" t="0" r="21590"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810" cy="722376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85.85pt;margin-top:21.6pt;width:220.3pt;height:568.8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EI+SUDAACiBgAADgAAAGRycy9lMm9Eb2MueG1srFVNj9MwEL0j8R8s37P5aNo00aarttsipAVW&#10;uyDObuI0Fo4dbLfZBfHfGdttt4ULAnqwPBN7/ObNm+n1zVPH0Z4qzaQocXwVYURFJWsmtiX+9HEd&#10;TDHShoiacCloiZ+pxjez16+uh76giWwlr6lCEEToYuhL3BrTF2Goq5Z2RF/Jngr42EjVEQOm2oa1&#10;IgNE73iYRNEkHKSqeyUrqjV4b/1HPHPxm4ZW5kPTaGoQLzFgM25Vbt3YNZxdk2KrSN+y6gCD/AWK&#10;jjABj55C3RJD0E6x30J1rFJSy8ZcVbILZdOwirocIJs4+iWbx5b01OUC5Oj+RJP+f2Gr9/t7hVhd&#10;4gQjQToo0QOQRsSWU5RYeoZeF3Dqsb9XNkHd38nqi0ZCLls4RedKyaGlpAZQsT0fXlywhoaraDO8&#10;kzVEJzsjHVNPjepsQOAAPbmCPJ8KQp8MqsCZZHk2jaFuFXzLkmSUTVzJQlIcr/dKmzdUdshuSqwA&#10;vAtP9nfaWDikOB5x8CVn9Zpx7gyrMrrkCu0J6INUFRUmdtf5rgO83h9H9uelAn4QlPcfoTix2jDu&#10;NX3+Ahf2HSHtix6M91AnTY+QFJAubO1Jm7iTzfc8TtJokeTBejLNgrRJx0GeRdMgivNFPonSPL1d&#10;/7BQ47RoWV1TcccEPUo4Tv9MIodm8uJzIkYD1DGPxpGj4SIZrbabE1npPFstFq7gIIrznDtmoKU5&#10;60o8PWPOamQlamCBFIYw7vfhJX7HIJBwycV8PY6ydDQNsmw8CtIRjYLFdL0M5st4MgEYy8UqvuRi&#10;5fjV/06HA3IsljXkDrJ7bOsBbfhOPRDonBFIFDRaMyvAZJx6A4aM3VrlIMK3MB0rozBS0nxmpnWt&#10;bfVuY14Q6654P+F9S7zWRuMo8u11Ou64OsHxzL0gPSP2QMYLt9ATR8m5brUN6ht9I+tnaFYA6ToS&#10;BjtsWqm+YTTAkCyx/rojimLE3wpo+DxOUztVzw11bmzODSIqCFViA4S47dL4SbzrFdu28JLvPSHn&#10;MCQa5trXDhCPCvBbAwahy+QwtO2kPbfdqZe/ltlPAAAA//8DAFBLAwQUAAYACAAAACEAjcDb/OEA&#10;AAAMAQAADwAAAGRycy9kb3ducmV2LnhtbEyPy07DMBBF90j8gzVI7KidtJAQ4lQRApY8AqIs3XiI&#10;A35EttuGv8ddwW5Gc3Tn3Ho9G0326MPoLIdswYCg7Z0c7cDh7fX+ogQSorBSaGeRww8GWDenJ7Wo&#10;pDvYF9x3cSApxIZKcFAxThWloVdoRFi4CW26fTpvREyrH6j04pDCjaY5Y1fUiNGmD0pMeKuw/+52&#10;hsOd3rTKv3+tHgvafVy75+HhadNyfn42tzdAIs7xD4ajflKHJjlt3c7KQDSHyyIrEsphtcyBHAGW&#10;5Usg2zRlJSuBNjX9X6L5BQAA//8DAFBLAQItABQABgAIAAAAIQDkmcPA+wAAAOEBAAATAAAAAAAA&#10;AAAAAAAAAAAAAABbQ29udGVudF9UeXBlc10ueG1sUEsBAi0AFAAGAAgAAAAhACOyauHXAAAAlAEA&#10;AAsAAAAAAAAAAAAAAAAALAEAAF9yZWxzLy5yZWxzUEsBAi0AFAAGAAgAAAAhACFhCPklAwAAogYA&#10;AA4AAAAAAAAAAAAAAAAALAIAAGRycy9lMm9Eb2MueG1sUEsBAi0AFAAGAAgAAAAhAI3A2/zhAAAA&#10;DAEAAA8AAAAAAAAAAAAAAAAAfQUAAGRycy9kb3ducmV2LnhtbFBLBQYAAAAABAAEAPMAAACLBgAA&#10;AAA=&#10;" fillcolor="#900 [3204]" stroked="f" strokecolor="#4a7ebb" strokeweight="1.5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58243" behindDoc="0" locked="0" layoutInCell="1" allowOverlap="1" wp14:anchorId="1EC66025" wp14:editId="3B633399">
              <wp:simplePos x="5486400" y="8229600"/>
              <wp:positionH relativeFrom="page">
                <wp:posOffset>274320</wp:posOffset>
              </wp:positionH>
              <wp:positionV relativeFrom="page">
                <wp:posOffset>274320</wp:posOffset>
              </wp:positionV>
              <wp:extent cx="2797810" cy="7223760"/>
              <wp:effectExtent l="0" t="0" r="21590" b="152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810" cy="722376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1.6pt;margin-top:21.6pt;width:220.3pt;height:568.8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lr6CMDAACiBgAADgAAAGRycy9lMm9Eb2MueG1srFVNj9MwEL0j8R8s37P5aNo00aarttsipAVW&#10;uyDObuI0Fo4dbLfZBfHfGdttt4ULAnqwPM54/ObNm+n1zVPH0Z4qzaQocXwVYURFJWsmtiX+9HEd&#10;TDHShoiacCloiZ+pxjez16+uh76giWwlr6lCEEToYuhL3BrTF2Goq5Z2RF/Jngr42EjVEQOm2oa1&#10;IgNE73iYRNEkHKSqeyUrqjWc3vqPeObiNw2tzIem0dQgXmLAZtyq3Lqxazi7JsVWkb5l1QEG+QsU&#10;HWECHj2FuiWGoJ1iv4XqWKWklo25qmQXyqZhFXU5QDZx9Es2jy3pqcsFyNH9iSb9/8JW7/f3CrEa&#10;aoeRIB2U6AFII2LLKYotPUOvC/B67O+VTVD3d7L6opGQyxa86FwpObSU1ADK+YcXF6yh4SraDO9k&#10;DdHJzkjH1FOjOhsQOEBPriDPp4LQJ4MqOEyyPJvGULcKvmVJMsomrmQhKY7Xe6XNGyo7ZDclVgDe&#10;hSf7O20APrgeXRx8yVm9Zpw7w6qMLrlCewL6IFVFhYnddb7rAK8/jyP781KBcxCUPz9CcWK1Ydxr&#10;+vwFLuw7QtoXPRh/Qp00PUJSQLqwtZ42cSeb73mcpNEiyYP1ZJoFaZOOgzyLpkEU54t8EqV5erv+&#10;YaHGadGyuqbijgl6lHCc/plEDs3kxedEjAaoYx6NI0fDRTJabTcnstJ5tlosLCnA8IVbxwy0NGdd&#10;iadnzFmNrEQNF0hhCON+H17id9GAhEsu5utxlKWjaZBl41GQjmgULKbrZTBfxpMJwFguVvElFyvH&#10;r/53OhyQY7GsIXeQ3WNbD2jDd+qBQOeMQKKg0ZpZASbj1BswZOzWKgcRvoXpWBmFkZLmMzOta22r&#10;dxvzglh3xZ8T3rfEa200jiLfXid3x9UJjmfuBekZsQcyXriFih0l57rVNqhv9I2sn6FZAaTrSBjs&#10;sGml+obRAEOyxPrrjiiKEX8roOHzOE3tVD031LmxOTeIqCBUiQ0Q4rZL4yfxrlds28JLvveEnMOQ&#10;aJhrXztAPCrAbw0YhC6Tw9C2k/bcdl4vfy2znwAAAP//AwBQSwMEFAAGAAgAAAAhAIMen6LeAAAA&#10;CgEAAA8AAABkcnMvZG93bnJldi54bWxMj81OwzAQhO9IvIO1SNyo0zaCEOJUEQKO/ISq5ejGJg7Y&#10;68h22/D2LBISnFaj+TQ7U60mZ9lBhzh4FDCfZcA0dl4N2AtYv95fFMBikqik9agFfOkIq/r0pJKl&#10;8kd80Yc29YxCMJZSgElpLDmPndFOxpkfNZL37oOTiWTouQrySOHO8kWWXXInB6QPRo761ujus907&#10;AXd225iw+cgfr3j7du2f+4enbSPE+dnU3ABLekp/MPzUp+pQU6ed36OKzArIlwsify/5ebGkKTsC&#10;50VWAK8r/n9C/Q0AAP//AwBQSwECLQAUAAYACAAAACEA5JnDwPsAAADhAQAAEwAAAAAAAAAAAAAA&#10;AAAAAAAAW0NvbnRlbnRfVHlwZXNdLnhtbFBLAQItABQABgAIAAAAIQAjsmrh1wAAAJQBAAALAAAA&#10;AAAAAAAAAAAAACwBAABfcmVscy8ucmVsc1BLAQItABQABgAIAAAAIQBZyWvoIwMAAKIGAAAOAAAA&#10;AAAAAAAAAAAAACwCAABkcnMvZTJvRG9jLnhtbFBLAQItABQABgAIAAAAIQCDHp+i3gAAAAoBAAAP&#10;AAAAAAAAAAAAAAAAAHsFAABkcnMvZG93bnJldi54bWxQSwUGAAAAAAQABADzAAAAhgYAAAAA&#10;" fillcolor="#900 [3204]" stroked="f" strokecolor="#4a7ebb" strokeweight="1.5pt">
              <v:shadow opacity="22938f" mv:blur="38100f" offset="0,2pt"/>
              <v:textbox inset=",7.2pt,,7.2pt"/>
              <w10:wrap anchorx="page"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E67CF"/>
    <w:multiLevelType w:val="hybridMultilevel"/>
    <w:tmpl w:val="9B2C8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doNotAutofitConstrainedTables/>
    <w:splitPgBreakAndParaMark/>
    <w:doNotVertAlignCellWithSp/>
    <w:doNotBreakConstrainedForcedTable/>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240197"/>
    <w:rsid w:val="000868FA"/>
    <w:rsid w:val="000B6EBA"/>
    <w:rsid w:val="0010481C"/>
    <w:rsid w:val="0012781F"/>
    <w:rsid w:val="00240197"/>
    <w:rsid w:val="002813F6"/>
    <w:rsid w:val="004A3EA1"/>
    <w:rsid w:val="004E0D1C"/>
    <w:rsid w:val="006334A2"/>
    <w:rsid w:val="006550F3"/>
    <w:rsid w:val="00880CAA"/>
    <w:rsid w:val="008A7296"/>
    <w:rsid w:val="008F7F1D"/>
    <w:rsid w:val="009D017C"/>
    <w:rsid w:val="00A1061C"/>
    <w:rsid w:val="00A64376"/>
    <w:rsid w:val="00B22C7B"/>
    <w:rsid w:val="00CD2B03"/>
    <w:rsid w:val="00D0038A"/>
    <w:rsid w:val="00D35280"/>
    <w:rsid w:val="00D75B47"/>
    <w:rsid w:val="00DC1774"/>
    <w:rsid w:val="00DF5512"/>
    <w:rsid w:val="00E6601D"/>
    <w:rsid w:val="00E869E0"/>
    <w:rsid w:val="00EF70C2"/>
    <w:rsid w:val="00F3134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1AF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4" w:uiPriority="9" w:qFormat="1"/>
    <w:lsdException w:name="Subtitle" w:uiPriority="11" w:qFormat="1"/>
    <w:lsdException w:name="Body Text 2" w:uiPriority="99"/>
  </w:latentStyles>
  <w:style w:type="paragraph" w:default="1" w:styleId="Normal">
    <w:name w:val="Normal"/>
    <w:qFormat/>
    <w:rsid w:val="00EA51C5"/>
  </w:style>
  <w:style w:type="paragraph" w:styleId="Heading1">
    <w:name w:val="heading 1"/>
    <w:basedOn w:val="Normal"/>
    <w:link w:val="Heading1Char"/>
    <w:uiPriority w:val="9"/>
    <w:qFormat/>
    <w:rsid w:val="005155DC"/>
    <w:pPr>
      <w:spacing w:after="0"/>
      <w:jc w:val="center"/>
      <w:outlineLvl w:val="0"/>
    </w:pPr>
    <w:rPr>
      <w:rFonts w:asciiTheme="majorHAnsi" w:eastAsiaTheme="majorEastAsia" w:hAnsiTheme="majorHAnsi" w:cstheme="majorBidi"/>
      <w:bCs/>
      <w:color w:val="FFFFFF" w:themeColor="background1"/>
      <w:sz w:val="56"/>
      <w:szCs w:val="32"/>
    </w:rPr>
  </w:style>
  <w:style w:type="paragraph" w:styleId="Heading2">
    <w:name w:val="heading 2"/>
    <w:basedOn w:val="Normal"/>
    <w:link w:val="Heading2Char"/>
    <w:uiPriority w:val="9"/>
    <w:unhideWhenUsed/>
    <w:qFormat/>
    <w:rsid w:val="005155DC"/>
    <w:pPr>
      <w:spacing w:after="0"/>
      <w:jc w:val="center"/>
      <w:outlineLvl w:val="1"/>
    </w:pPr>
    <w:rPr>
      <w:rFonts w:asciiTheme="majorHAnsi" w:eastAsiaTheme="majorEastAsia" w:hAnsiTheme="majorHAnsi" w:cstheme="majorBidi"/>
      <w:bCs/>
      <w:color w:val="FFFFFF" w:themeColor="background1"/>
      <w:sz w:val="36"/>
      <w:szCs w:val="26"/>
    </w:rPr>
  </w:style>
  <w:style w:type="paragraph" w:styleId="Heading3">
    <w:name w:val="heading 3"/>
    <w:basedOn w:val="Normal"/>
    <w:link w:val="Heading3Char"/>
    <w:uiPriority w:val="9"/>
    <w:unhideWhenUsed/>
    <w:qFormat/>
    <w:rsid w:val="00130E04"/>
    <w:pPr>
      <w:spacing w:after="0"/>
      <w:jc w:val="center"/>
      <w:outlineLvl w:val="2"/>
    </w:pPr>
    <w:rPr>
      <w:rFonts w:asciiTheme="majorHAnsi" w:eastAsiaTheme="majorEastAsia" w:hAnsiTheme="majorHAnsi" w:cstheme="majorBidi"/>
      <w:bCs/>
      <w:color w:val="720000" w:themeColor="accent1" w:themeShade="BF"/>
      <w:sz w:val="28"/>
    </w:rPr>
  </w:style>
  <w:style w:type="paragraph" w:styleId="Heading4">
    <w:name w:val="heading 4"/>
    <w:basedOn w:val="Normal"/>
    <w:link w:val="Heading4Char"/>
    <w:uiPriority w:val="9"/>
    <w:unhideWhenUsed/>
    <w:qFormat/>
    <w:rsid w:val="00542073"/>
    <w:pPr>
      <w:spacing w:after="0"/>
      <w:jc w:val="center"/>
      <w:outlineLvl w:val="3"/>
    </w:pPr>
    <w:rPr>
      <w:rFonts w:asciiTheme="majorHAnsi" w:eastAsiaTheme="majorEastAsia" w:hAnsiTheme="majorHAnsi" w:cstheme="majorBidi"/>
      <w:bCs/>
      <w:iCs/>
      <w:color w:val="580101" w:themeColor="accent2"/>
      <w:sz w:val="28"/>
    </w:rPr>
  </w:style>
  <w:style w:type="paragraph" w:styleId="Heading5">
    <w:name w:val="heading 5"/>
    <w:basedOn w:val="Normal"/>
    <w:link w:val="Heading5Char"/>
    <w:uiPriority w:val="9"/>
    <w:unhideWhenUsed/>
    <w:qFormat/>
    <w:rsid w:val="00542073"/>
    <w:pPr>
      <w:spacing w:after="0"/>
      <w:outlineLvl w:val="4"/>
    </w:pPr>
    <w:rPr>
      <w:rFonts w:asciiTheme="majorHAnsi" w:eastAsiaTheme="majorEastAsia" w:hAnsiTheme="majorHAnsi" w:cstheme="majorBidi"/>
      <w:color w:val="58010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C23"/>
    <w:pPr>
      <w:tabs>
        <w:tab w:val="center" w:pos="4320"/>
        <w:tab w:val="right" w:pos="8640"/>
      </w:tabs>
      <w:spacing w:after="0"/>
    </w:pPr>
  </w:style>
  <w:style w:type="character" w:customStyle="1" w:styleId="HeaderChar">
    <w:name w:val="Header Char"/>
    <w:basedOn w:val="DefaultParagraphFont"/>
    <w:link w:val="Header"/>
    <w:uiPriority w:val="99"/>
    <w:rsid w:val="009D4C23"/>
  </w:style>
  <w:style w:type="paragraph" w:styleId="Footer">
    <w:name w:val="footer"/>
    <w:basedOn w:val="Normal"/>
    <w:link w:val="FooterChar"/>
    <w:uiPriority w:val="99"/>
    <w:unhideWhenUsed/>
    <w:rsid w:val="009D4C23"/>
    <w:pPr>
      <w:tabs>
        <w:tab w:val="center" w:pos="4320"/>
        <w:tab w:val="right" w:pos="8640"/>
      </w:tabs>
      <w:spacing w:after="0"/>
    </w:pPr>
  </w:style>
  <w:style w:type="character" w:customStyle="1" w:styleId="FooterChar">
    <w:name w:val="Footer Char"/>
    <w:basedOn w:val="DefaultParagraphFont"/>
    <w:link w:val="Footer"/>
    <w:uiPriority w:val="99"/>
    <w:rsid w:val="009D4C23"/>
  </w:style>
  <w:style w:type="character" w:customStyle="1" w:styleId="Heading1Char">
    <w:name w:val="Heading 1 Char"/>
    <w:basedOn w:val="DefaultParagraphFont"/>
    <w:link w:val="Heading1"/>
    <w:uiPriority w:val="9"/>
    <w:rsid w:val="005155DC"/>
    <w:rPr>
      <w:rFonts w:asciiTheme="majorHAnsi" w:eastAsiaTheme="majorEastAsia" w:hAnsiTheme="majorHAnsi" w:cstheme="majorBidi"/>
      <w:bCs/>
      <w:color w:val="FFFFFF" w:themeColor="background1"/>
      <w:sz w:val="56"/>
      <w:szCs w:val="32"/>
    </w:rPr>
  </w:style>
  <w:style w:type="character" w:customStyle="1" w:styleId="Heading2Char">
    <w:name w:val="Heading 2 Char"/>
    <w:basedOn w:val="DefaultParagraphFont"/>
    <w:link w:val="Heading2"/>
    <w:uiPriority w:val="9"/>
    <w:rsid w:val="005155DC"/>
    <w:rPr>
      <w:rFonts w:asciiTheme="majorHAnsi" w:eastAsiaTheme="majorEastAsia" w:hAnsiTheme="majorHAnsi" w:cstheme="majorBidi"/>
      <w:bCs/>
      <w:color w:val="FFFFFF" w:themeColor="background1"/>
      <w:sz w:val="36"/>
      <w:szCs w:val="26"/>
    </w:rPr>
  </w:style>
  <w:style w:type="character" w:customStyle="1" w:styleId="Heading3Char">
    <w:name w:val="Heading 3 Char"/>
    <w:basedOn w:val="DefaultParagraphFont"/>
    <w:link w:val="Heading3"/>
    <w:uiPriority w:val="9"/>
    <w:rsid w:val="00130E04"/>
    <w:rPr>
      <w:rFonts w:asciiTheme="majorHAnsi" w:eastAsiaTheme="majorEastAsia" w:hAnsiTheme="majorHAnsi" w:cstheme="majorBidi"/>
      <w:bCs/>
      <w:color w:val="720000" w:themeColor="accent1" w:themeShade="BF"/>
      <w:sz w:val="28"/>
    </w:rPr>
  </w:style>
  <w:style w:type="character" w:customStyle="1" w:styleId="Heading4Char">
    <w:name w:val="Heading 4 Char"/>
    <w:basedOn w:val="DefaultParagraphFont"/>
    <w:link w:val="Heading4"/>
    <w:uiPriority w:val="9"/>
    <w:rsid w:val="00542073"/>
    <w:rPr>
      <w:rFonts w:asciiTheme="majorHAnsi" w:eastAsiaTheme="majorEastAsia" w:hAnsiTheme="majorHAnsi" w:cstheme="majorBidi"/>
      <w:bCs/>
      <w:iCs/>
      <w:color w:val="580101" w:themeColor="accent2"/>
      <w:sz w:val="28"/>
    </w:rPr>
  </w:style>
  <w:style w:type="character" w:customStyle="1" w:styleId="Heading5Char">
    <w:name w:val="Heading 5 Char"/>
    <w:basedOn w:val="DefaultParagraphFont"/>
    <w:link w:val="Heading5"/>
    <w:uiPriority w:val="9"/>
    <w:rsid w:val="00542073"/>
    <w:rPr>
      <w:rFonts w:asciiTheme="majorHAnsi" w:eastAsiaTheme="majorEastAsia" w:hAnsiTheme="majorHAnsi" w:cstheme="majorBidi"/>
      <w:color w:val="580101" w:themeColor="accent2"/>
    </w:rPr>
  </w:style>
  <w:style w:type="paragraph" w:styleId="BodyText">
    <w:name w:val="Body Text"/>
    <w:basedOn w:val="Normal"/>
    <w:link w:val="BodyTextChar"/>
    <w:uiPriority w:val="99"/>
    <w:unhideWhenUsed/>
    <w:rsid w:val="00542073"/>
    <w:pPr>
      <w:spacing w:after="60" w:line="252" w:lineRule="auto"/>
      <w:ind w:firstLine="360"/>
    </w:pPr>
    <w:rPr>
      <w:color w:val="191919" w:themeColor="text2" w:themeShade="80"/>
      <w:sz w:val="22"/>
    </w:rPr>
  </w:style>
  <w:style w:type="character" w:customStyle="1" w:styleId="BodyTextChar">
    <w:name w:val="Body Text Char"/>
    <w:basedOn w:val="DefaultParagraphFont"/>
    <w:link w:val="BodyText"/>
    <w:uiPriority w:val="99"/>
    <w:rsid w:val="00542073"/>
    <w:rPr>
      <w:color w:val="191919" w:themeColor="text2" w:themeShade="80"/>
      <w:sz w:val="22"/>
    </w:rPr>
  </w:style>
  <w:style w:type="paragraph" w:styleId="BodyText2">
    <w:name w:val="Body Text 2"/>
    <w:basedOn w:val="Normal"/>
    <w:link w:val="BodyText2Char"/>
    <w:uiPriority w:val="99"/>
    <w:unhideWhenUsed/>
    <w:rsid w:val="00542073"/>
    <w:pPr>
      <w:spacing w:after="60" w:line="252" w:lineRule="auto"/>
      <w:jc w:val="center"/>
    </w:pPr>
    <w:rPr>
      <w:color w:val="191919" w:themeColor="text2" w:themeShade="80"/>
      <w:sz w:val="22"/>
    </w:rPr>
  </w:style>
  <w:style w:type="character" w:customStyle="1" w:styleId="BodyText2Char">
    <w:name w:val="Body Text 2 Char"/>
    <w:basedOn w:val="DefaultParagraphFont"/>
    <w:link w:val="BodyText2"/>
    <w:uiPriority w:val="99"/>
    <w:rsid w:val="00542073"/>
    <w:rPr>
      <w:color w:val="191919" w:themeColor="text2" w:themeShade="80"/>
      <w:sz w:val="22"/>
    </w:rPr>
  </w:style>
  <w:style w:type="paragraph" w:styleId="BodyText3">
    <w:name w:val="Body Text 3"/>
    <w:basedOn w:val="Normal"/>
    <w:link w:val="BodyText3Char"/>
    <w:uiPriority w:val="99"/>
    <w:unhideWhenUsed/>
    <w:rsid w:val="00542073"/>
    <w:pPr>
      <w:spacing w:line="252" w:lineRule="auto"/>
    </w:pPr>
    <w:rPr>
      <w:color w:val="191919" w:themeColor="text2" w:themeShade="80"/>
      <w:sz w:val="20"/>
      <w:szCs w:val="16"/>
    </w:rPr>
  </w:style>
  <w:style w:type="character" w:customStyle="1" w:styleId="BodyText3Char">
    <w:name w:val="Body Text 3 Char"/>
    <w:basedOn w:val="DefaultParagraphFont"/>
    <w:link w:val="BodyText3"/>
    <w:uiPriority w:val="99"/>
    <w:rsid w:val="00542073"/>
    <w:rPr>
      <w:color w:val="191919" w:themeColor="text2" w:themeShade="80"/>
      <w:sz w:val="20"/>
      <w:szCs w:val="16"/>
    </w:rPr>
  </w:style>
  <w:style w:type="paragraph" w:styleId="Title">
    <w:name w:val="Title"/>
    <w:basedOn w:val="Normal"/>
    <w:link w:val="TitleChar"/>
    <w:uiPriority w:val="10"/>
    <w:qFormat/>
    <w:rsid w:val="005155DC"/>
    <w:pPr>
      <w:spacing w:after="0"/>
      <w:jc w:val="center"/>
    </w:pPr>
    <w:rPr>
      <w:rFonts w:asciiTheme="majorHAnsi" w:eastAsiaTheme="majorEastAsia" w:hAnsiTheme="majorHAnsi" w:cstheme="majorBidi"/>
      <w:color w:val="FFFFFF" w:themeColor="background1"/>
      <w:sz w:val="72"/>
      <w:szCs w:val="52"/>
    </w:rPr>
  </w:style>
  <w:style w:type="character" w:customStyle="1" w:styleId="TitleChar">
    <w:name w:val="Title Char"/>
    <w:basedOn w:val="DefaultParagraphFont"/>
    <w:link w:val="Title"/>
    <w:uiPriority w:val="10"/>
    <w:rsid w:val="005155DC"/>
    <w:rPr>
      <w:rFonts w:asciiTheme="majorHAnsi" w:eastAsiaTheme="majorEastAsia" w:hAnsiTheme="majorHAnsi" w:cstheme="majorBidi"/>
      <w:color w:val="FFFFFF" w:themeColor="background1"/>
      <w:sz w:val="72"/>
      <w:szCs w:val="52"/>
    </w:rPr>
  </w:style>
  <w:style w:type="paragraph" w:styleId="Subtitle">
    <w:name w:val="Subtitle"/>
    <w:basedOn w:val="Normal"/>
    <w:link w:val="SubtitleChar"/>
    <w:uiPriority w:val="11"/>
    <w:qFormat/>
    <w:rsid w:val="00542073"/>
    <w:pPr>
      <w:numPr>
        <w:ilvl w:val="1"/>
      </w:numPr>
      <w:spacing w:after="0"/>
      <w:jc w:val="center"/>
    </w:pPr>
    <w:rPr>
      <w:rFonts w:asciiTheme="majorHAnsi" w:eastAsiaTheme="majorEastAsia" w:hAnsiTheme="majorHAnsi" w:cstheme="majorBidi"/>
      <w:iCs/>
      <w:color w:val="580101" w:themeColor="accent2"/>
      <w:sz w:val="36"/>
    </w:rPr>
  </w:style>
  <w:style w:type="character" w:customStyle="1" w:styleId="SubtitleChar">
    <w:name w:val="Subtitle Char"/>
    <w:basedOn w:val="DefaultParagraphFont"/>
    <w:link w:val="Subtitle"/>
    <w:uiPriority w:val="11"/>
    <w:rsid w:val="00542073"/>
    <w:rPr>
      <w:rFonts w:asciiTheme="majorHAnsi" w:eastAsiaTheme="majorEastAsia" w:hAnsiTheme="majorHAnsi" w:cstheme="majorBidi"/>
      <w:iCs/>
      <w:color w:val="580101" w:themeColor="accent2"/>
      <w:sz w:val="36"/>
    </w:rPr>
  </w:style>
  <w:style w:type="paragraph" w:customStyle="1" w:styleId="Symbol">
    <w:name w:val="Symbol"/>
    <w:basedOn w:val="Normal"/>
    <w:link w:val="SymbolChar"/>
    <w:qFormat/>
    <w:rsid w:val="00130E04"/>
    <w:pPr>
      <w:spacing w:after="0" w:line="480" w:lineRule="exact"/>
      <w:jc w:val="center"/>
    </w:pPr>
    <w:rPr>
      <w:color w:val="ADADAD" w:themeColor="text2" w:themeTint="66"/>
      <w:sz w:val="44"/>
    </w:rPr>
  </w:style>
  <w:style w:type="character" w:customStyle="1" w:styleId="SymbolChar">
    <w:name w:val="Symbol Char"/>
    <w:basedOn w:val="DefaultParagraphFont"/>
    <w:link w:val="Symbol"/>
    <w:rsid w:val="00130E04"/>
    <w:rPr>
      <w:color w:val="ADADAD" w:themeColor="text2" w:themeTint="66"/>
      <w:sz w:val="44"/>
    </w:rPr>
  </w:style>
  <w:style w:type="paragraph" w:customStyle="1" w:styleId="ContactDetails">
    <w:name w:val="Contact Details"/>
    <w:basedOn w:val="Normal"/>
    <w:link w:val="ContactDetailsChar"/>
    <w:qFormat/>
    <w:rsid w:val="00130E04"/>
    <w:pPr>
      <w:spacing w:after="180"/>
      <w:jc w:val="center"/>
    </w:pPr>
    <w:rPr>
      <w:color w:val="333333" w:themeColor="text2"/>
      <w:sz w:val="18"/>
    </w:rPr>
  </w:style>
  <w:style w:type="character" w:customStyle="1" w:styleId="ContactDetailsChar">
    <w:name w:val="Contact Details Char"/>
    <w:basedOn w:val="DefaultParagraphFont"/>
    <w:link w:val="ContactDetails"/>
    <w:rsid w:val="00130E04"/>
    <w:rPr>
      <w:color w:val="333333" w:themeColor="text2"/>
      <w:sz w:val="18"/>
    </w:rPr>
  </w:style>
  <w:style w:type="paragraph" w:customStyle="1" w:styleId="Organization">
    <w:name w:val="Organization"/>
    <w:basedOn w:val="Normal"/>
    <w:link w:val="OrganizationChar"/>
    <w:qFormat/>
    <w:rsid w:val="00130E04"/>
    <w:pPr>
      <w:spacing w:after="0"/>
      <w:jc w:val="center"/>
    </w:pPr>
    <w:rPr>
      <w:b/>
      <w:color w:val="333333" w:themeColor="text2"/>
      <w:sz w:val="20"/>
    </w:rPr>
  </w:style>
  <w:style w:type="character" w:customStyle="1" w:styleId="OrganizationChar">
    <w:name w:val="Organization Char"/>
    <w:basedOn w:val="DefaultParagraphFont"/>
    <w:link w:val="Organization"/>
    <w:rsid w:val="00130E04"/>
    <w:rPr>
      <w:b/>
      <w:color w:val="333333" w:themeColor="text2"/>
      <w:sz w:val="20"/>
    </w:rPr>
  </w:style>
  <w:style w:type="paragraph" w:styleId="ListParagraph">
    <w:name w:val="List Paragraph"/>
    <w:basedOn w:val="Normal"/>
    <w:rsid w:val="00A1061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4" w:uiPriority="9" w:qFormat="1"/>
    <w:lsdException w:name="Subtitle" w:uiPriority="11" w:qFormat="1"/>
    <w:lsdException w:name="Body Text 2" w:uiPriority="99"/>
  </w:latentStyles>
  <w:style w:type="paragraph" w:default="1" w:styleId="Normal">
    <w:name w:val="Normal"/>
    <w:qFormat/>
    <w:rsid w:val="00EA51C5"/>
  </w:style>
  <w:style w:type="paragraph" w:styleId="Heading1">
    <w:name w:val="heading 1"/>
    <w:basedOn w:val="Normal"/>
    <w:link w:val="Heading1Char"/>
    <w:uiPriority w:val="9"/>
    <w:qFormat/>
    <w:rsid w:val="005155DC"/>
    <w:pPr>
      <w:spacing w:after="0"/>
      <w:jc w:val="center"/>
      <w:outlineLvl w:val="0"/>
    </w:pPr>
    <w:rPr>
      <w:rFonts w:asciiTheme="majorHAnsi" w:eastAsiaTheme="majorEastAsia" w:hAnsiTheme="majorHAnsi" w:cstheme="majorBidi"/>
      <w:bCs/>
      <w:color w:val="FFFFFF" w:themeColor="background1"/>
      <w:sz w:val="56"/>
      <w:szCs w:val="32"/>
    </w:rPr>
  </w:style>
  <w:style w:type="paragraph" w:styleId="Heading2">
    <w:name w:val="heading 2"/>
    <w:basedOn w:val="Normal"/>
    <w:link w:val="Heading2Char"/>
    <w:uiPriority w:val="9"/>
    <w:unhideWhenUsed/>
    <w:qFormat/>
    <w:rsid w:val="005155DC"/>
    <w:pPr>
      <w:spacing w:after="0"/>
      <w:jc w:val="center"/>
      <w:outlineLvl w:val="1"/>
    </w:pPr>
    <w:rPr>
      <w:rFonts w:asciiTheme="majorHAnsi" w:eastAsiaTheme="majorEastAsia" w:hAnsiTheme="majorHAnsi" w:cstheme="majorBidi"/>
      <w:bCs/>
      <w:color w:val="FFFFFF" w:themeColor="background1"/>
      <w:sz w:val="36"/>
      <w:szCs w:val="26"/>
    </w:rPr>
  </w:style>
  <w:style w:type="paragraph" w:styleId="Heading3">
    <w:name w:val="heading 3"/>
    <w:basedOn w:val="Normal"/>
    <w:link w:val="Heading3Char"/>
    <w:uiPriority w:val="9"/>
    <w:unhideWhenUsed/>
    <w:qFormat/>
    <w:rsid w:val="00130E04"/>
    <w:pPr>
      <w:spacing w:after="0"/>
      <w:jc w:val="center"/>
      <w:outlineLvl w:val="2"/>
    </w:pPr>
    <w:rPr>
      <w:rFonts w:asciiTheme="majorHAnsi" w:eastAsiaTheme="majorEastAsia" w:hAnsiTheme="majorHAnsi" w:cstheme="majorBidi"/>
      <w:bCs/>
      <w:color w:val="720000" w:themeColor="accent1" w:themeShade="BF"/>
      <w:sz w:val="28"/>
    </w:rPr>
  </w:style>
  <w:style w:type="paragraph" w:styleId="Heading4">
    <w:name w:val="heading 4"/>
    <w:basedOn w:val="Normal"/>
    <w:link w:val="Heading4Char"/>
    <w:uiPriority w:val="9"/>
    <w:unhideWhenUsed/>
    <w:qFormat/>
    <w:rsid w:val="00542073"/>
    <w:pPr>
      <w:spacing w:after="0"/>
      <w:jc w:val="center"/>
      <w:outlineLvl w:val="3"/>
    </w:pPr>
    <w:rPr>
      <w:rFonts w:asciiTheme="majorHAnsi" w:eastAsiaTheme="majorEastAsia" w:hAnsiTheme="majorHAnsi" w:cstheme="majorBidi"/>
      <w:bCs/>
      <w:iCs/>
      <w:color w:val="580101" w:themeColor="accent2"/>
      <w:sz w:val="28"/>
    </w:rPr>
  </w:style>
  <w:style w:type="paragraph" w:styleId="Heading5">
    <w:name w:val="heading 5"/>
    <w:basedOn w:val="Normal"/>
    <w:link w:val="Heading5Char"/>
    <w:uiPriority w:val="9"/>
    <w:unhideWhenUsed/>
    <w:qFormat/>
    <w:rsid w:val="00542073"/>
    <w:pPr>
      <w:spacing w:after="0"/>
      <w:outlineLvl w:val="4"/>
    </w:pPr>
    <w:rPr>
      <w:rFonts w:asciiTheme="majorHAnsi" w:eastAsiaTheme="majorEastAsia" w:hAnsiTheme="majorHAnsi" w:cstheme="majorBidi"/>
      <w:color w:val="58010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C23"/>
    <w:pPr>
      <w:tabs>
        <w:tab w:val="center" w:pos="4320"/>
        <w:tab w:val="right" w:pos="8640"/>
      </w:tabs>
      <w:spacing w:after="0"/>
    </w:pPr>
  </w:style>
  <w:style w:type="character" w:customStyle="1" w:styleId="HeaderChar">
    <w:name w:val="Header Char"/>
    <w:basedOn w:val="DefaultParagraphFont"/>
    <w:link w:val="Header"/>
    <w:uiPriority w:val="99"/>
    <w:rsid w:val="009D4C23"/>
  </w:style>
  <w:style w:type="paragraph" w:styleId="Footer">
    <w:name w:val="footer"/>
    <w:basedOn w:val="Normal"/>
    <w:link w:val="FooterChar"/>
    <w:uiPriority w:val="99"/>
    <w:unhideWhenUsed/>
    <w:rsid w:val="009D4C23"/>
    <w:pPr>
      <w:tabs>
        <w:tab w:val="center" w:pos="4320"/>
        <w:tab w:val="right" w:pos="8640"/>
      </w:tabs>
      <w:spacing w:after="0"/>
    </w:pPr>
  </w:style>
  <w:style w:type="character" w:customStyle="1" w:styleId="FooterChar">
    <w:name w:val="Footer Char"/>
    <w:basedOn w:val="DefaultParagraphFont"/>
    <w:link w:val="Footer"/>
    <w:uiPriority w:val="99"/>
    <w:rsid w:val="009D4C23"/>
  </w:style>
  <w:style w:type="character" w:customStyle="1" w:styleId="Heading1Char">
    <w:name w:val="Heading 1 Char"/>
    <w:basedOn w:val="DefaultParagraphFont"/>
    <w:link w:val="Heading1"/>
    <w:uiPriority w:val="9"/>
    <w:rsid w:val="005155DC"/>
    <w:rPr>
      <w:rFonts w:asciiTheme="majorHAnsi" w:eastAsiaTheme="majorEastAsia" w:hAnsiTheme="majorHAnsi" w:cstheme="majorBidi"/>
      <w:bCs/>
      <w:color w:val="FFFFFF" w:themeColor="background1"/>
      <w:sz w:val="56"/>
      <w:szCs w:val="32"/>
    </w:rPr>
  </w:style>
  <w:style w:type="character" w:customStyle="1" w:styleId="Heading2Char">
    <w:name w:val="Heading 2 Char"/>
    <w:basedOn w:val="DefaultParagraphFont"/>
    <w:link w:val="Heading2"/>
    <w:uiPriority w:val="9"/>
    <w:rsid w:val="005155DC"/>
    <w:rPr>
      <w:rFonts w:asciiTheme="majorHAnsi" w:eastAsiaTheme="majorEastAsia" w:hAnsiTheme="majorHAnsi" w:cstheme="majorBidi"/>
      <w:bCs/>
      <w:color w:val="FFFFFF" w:themeColor="background1"/>
      <w:sz w:val="36"/>
      <w:szCs w:val="26"/>
    </w:rPr>
  </w:style>
  <w:style w:type="character" w:customStyle="1" w:styleId="Heading3Char">
    <w:name w:val="Heading 3 Char"/>
    <w:basedOn w:val="DefaultParagraphFont"/>
    <w:link w:val="Heading3"/>
    <w:uiPriority w:val="9"/>
    <w:rsid w:val="00130E04"/>
    <w:rPr>
      <w:rFonts w:asciiTheme="majorHAnsi" w:eastAsiaTheme="majorEastAsia" w:hAnsiTheme="majorHAnsi" w:cstheme="majorBidi"/>
      <w:bCs/>
      <w:color w:val="720000" w:themeColor="accent1" w:themeShade="BF"/>
      <w:sz w:val="28"/>
    </w:rPr>
  </w:style>
  <w:style w:type="character" w:customStyle="1" w:styleId="Heading4Char">
    <w:name w:val="Heading 4 Char"/>
    <w:basedOn w:val="DefaultParagraphFont"/>
    <w:link w:val="Heading4"/>
    <w:uiPriority w:val="9"/>
    <w:rsid w:val="00542073"/>
    <w:rPr>
      <w:rFonts w:asciiTheme="majorHAnsi" w:eastAsiaTheme="majorEastAsia" w:hAnsiTheme="majorHAnsi" w:cstheme="majorBidi"/>
      <w:bCs/>
      <w:iCs/>
      <w:color w:val="580101" w:themeColor="accent2"/>
      <w:sz w:val="28"/>
    </w:rPr>
  </w:style>
  <w:style w:type="character" w:customStyle="1" w:styleId="Heading5Char">
    <w:name w:val="Heading 5 Char"/>
    <w:basedOn w:val="DefaultParagraphFont"/>
    <w:link w:val="Heading5"/>
    <w:uiPriority w:val="9"/>
    <w:rsid w:val="00542073"/>
    <w:rPr>
      <w:rFonts w:asciiTheme="majorHAnsi" w:eastAsiaTheme="majorEastAsia" w:hAnsiTheme="majorHAnsi" w:cstheme="majorBidi"/>
      <w:color w:val="580101" w:themeColor="accent2"/>
    </w:rPr>
  </w:style>
  <w:style w:type="paragraph" w:styleId="BodyText">
    <w:name w:val="Body Text"/>
    <w:basedOn w:val="Normal"/>
    <w:link w:val="BodyTextChar"/>
    <w:uiPriority w:val="99"/>
    <w:unhideWhenUsed/>
    <w:rsid w:val="00542073"/>
    <w:pPr>
      <w:spacing w:after="60" w:line="252" w:lineRule="auto"/>
      <w:ind w:firstLine="360"/>
    </w:pPr>
    <w:rPr>
      <w:color w:val="191919" w:themeColor="text2" w:themeShade="80"/>
      <w:sz w:val="22"/>
    </w:rPr>
  </w:style>
  <w:style w:type="character" w:customStyle="1" w:styleId="BodyTextChar">
    <w:name w:val="Body Text Char"/>
    <w:basedOn w:val="DefaultParagraphFont"/>
    <w:link w:val="BodyText"/>
    <w:uiPriority w:val="99"/>
    <w:rsid w:val="00542073"/>
    <w:rPr>
      <w:color w:val="191919" w:themeColor="text2" w:themeShade="80"/>
      <w:sz w:val="22"/>
    </w:rPr>
  </w:style>
  <w:style w:type="paragraph" w:styleId="BodyText2">
    <w:name w:val="Body Text 2"/>
    <w:basedOn w:val="Normal"/>
    <w:link w:val="BodyText2Char"/>
    <w:uiPriority w:val="99"/>
    <w:unhideWhenUsed/>
    <w:rsid w:val="00542073"/>
    <w:pPr>
      <w:spacing w:after="60" w:line="252" w:lineRule="auto"/>
      <w:jc w:val="center"/>
    </w:pPr>
    <w:rPr>
      <w:color w:val="191919" w:themeColor="text2" w:themeShade="80"/>
      <w:sz w:val="22"/>
    </w:rPr>
  </w:style>
  <w:style w:type="character" w:customStyle="1" w:styleId="BodyText2Char">
    <w:name w:val="Body Text 2 Char"/>
    <w:basedOn w:val="DefaultParagraphFont"/>
    <w:link w:val="BodyText2"/>
    <w:uiPriority w:val="99"/>
    <w:rsid w:val="00542073"/>
    <w:rPr>
      <w:color w:val="191919" w:themeColor="text2" w:themeShade="80"/>
      <w:sz w:val="22"/>
    </w:rPr>
  </w:style>
  <w:style w:type="paragraph" w:styleId="BodyText3">
    <w:name w:val="Body Text 3"/>
    <w:basedOn w:val="Normal"/>
    <w:link w:val="BodyText3Char"/>
    <w:uiPriority w:val="99"/>
    <w:unhideWhenUsed/>
    <w:rsid w:val="00542073"/>
    <w:pPr>
      <w:spacing w:line="252" w:lineRule="auto"/>
    </w:pPr>
    <w:rPr>
      <w:color w:val="191919" w:themeColor="text2" w:themeShade="80"/>
      <w:sz w:val="20"/>
      <w:szCs w:val="16"/>
    </w:rPr>
  </w:style>
  <w:style w:type="character" w:customStyle="1" w:styleId="BodyText3Char">
    <w:name w:val="Body Text 3 Char"/>
    <w:basedOn w:val="DefaultParagraphFont"/>
    <w:link w:val="BodyText3"/>
    <w:uiPriority w:val="99"/>
    <w:rsid w:val="00542073"/>
    <w:rPr>
      <w:color w:val="191919" w:themeColor="text2" w:themeShade="80"/>
      <w:sz w:val="20"/>
      <w:szCs w:val="16"/>
    </w:rPr>
  </w:style>
  <w:style w:type="paragraph" w:styleId="Title">
    <w:name w:val="Title"/>
    <w:basedOn w:val="Normal"/>
    <w:link w:val="TitleChar"/>
    <w:uiPriority w:val="10"/>
    <w:qFormat/>
    <w:rsid w:val="005155DC"/>
    <w:pPr>
      <w:spacing w:after="0"/>
      <w:jc w:val="center"/>
    </w:pPr>
    <w:rPr>
      <w:rFonts w:asciiTheme="majorHAnsi" w:eastAsiaTheme="majorEastAsia" w:hAnsiTheme="majorHAnsi" w:cstheme="majorBidi"/>
      <w:color w:val="FFFFFF" w:themeColor="background1"/>
      <w:sz w:val="72"/>
      <w:szCs w:val="52"/>
    </w:rPr>
  </w:style>
  <w:style w:type="character" w:customStyle="1" w:styleId="TitleChar">
    <w:name w:val="Title Char"/>
    <w:basedOn w:val="DefaultParagraphFont"/>
    <w:link w:val="Title"/>
    <w:uiPriority w:val="10"/>
    <w:rsid w:val="005155DC"/>
    <w:rPr>
      <w:rFonts w:asciiTheme="majorHAnsi" w:eastAsiaTheme="majorEastAsia" w:hAnsiTheme="majorHAnsi" w:cstheme="majorBidi"/>
      <w:color w:val="FFFFFF" w:themeColor="background1"/>
      <w:sz w:val="72"/>
      <w:szCs w:val="52"/>
    </w:rPr>
  </w:style>
  <w:style w:type="paragraph" w:styleId="Subtitle">
    <w:name w:val="Subtitle"/>
    <w:basedOn w:val="Normal"/>
    <w:link w:val="SubtitleChar"/>
    <w:uiPriority w:val="11"/>
    <w:qFormat/>
    <w:rsid w:val="00542073"/>
    <w:pPr>
      <w:numPr>
        <w:ilvl w:val="1"/>
      </w:numPr>
      <w:spacing w:after="0"/>
      <w:jc w:val="center"/>
    </w:pPr>
    <w:rPr>
      <w:rFonts w:asciiTheme="majorHAnsi" w:eastAsiaTheme="majorEastAsia" w:hAnsiTheme="majorHAnsi" w:cstheme="majorBidi"/>
      <w:iCs/>
      <w:color w:val="580101" w:themeColor="accent2"/>
      <w:sz w:val="36"/>
    </w:rPr>
  </w:style>
  <w:style w:type="character" w:customStyle="1" w:styleId="SubtitleChar">
    <w:name w:val="Subtitle Char"/>
    <w:basedOn w:val="DefaultParagraphFont"/>
    <w:link w:val="Subtitle"/>
    <w:uiPriority w:val="11"/>
    <w:rsid w:val="00542073"/>
    <w:rPr>
      <w:rFonts w:asciiTheme="majorHAnsi" w:eastAsiaTheme="majorEastAsia" w:hAnsiTheme="majorHAnsi" w:cstheme="majorBidi"/>
      <w:iCs/>
      <w:color w:val="580101" w:themeColor="accent2"/>
      <w:sz w:val="36"/>
    </w:rPr>
  </w:style>
  <w:style w:type="paragraph" w:customStyle="1" w:styleId="Symbol">
    <w:name w:val="Symbol"/>
    <w:basedOn w:val="Normal"/>
    <w:link w:val="SymbolChar"/>
    <w:qFormat/>
    <w:rsid w:val="00130E04"/>
    <w:pPr>
      <w:spacing w:after="0" w:line="480" w:lineRule="exact"/>
      <w:jc w:val="center"/>
    </w:pPr>
    <w:rPr>
      <w:color w:val="ADADAD" w:themeColor="text2" w:themeTint="66"/>
      <w:sz w:val="44"/>
    </w:rPr>
  </w:style>
  <w:style w:type="character" w:customStyle="1" w:styleId="SymbolChar">
    <w:name w:val="Symbol Char"/>
    <w:basedOn w:val="DefaultParagraphFont"/>
    <w:link w:val="Symbol"/>
    <w:rsid w:val="00130E04"/>
    <w:rPr>
      <w:color w:val="ADADAD" w:themeColor="text2" w:themeTint="66"/>
      <w:sz w:val="44"/>
    </w:rPr>
  </w:style>
  <w:style w:type="paragraph" w:customStyle="1" w:styleId="ContactDetails">
    <w:name w:val="Contact Details"/>
    <w:basedOn w:val="Normal"/>
    <w:link w:val="ContactDetailsChar"/>
    <w:qFormat/>
    <w:rsid w:val="00130E04"/>
    <w:pPr>
      <w:spacing w:after="180"/>
      <w:jc w:val="center"/>
    </w:pPr>
    <w:rPr>
      <w:color w:val="333333" w:themeColor="text2"/>
      <w:sz w:val="18"/>
    </w:rPr>
  </w:style>
  <w:style w:type="character" w:customStyle="1" w:styleId="ContactDetailsChar">
    <w:name w:val="Contact Details Char"/>
    <w:basedOn w:val="DefaultParagraphFont"/>
    <w:link w:val="ContactDetails"/>
    <w:rsid w:val="00130E04"/>
    <w:rPr>
      <w:color w:val="333333" w:themeColor="text2"/>
      <w:sz w:val="18"/>
    </w:rPr>
  </w:style>
  <w:style w:type="paragraph" w:customStyle="1" w:styleId="Organization">
    <w:name w:val="Organization"/>
    <w:basedOn w:val="Normal"/>
    <w:link w:val="OrganizationChar"/>
    <w:qFormat/>
    <w:rsid w:val="00130E04"/>
    <w:pPr>
      <w:spacing w:after="0"/>
      <w:jc w:val="center"/>
    </w:pPr>
    <w:rPr>
      <w:b/>
      <w:color w:val="333333" w:themeColor="text2"/>
      <w:sz w:val="20"/>
    </w:rPr>
  </w:style>
  <w:style w:type="character" w:customStyle="1" w:styleId="OrganizationChar">
    <w:name w:val="Organization Char"/>
    <w:basedOn w:val="DefaultParagraphFont"/>
    <w:link w:val="Organization"/>
    <w:rsid w:val="00130E04"/>
    <w:rPr>
      <w:b/>
      <w:color w:val="333333" w:themeColor="text2"/>
      <w:sz w:val="20"/>
    </w:rPr>
  </w:style>
  <w:style w:type="paragraph" w:styleId="ListParagraph">
    <w:name w:val="List Paragraph"/>
    <w:basedOn w:val="Normal"/>
    <w:rsid w:val="00A106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3.gif"/><Relationship Id="rId11" Type="http://schemas.openxmlformats.org/officeDocument/2006/relationships/image" Target="media/image4.pn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ublishing%20Layout%20View:Brochures:Capital%20Brochure.dotx" TargetMode="External"/></Relationships>
</file>

<file path=word/theme/theme1.xml><?xml version="1.0" encoding="utf-8"?>
<a:theme xmlns:a="http://schemas.openxmlformats.org/drawingml/2006/main" name="Plaza">
  <a:themeElements>
    <a:clrScheme name="Plaza">
      <a:dk1>
        <a:sysClr val="windowText" lastClr="000000"/>
      </a:dk1>
      <a:lt1>
        <a:sysClr val="window" lastClr="FFFFFF"/>
      </a:lt1>
      <a:dk2>
        <a:srgbClr val="333333"/>
      </a:dk2>
      <a:lt2>
        <a:srgbClr val="CCCCCC"/>
      </a:lt2>
      <a:accent1>
        <a:srgbClr val="990000"/>
      </a:accent1>
      <a:accent2>
        <a:srgbClr val="580101"/>
      </a:accent2>
      <a:accent3>
        <a:srgbClr val="E94A00"/>
      </a:accent3>
      <a:accent4>
        <a:srgbClr val="EB8F00"/>
      </a:accent4>
      <a:accent5>
        <a:srgbClr val="A4A4A4"/>
      </a:accent5>
      <a:accent6>
        <a:srgbClr val="666666"/>
      </a:accent6>
      <a:hlink>
        <a:srgbClr val="D01010"/>
      </a:hlink>
      <a:folHlink>
        <a:srgbClr val="E6682E"/>
      </a:folHlink>
    </a:clrScheme>
    <a:fontScheme name="Austin">
      <a:maj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Plaza">
      <a:fillStyleLst>
        <a:solidFill>
          <a:schemeClr val="phClr"/>
        </a:solidFill>
        <a:gradFill rotWithShape="1">
          <a:gsLst>
            <a:gs pos="0">
              <a:schemeClr val="phClr">
                <a:tint val="100000"/>
                <a:shade val="60000"/>
                <a:satMod val="135000"/>
              </a:schemeClr>
            </a:gs>
            <a:gs pos="100000">
              <a:schemeClr val="phClr">
                <a:tint val="100000"/>
                <a:shade val="100000"/>
                <a:satMod val="135000"/>
              </a:schemeClr>
            </a:gs>
          </a:gsLst>
          <a:lin ang="16200000" scaled="1"/>
        </a:gradFill>
        <a:gradFill rotWithShape="1">
          <a:gsLst>
            <a:gs pos="0">
              <a:schemeClr val="phClr">
                <a:shade val="70000"/>
                <a:satMod val="120000"/>
              </a:schemeClr>
            </a:gs>
            <a:gs pos="35000">
              <a:schemeClr val="phClr">
                <a:shade val="100000"/>
                <a:satMod val="150000"/>
              </a:schemeClr>
            </a:gs>
            <a:gs pos="70000">
              <a:schemeClr val="phClr">
                <a:tint val="100000"/>
                <a:shade val="100000"/>
                <a:satMod val="200000"/>
                <a:greenMod val="100000"/>
              </a:schemeClr>
            </a:gs>
            <a:gs pos="100000">
              <a:schemeClr val="phClr">
                <a:tint val="100000"/>
                <a:shade val="100000"/>
                <a:satMod val="250000"/>
                <a:greenMod val="100000"/>
              </a:schemeClr>
            </a:gs>
          </a:gsLst>
          <a:lin ang="162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innerShdw blurRad="190500" dist="63500" dir="5400000">
              <a:srgbClr val="FFFFFF">
                <a:alpha val="65000"/>
              </a:srgbClr>
            </a:innerShdw>
          </a:effectLst>
          <a:scene3d>
            <a:camera prst="orthographicFront">
              <a:rot lat="0" lon="0" rev="0"/>
            </a:camera>
            <a:lightRig rig="twoPt" dir="r">
              <a:rot lat="0" lon="0" rev="6000000"/>
            </a:lightRig>
          </a:scene3d>
          <a:sp3d prstMaterial="matte">
            <a:bevelT w="0" h="0" prst="relaxedInset"/>
          </a:sp3d>
        </a:effectStyle>
        <a:effectStyle>
          <a:effectLst>
            <a:innerShdw blurRad="50800" dist="25400" dir="13500000">
              <a:srgbClr val="FFFFFF">
                <a:alpha val="75000"/>
              </a:srgbClr>
            </a:innerShdw>
            <a:outerShdw blurRad="88900" dist="38100" dir="6600000" sx="101000" sy="101000" rotWithShape="0">
              <a:srgbClr val="000000">
                <a:alpha val="50000"/>
              </a:srgbClr>
            </a:outerShdw>
          </a:effectLst>
          <a:scene3d>
            <a:camera prst="perspectiveFront" fov="3000000"/>
            <a:lightRig rig="morning" dir="tl">
              <a:rot lat="0" lon="0" rev="1800000"/>
            </a:lightRig>
          </a:scene3d>
          <a:sp3d contourW="38100" prstMaterial="softEdge">
            <a:bevelT w="25400" h="38100"/>
            <a:contourClr>
              <a:schemeClr val="phClr">
                <a:tint val="6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Capital Brochure.dotx</Template>
  <TotalTime>8</TotalTime>
  <Pages>2</Pages>
  <Words>2</Words>
  <Characters>18</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Kezner</dc:creator>
  <cp:keywords/>
  <dc:description/>
  <cp:lastModifiedBy>Hayley Brennan</cp:lastModifiedBy>
  <cp:revision>6</cp:revision>
  <cp:lastPrinted>2007-11-05T23:29:00Z</cp:lastPrinted>
  <dcterms:created xsi:type="dcterms:W3CDTF">2014-12-09T23:15:00Z</dcterms:created>
  <dcterms:modified xsi:type="dcterms:W3CDTF">2014-12-10T00:52:00Z</dcterms:modified>
  <cp:category/>
</cp:coreProperties>
</file>