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5DE7B" w14:textId="77777777" w:rsidR="00C01FF6" w:rsidRDefault="00B84112" w:rsidP="00C01FF6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B77A643" wp14:editId="0832024E">
                <wp:simplePos x="0" y="0"/>
                <wp:positionH relativeFrom="page">
                  <wp:posOffset>4280535</wp:posOffset>
                </wp:positionH>
                <wp:positionV relativeFrom="page">
                  <wp:posOffset>574040</wp:posOffset>
                </wp:positionV>
                <wp:extent cx="2743200" cy="571500"/>
                <wp:effectExtent l="635" t="2540" r="0" b="0"/>
                <wp:wrapNone/>
                <wp:docPr id="5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A5297" w14:textId="77777777" w:rsidR="00E02232" w:rsidRPr="00DC3B7A" w:rsidRDefault="00E02232" w:rsidP="00B84112">
                            <w:pPr>
                              <w:pStyle w:val="Namequlif"/>
                            </w:pPr>
                            <w:r>
                              <w:t>Caroline Rhoads</w:t>
                            </w:r>
                          </w:p>
                          <w:p w14:paraId="2CDF1D6F" w14:textId="77777777" w:rsidR="00E02232" w:rsidRPr="00DC3B7A" w:rsidRDefault="00E02232" w:rsidP="00B84112">
                            <w:pPr>
                              <w:pStyle w:val="jobtitle"/>
                            </w:pPr>
                            <w:r>
                              <w:t>Chapter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5" o:spid="_x0000_s1026" type="#_x0000_t202" style="position:absolute;margin-left:337.05pt;margin-top:45.2pt;width:3in;height:45pt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" filled="f" stroked="f">
                <v:textbox>
                  <w:txbxContent>
                    <w:p w:rsidR="00B84112" w:rsidRPr="00DC3B7A" w:rsidRDefault="00B84112" w:rsidP="00B84112">
                      <w:pPr>
                        <w:pStyle w:val="Namequlif"/>
                      </w:pPr>
                      <w:r>
                        <w:t>Caroline Rhoads</w:t>
                      </w:r>
                    </w:p>
                    <w:p w:rsidR="00B84112" w:rsidRPr="00DC3B7A" w:rsidRDefault="00B84112" w:rsidP="00B84112">
                      <w:pPr>
                        <w:pStyle w:val="jobtitle"/>
                      </w:pPr>
                      <w:r>
                        <w:t>Chapter president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4960" behindDoc="1" locked="0" layoutInCell="1" allowOverlap="1" wp14:anchorId="018F1307" wp14:editId="68D998D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8" name="Picture 25" descr="b-card_cropm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-card_cropmar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4D041" w14:textId="77777777" w:rsidR="00C01FF6" w:rsidRDefault="00B84112" w:rsidP="00C01FF6">
      <w:r>
        <w:rPr>
          <w:noProof/>
        </w:rPr>
        <w:drawing>
          <wp:anchor distT="0" distB="0" distL="114300" distR="114300" simplePos="0" relativeHeight="251634176" behindDoc="1" locked="0" layoutInCell="1" allowOverlap="1" wp14:anchorId="7EC9F4EE" wp14:editId="24C63EEE">
            <wp:simplePos x="0" y="0"/>
            <wp:positionH relativeFrom="page">
              <wp:posOffset>3886200</wp:posOffset>
            </wp:positionH>
            <wp:positionV relativeFrom="page">
              <wp:posOffset>457200</wp:posOffset>
            </wp:positionV>
            <wp:extent cx="3200400" cy="1828800"/>
            <wp:effectExtent l="0" t="0" r="0" b="0"/>
            <wp:wrapNone/>
            <wp:docPr id="57" name="Picture 29" descr="business_card-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usiness_card-fro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468FCA9" wp14:editId="2AB1D52F">
                <wp:simplePos x="0" y="0"/>
                <wp:positionH relativeFrom="page">
                  <wp:posOffset>1080135</wp:posOffset>
                </wp:positionH>
                <wp:positionV relativeFrom="page">
                  <wp:posOffset>551180</wp:posOffset>
                </wp:positionV>
                <wp:extent cx="2743200" cy="571500"/>
                <wp:effectExtent l="635" t="508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627EC" w14:textId="77777777" w:rsidR="00E02232" w:rsidRPr="00DC3B7A" w:rsidRDefault="00E02232" w:rsidP="00C01FF6">
                            <w:pPr>
                              <w:pStyle w:val="Namequlif"/>
                            </w:pPr>
                            <w:r>
                              <w:t>Caroline Rhoads</w:t>
                            </w:r>
                          </w:p>
                          <w:p w14:paraId="5AB678D3" w14:textId="77777777" w:rsidR="00E02232" w:rsidRPr="00DC3B7A" w:rsidRDefault="00E02232" w:rsidP="00C01FF6">
                            <w:pPr>
                              <w:pStyle w:val="jobtitle"/>
                            </w:pPr>
                            <w:r>
                              <w:t>Chapter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5.05pt;margin-top:43.4pt;width:3in;height:45pt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" filled="f" stroked="f">
                <v:textbox>
                  <w:txbxContent>
                    <w:p w:rsidR="00C01FF6" w:rsidRPr="00DC3B7A" w:rsidRDefault="00B84112" w:rsidP="00C01FF6">
                      <w:pPr>
                        <w:pStyle w:val="Namequlif"/>
                      </w:pPr>
                      <w:r>
                        <w:t>Caroline Rhoads</w:t>
                      </w:r>
                    </w:p>
                    <w:p w:rsidR="00C01FF6" w:rsidRPr="00DC3B7A" w:rsidRDefault="00B84112" w:rsidP="00C01FF6">
                      <w:pPr>
                        <w:pStyle w:val="jobtitle"/>
                      </w:pPr>
                      <w:r>
                        <w:t>Chapter president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0080" behindDoc="1" locked="0" layoutInCell="1" allowOverlap="1" wp14:anchorId="034C343C" wp14:editId="1D7C9234">
            <wp:simplePos x="0" y="0"/>
            <wp:positionH relativeFrom="page">
              <wp:posOffset>685800</wp:posOffset>
            </wp:positionH>
            <wp:positionV relativeFrom="page">
              <wp:posOffset>457200</wp:posOffset>
            </wp:positionV>
            <wp:extent cx="3200400" cy="1828800"/>
            <wp:effectExtent l="0" t="0" r="0" b="0"/>
            <wp:wrapNone/>
            <wp:docPr id="54" name="Picture 23" descr="business_card-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usiness_card-fro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F019568" wp14:editId="0ACD9053">
                <wp:simplePos x="0" y="0"/>
                <wp:positionH relativeFrom="column">
                  <wp:posOffset>7366635</wp:posOffset>
                </wp:positionH>
                <wp:positionV relativeFrom="paragraph">
                  <wp:posOffset>5488940</wp:posOffset>
                </wp:positionV>
                <wp:extent cx="2286000" cy="1485900"/>
                <wp:effectExtent l="635" t="0" r="0" b="0"/>
                <wp:wrapNone/>
                <wp:docPr id="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C52D2" w14:textId="77777777" w:rsidR="00E02232" w:rsidRPr="00115BB0" w:rsidRDefault="00E02232" w:rsidP="00C01FF6">
                            <w:pPr>
                              <w:jc w:val="right"/>
                              <w:rPr>
                                <w:rFonts w:ascii="Helvetica Neue Light" w:hAnsi="Helvetica Neue Light"/>
                                <w:caps/>
                                <w:color w:val="FFFFFF"/>
                              </w:rPr>
                            </w:pPr>
                            <w:r w:rsidRPr="00115BB0">
                              <w:rPr>
                                <w:rFonts w:ascii="Helvetica Neue Light" w:hAnsi="Helvetica Neue Light"/>
                                <w:caps/>
                                <w:color w:val="FFFFFF"/>
                              </w:rPr>
                              <w:t xml:space="preserve">each </w:t>
                            </w:r>
                          </w:p>
                          <w:p w14:paraId="0F720CB2" w14:textId="77777777" w:rsidR="00E02232" w:rsidRPr="00115BB0" w:rsidRDefault="00E02232" w:rsidP="00C01FF6">
                            <w:pPr>
                              <w:jc w:val="right"/>
                              <w:rPr>
                                <w:rFonts w:ascii="Helvetica Neue Light" w:hAnsi="Helvetica Neue Light"/>
                                <w:caps/>
                                <w:color w:val="FFFFFF"/>
                              </w:rPr>
                            </w:pPr>
                            <w:r w:rsidRPr="00115BB0">
                              <w:rPr>
                                <w:rFonts w:ascii="Helvetica Neue Light" w:hAnsi="Helvetica Neue Light"/>
                                <w:caps/>
                                <w:color w:val="FFFFFF"/>
                              </w:rPr>
                              <w:t>patient</w:t>
                            </w:r>
                          </w:p>
                          <w:p w14:paraId="255DCA4E" w14:textId="77777777" w:rsidR="00E02232" w:rsidRPr="00115BB0" w:rsidRDefault="00E02232" w:rsidP="00C01FF6">
                            <w:pPr>
                              <w:jc w:val="right"/>
                              <w:rPr>
                                <w:rFonts w:ascii="Helvetica Neue Light" w:hAnsi="Helvetica Neue Light"/>
                                <w:caps/>
                                <w:color w:val="FFFFFF"/>
                              </w:rPr>
                            </w:pPr>
                            <w:r w:rsidRPr="00115BB0">
                              <w:rPr>
                                <w:rFonts w:ascii="Helvetica Neue Light" w:hAnsi="Helvetica Neue Light"/>
                                <w:caps/>
                                <w:color w:val="FFFFFF"/>
                              </w:rPr>
                              <w:t xml:space="preserve">is </w:t>
                            </w:r>
                          </w:p>
                          <w:p w14:paraId="1A26CA4F" w14:textId="77777777" w:rsidR="00E02232" w:rsidRPr="00115BB0" w:rsidRDefault="00E02232" w:rsidP="00C01FF6">
                            <w:pPr>
                              <w:jc w:val="right"/>
                              <w:rPr>
                                <w:rFonts w:ascii="Helvetica Neue Light" w:hAnsi="Helvetica Neue Light"/>
                                <w:caps/>
                                <w:color w:val="FFFFFF"/>
                              </w:rPr>
                            </w:pPr>
                            <w:r w:rsidRPr="00115BB0">
                              <w:rPr>
                                <w:rFonts w:ascii="Helvetica Neue Light" w:hAnsi="Helvetica Neue Light"/>
                                <w:caps/>
                                <w:color w:val="FFFFFF"/>
                              </w:rPr>
                              <w:t xml:space="preserve">paired </w:t>
                            </w:r>
                          </w:p>
                          <w:p w14:paraId="5D2C0679" w14:textId="77777777" w:rsidR="00E02232" w:rsidRPr="00115BB0" w:rsidRDefault="00E02232" w:rsidP="00C01FF6">
                            <w:pPr>
                              <w:jc w:val="right"/>
                              <w:rPr>
                                <w:rFonts w:ascii="Helvetica Neue Light" w:hAnsi="Helvetica Neue Light"/>
                                <w:caps/>
                                <w:color w:val="FFFFFF"/>
                              </w:rPr>
                            </w:pPr>
                            <w:r w:rsidRPr="00115BB0">
                              <w:rPr>
                                <w:rFonts w:ascii="Helvetica Neue Light" w:hAnsi="Helvetica Neue Light"/>
                                <w:caps/>
                                <w:color w:val="FFFFFF"/>
                              </w:rPr>
                              <w:t>with a</w:t>
                            </w:r>
                          </w:p>
                          <w:p w14:paraId="7D013E9F" w14:textId="77777777" w:rsidR="00E02232" w:rsidRPr="00115BB0" w:rsidRDefault="00E02232" w:rsidP="00C01FF6">
                            <w:pPr>
                              <w:jc w:val="right"/>
                              <w:rPr>
                                <w:rFonts w:ascii="Helvetica Neue Light" w:hAnsi="Helvetica Neue Light"/>
                                <w:caps/>
                                <w:color w:val="FFFFFF"/>
                              </w:rPr>
                            </w:pPr>
                            <w:r w:rsidRPr="00115BB0">
                              <w:rPr>
                                <w:rFonts w:ascii="Helvetica Neue Light" w:hAnsi="Helvetica Neue Light"/>
                                <w:caps/>
                                <w:color w:val="FFFFFF"/>
                              </w:rPr>
                              <w:t>personal</w:t>
                            </w:r>
                          </w:p>
                          <w:p w14:paraId="33CC64D4" w14:textId="77777777" w:rsidR="00E02232" w:rsidRPr="00115BB0" w:rsidRDefault="00E02232" w:rsidP="00C01FF6">
                            <w:pPr>
                              <w:jc w:val="right"/>
                              <w:rPr>
                                <w:rFonts w:ascii="Helvetica Neue Light" w:hAnsi="Helvetica Neue Light"/>
                                <w:caps/>
                                <w:color w:val="FFFFFF"/>
                              </w:rPr>
                            </w:pPr>
                            <w:r w:rsidRPr="00115BB0">
                              <w:rPr>
                                <w:rFonts w:ascii="Helvetica Neue Light" w:hAnsi="Helvetica Neue Light"/>
                                <w:caps/>
                                <w:color w:val="FFFFFF"/>
                              </w:rPr>
                              <w:t>specialist.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580.05pt;margin-top:432.2pt;width:180pt;height:117pt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" filled="f" stroked="f">
                <v:textbox>
                  <w:txbxContent>
                    <w:p w:rsidR="00C01FF6" w:rsidRPr="00115BB0" w:rsidRDefault="00C01FF6" w:rsidP="00C01FF6">
                      <w:pPr>
                        <w:jc w:val="right"/>
                        <w:rPr>
                          <w:rFonts w:ascii="Helvetica Neue Light" w:hAnsi="Helvetica Neue Light"/>
                          <w:caps/>
                          <w:color w:val="FFFFFF"/>
                        </w:rPr>
                      </w:pPr>
                      <w:r w:rsidRPr="00115BB0">
                        <w:rPr>
                          <w:rFonts w:ascii="Helvetica Neue Light" w:hAnsi="Helvetica Neue Light"/>
                          <w:caps/>
                          <w:color w:val="FFFFFF"/>
                        </w:rPr>
                        <w:t xml:space="preserve">each </w:t>
                      </w:r>
                    </w:p>
                    <w:p w:rsidR="00C01FF6" w:rsidRPr="00115BB0" w:rsidRDefault="00C01FF6" w:rsidP="00C01FF6">
                      <w:pPr>
                        <w:jc w:val="right"/>
                        <w:rPr>
                          <w:rFonts w:ascii="Helvetica Neue Light" w:hAnsi="Helvetica Neue Light"/>
                          <w:caps/>
                          <w:color w:val="FFFFFF"/>
                        </w:rPr>
                      </w:pPr>
                      <w:r w:rsidRPr="00115BB0">
                        <w:rPr>
                          <w:rFonts w:ascii="Helvetica Neue Light" w:hAnsi="Helvetica Neue Light"/>
                          <w:caps/>
                          <w:color w:val="FFFFFF"/>
                        </w:rPr>
                        <w:t>patient</w:t>
                      </w:r>
                    </w:p>
                    <w:p w:rsidR="00C01FF6" w:rsidRPr="00115BB0" w:rsidRDefault="00C01FF6" w:rsidP="00C01FF6">
                      <w:pPr>
                        <w:jc w:val="right"/>
                        <w:rPr>
                          <w:rFonts w:ascii="Helvetica Neue Light" w:hAnsi="Helvetica Neue Light"/>
                          <w:caps/>
                          <w:color w:val="FFFFFF"/>
                        </w:rPr>
                      </w:pPr>
                      <w:r w:rsidRPr="00115BB0">
                        <w:rPr>
                          <w:rFonts w:ascii="Helvetica Neue Light" w:hAnsi="Helvetica Neue Light"/>
                          <w:caps/>
                          <w:color w:val="FFFFFF"/>
                        </w:rPr>
                        <w:t xml:space="preserve">is </w:t>
                      </w:r>
                    </w:p>
                    <w:p w:rsidR="00C01FF6" w:rsidRPr="00115BB0" w:rsidRDefault="00C01FF6" w:rsidP="00C01FF6">
                      <w:pPr>
                        <w:jc w:val="right"/>
                        <w:rPr>
                          <w:rFonts w:ascii="Helvetica Neue Light" w:hAnsi="Helvetica Neue Light"/>
                          <w:caps/>
                          <w:color w:val="FFFFFF"/>
                        </w:rPr>
                      </w:pPr>
                      <w:r w:rsidRPr="00115BB0">
                        <w:rPr>
                          <w:rFonts w:ascii="Helvetica Neue Light" w:hAnsi="Helvetica Neue Light"/>
                          <w:caps/>
                          <w:color w:val="FFFFFF"/>
                        </w:rPr>
                        <w:t xml:space="preserve">paired </w:t>
                      </w:r>
                    </w:p>
                    <w:p w:rsidR="00C01FF6" w:rsidRPr="00115BB0" w:rsidRDefault="00C01FF6" w:rsidP="00C01FF6">
                      <w:pPr>
                        <w:jc w:val="right"/>
                        <w:rPr>
                          <w:rFonts w:ascii="Helvetica Neue Light" w:hAnsi="Helvetica Neue Light"/>
                          <w:caps/>
                          <w:color w:val="FFFFFF"/>
                        </w:rPr>
                      </w:pPr>
                      <w:r w:rsidRPr="00115BB0">
                        <w:rPr>
                          <w:rFonts w:ascii="Helvetica Neue Light" w:hAnsi="Helvetica Neue Light"/>
                          <w:caps/>
                          <w:color w:val="FFFFFF"/>
                        </w:rPr>
                        <w:t>with a</w:t>
                      </w:r>
                    </w:p>
                    <w:p w:rsidR="00C01FF6" w:rsidRPr="00115BB0" w:rsidRDefault="00C01FF6" w:rsidP="00C01FF6">
                      <w:pPr>
                        <w:jc w:val="right"/>
                        <w:rPr>
                          <w:rFonts w:ascii="Helvetica Neue Light" w:hAnsi="Helvetica Neue Light"/>
                          <w:caps/>
                          <w:color w:val="FFFFFF"/>
                        </w:rPr>
                      </w:pPr>
                      <w:r w:rsidRPr="00115BB0">
                        <w:rPr>
                          <w:rFonts w:ascii="Helvetica Neue Light" w:hAnsi="Helvetica Neue Light"/>
                          <w:caps/>
                          <w:color w:val="FFFFFF"/>
                        </w:rPr>
                        <w:t>personal</w:t>
                      </w:r>
                    </w:p>
                    <w:p w:rsidR="00C01FF6" w:rsidRPr="00115BB0" w:rsidRDefault="00C01FF6" w:rsidP="00C01FF6">
                      <w:pPr>
                        <w:jc w:val="right"/>
                        <w:rPr>
                          <w:rFonts w:ascii="Helvetica Neue Light" w:hAnsi="Helvetica Neue Light"/>
                          <w:caps/>
                          <w:color w:val="FFFFFF"/>
                        </w:rPr>
                      </w:pPr>
                      <w:r w:rsidRPr="00115BB0">
                        <w:rPr>
                          <w:rFonts w:ascii="Helvetica Neue Light" w:hAnsi="Helvetica Neue Light"/>
                          <w:caps/>
                          <w:color w:val="FFFFFF"/>
                        </w:rPr>
                        <w:t>specialist.</w:t>
                      </w:r>
                    </w:p>
                  </w:txbxContent>
                </v:textbox>
              </v:shape>
            </w:pict>
          </mc:Fallback>
        </mc:AlternateContent>
      </w:r>
    </w:p>
    <w:p w14:paraId="2AC6109A" w14:textId="77777777" w:rsidR="00C01FF6" w:rsidRDefault="00B84112" w:rsidP="00C01FF6"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B2675F4" wp14:editId="5D87D526">
                <wp:simplePos x="0" y="0"/>
                <wp:positionH relativeFrom="page">
                  <wp:posOffset>4279265</wp:posOffset>
                </wp:positionH>
                <wp:positionV relativeFrom="page">
                  <wp:posOffset>7866380</wp:posOffset>
                </wp:positionV>
                <wp:extent cx="2743200" cy="571500"/>
                <wp:effectExtent l="0" t="5080" r="635" b="0"/>
                <wp:wrapNone/>
                <wp:docPr id="5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D84F4" w14:textId="77777777" w:rsidR="00E02232" w:rsidRPr="00DC3B7A" w:rsidRDefault="00E02232" w:rsidP="00B84112">
                            <w:pPr>
                              <w:pStyle w:val="Namequlif"/>
                            </w:pPr>
                            <w:r>
                              <w:t>Caroline Rhoads</w:t>
                            </w:r>
                          </w:p>
                          <w:p w14:paraId="184262D4" w14:textId="77777777" w:rsidR="00E02232" w:rsidRPr="00DC3B7A" w:rsidRDefault="00E02232" w:rsidP="00B84112">
                            <w:pPr>
                              <w:pStyle w:val="jobtitle"/>
                            </w:pPr>
                            <w:r>
                              <w:t>Chapter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9" type="#_x0000_t202" style="position:absolute;margin-left:336.95pt;margin-top:619.4pt;width:3in;height:45pt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" filled="f" stroked="f">
                <v:textbox>
                  <w:txbxContent>
                    <w:p w:rsidR="00B84112" w:rsidRPr="00DC3B7A" w:rsidRDefault="00B84112" w:rsidP="00B84112">
                      <w:pPr>
                        <w:pStyle w:val="Namequlif"/>
                      </w:pPr>
                      <w:r>
                        <w:t>Caroline Rhoads</w:t>
                      </w:r>
                    </w:p>
                    <w:p w:rsidR="00B84112" w:rsidRPr="00DC3B7A" w:rsidRDefault="00B84112" w:rsidP="00B84112">
                      <w:pPr>
                        <w:pStyle w:val="jobtitle"/>
                      </w:pPr>
                      <w:r>
                        <w:t>Chapter president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F0905E5" wp14:editId="5833FC07">
                <wp:simplePos x="0" y="0"/>
                <wp:positionH relativeFrom="column">
                  <wp:posOffset>-64135</wp:posOffset>
                </wp:positionH>
                <wp:positionV relativeFrom="paragraph">
                  <wp:posOffset>7881620</wp:posOffset>
                </wp:positionV>
                <wp:extent cx="2743200" cy="228600"/>
                <wp:effectExtent l="0" t="2540" r="635" b="0"/>
                <wp:wrapNone/>
                <wp:docPr id="5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A881B" w14:textId="77777777" w:rsidR="00E02232" w:rsidRPr="00C01FF6" w:rsidRDefault="00E02232" w:rsidP="00B84112">
                            <w:pPr>
                              <w:pStyle w:val="website"/>
                            </w:pPr>
                            <w:proofErr w:type="gramStart"/>
                            <w:r w:rsidRPr="00C01FF6">
                              <w:t>www.</w:t>
                            </w:r>
                            <w:r>
                              <w:t>studentweb.cortland.edu</w:t>
                            </w:r>
                            <w:proofErr w:type="gramEnd"/>
                            <w:r>
                              <w:t>/portfolio.html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0" type="#_x0000_t202" style="position:absolute;margin-left:-5pt;margin-top:620.6pt;width:3in;height:18pt;flip:y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" filled="f" stroked="f">
                <v:textbox>
                  <w:txbxContent>
                    <w:p w:rsidR="00B84112" w:rsidRPr="00C01FF6" w:rsidRDefault="00B84112" w:rsidP="00B84112">
                      <w:pPr>
                        <w:pStyle w:val="website"/>
                      </w:pPr>
                      <w:r w:rsidRPr="00C01FF6">
                        <w:t>www.</w:t>
                      </w:r>
                      <w:r>
                        <w:t>studentweb.cortland.edu/portfolio.html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D589094" wp14:editId="29AF5728">
                <wp:simplePos x="0" y="0"/>
                <wp:positionH relativeFrom="column">
                  <wp:posOffset>-62865</wp:posOffset>
                </wp:positionH>
                <wp:positionV relativeFrom="paragraph">
                  <wp:posOffset>7424420</wp:posOffset>
                </wp:positionV>
                <wp:extent cx="2743200" cy="571500"/>
                <wp:effectExtent l="635" t="2540" r="0" b="0"/>
                <wp:wrapNone/>
                <wp:docPr id="4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7B985" w14:textId="77777777" w:rsidR="00E02232" w:rsidRPr="00597148" w:rsidRDefault="00E02232" w:rsidP="00B84112">
                            <w:pPr>
                              <w:pStyle w:val="BusinessCompany"/>
                            </w:pPr>
                            <w:r>
                              <w:t>Alpha sigma alpha: gamma clio</w:t>
                            </w:r>
                          </w:p>
                          <w:p w14:paraId="69F4E972" w14:textId="77777777" w:rsidR="00E02232" w:rsidRPr="00C01FF6" w:rsidRDefault="00E02232" w:rsidP="00B84112">
                            <w:pPr>
                              <w:pStyle w:val="Address"/>
                            </w:pPr>
                            <w:r>
                              <w:t>Cortland, NY</w:t>
                            </w:r>
                            <w:r w:rsidRPr="00C01FF6">
                              <w:t xml:space="preserve"> </w:t>
                            </w:r>
                            <w:r>
                              <w:t>13045</w:t>
                            </w:r>
                          </w:p>
                          <w:p w14:paraId="73ACBB37" w14:textId="77777777" w:rsidR="00E02232" w:rsidRPr="00C01FF6" w:rsidRDefault="00E02232" w:rsidP="00B84112">
                            <w:pPr>
                              <w:pStyle w:val="Address"/>
                            </w:pPr>
                            <w:proofErr w:type="gramStart"/>
                            <w:r w:rsidRPr="00C01FF6">
                              <w:t>phone</w:t>
                            </w:r>
                            <w:proofErr w:type="gramEnd"/>
                            <w:r w:rsidRPr="00C01FF6">
                              <w:t xml:space="preserve"> </w:t>
                            </w:r>
                            <w:r>
                              <w:t>607</w:t>
                            </w:r>
                            <w:r w:rsidRPr="00C01FF6">
                              <w:t>.</w:t>
                            </w:r>
                            <w:r>
                              <w:t>565</w:t>
                            </w:r>
                            <w:r w:rsidRPr="00C01FF6">
                              <w:t>.</w:t>
                            </w:r>
                            <w:r>
                              <w:t>2389</w:t>
                            </w:r>
                            <w:r w:rsidRPr="00C01FF6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1" type="#_x0000_t202" style="position:absolute;margin-left:-4.9pt;margin-top:584.6pt;width:3in;height:45p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" filled="f" stroked="f">
                <v:textbox>
                  <w:txbxContent>
                    <w:p w:rsidR="00B84112" w:rsidRPr="00597148" w:rsidRDefault="00B84112" w:rsidP="00B84112">
                      <w:pPr>
                        <w:pStyle w:val="BusinessCompany"/>
                      </w:pPr>
                      <w:r>
                        <w:t>Alpha sigma alpha: gamma clio</w:t>
                      </w:r>
                    </w:p>
                    <w:p w:rsidR="00B84112" w:rsidRPr="00C01FF6" w:rsidRDefault="00B84112" w:rsidP="00B84112">
                      <w:pPr>
                        <w:pStyle w:val="Address"/>
                      </w:pPr>
                      <w:r>
                        <w:t>Cortland, NY</w:t>
                      </w:r>
                      <w:r w:rsidRPr="00C01FF6">
                        <w:t xml:space="preserve"> </w:t>
                      </w:r>
                      <w:r>
                        <w:t>13045</w:t>
                      </w:r>
                    </w:p>
                    <w:p w:rsidR="00B84112" w:rsidRPr="00C01FF6" w:rsidRDefault="00B84112" w:rsidP="00B84112">
                      <w:pPr>
                        <w:pStyle w:val="Address"/>
                      </w:pPr>
                      <w:r w:rsidRPr="00C01FF6">
                        <w:t xml:space="preserve">phone </w:t>
                      </w:r>
                      <w:r>
                        <w:t>607</w:t>
                      </w:r>
                      <w:r w:rsidRPr="00C01FF6">
                        <w:t>.</w:t>
                      </w:r>
                      <w:r>
                        <w:t>565</w:t>
                      </w:r>
                      <w:r w:rsidRPr="00C01FF6">
                        <w:t>.</w:t>
                      </w:r>
                      <w:r>
                        <w:t>2389</w:t>
                      </w:r>
                      <w:r w:rsidRPr="00C01FF6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6AF67C2" wp14:editId="522C493A">
                <wp:simplePos x="0" y="0"/>
                <wp:positionH relativeFrom="page">
                  <wp:posOffset>1078865</wp:posOffset>
                </wp:positionH>
                <wp:positionV relativeFrom="page">
                  <wp:posOffset>7866380</wp:posOffset>
                </wp:positionV>
                <wp:extent cx="2743200" cy="571500"/>
                <wp:effectExtent l="0" t="5080" r="635" b="0"/>
                <wp:wrapNone/>
                <wp:docPr id="4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F0833" w14:textId="77777777" w:rsidR="00E02232" w:rsidRPr="00DC3B7A" w:rsidRDefault="00E02232" w:rsidP="00B84112">
                            <w:pPr>
                              <w:pStyle w:val="Namequlif"/>
                            </w:pPr>
                            <w:r>
                              <w:t>Caroline Rhoads</w:t>
                            </w:r>
                          </w:p>
                          <w:p w14:paraId="5CFA920C" w14:textId="77777777" w:rsidR="00E02232" w:rsidRPr="00DC3B7A" w:rsidRDefault="00E02232" w:rsidP="00B84112">
                            <w:pPr>
                              <w:pStyle w:val="jobtitle"/>
                            </w:pPr>
                            <w:r>
                              <w:t>Chapter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2" type="#_x0000_t202" style="position:absolute;margin-left:84.95pt;margin-top:619.4pt;width:3in;height:45pt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" filled="f" stroked="f">
                <v:textbox>
                  <w:txbxContent>
                    <w:p w:rsidR="00B84112" w:rsidRPr="00DC3B7A" w:rsidRDefault="00B84112" w:rsidP="00B84112">
                      <w:pPr>
                        <w:pStyle w:val="Namequlif"/>
                      </w:pPr>
                      <w:r>
                        <w:t>Caroline Rhoads</w:t>
                      </w:r>
                    </w:p>
                    <w:p w:rsidR="00B84112" w:rsidRPr="00DC3B7A" w:rsidRDefault="00B84112" w:rsidP="00B84112">
                      <w:pPr>
                        <w:pStyle w:val="jobtitle"/>
                      </w:pPr>
                      <w:r>
                        <w:t>Chapter president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802286A" wp14:editId="55D52507">
                <wp:simplePos x="0" y="0"/>
                <wp:positionH relativeFrom="column">
                  <wp:posOffset>-64135</wp:posOffset>
                </wp:positionH>
                <wp:positionV relativeFrom="paragraph">
                  <wp:posOffset>6052820</wp:posOffset>
                </wp:positionV>
                <wp:extent cx="2743200" cy="228600"/>
                <wp:effectExtent l="0" t="2540" r="635" b="0"/>
                <wp:wrapNone/>
                <wp:docPr id="4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538AE" w14:textId="77777777" w:rsidR="00E02232" w:rsidRPr="00C01FF6" w:rsidRDefault="00E02232" w:rsidP="00B84112">
                            <w:pPr>
                              <w:pStyle w:val="website"/>
                            </w:pPr>
                            <w:proofErr w:type="gramStart"/>
                            <w:r w:rsidRPr="00C01FF6">
                              <w:t>www.</w:t>
                            </w:r>
                            <w:r>
                              <w:t>studentweb.cortland.edu</w:t>
                            </w:r>
                            <w:proofErr w:type="gramEnd"/>
                            <w:r>
                              <w:t>/portfolio.html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33" type="#_x0000_t202" style="position:absolute;margin-left:-5pt;margin-top:476.6pt;width:3in;height:18pt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" filled="f" stroked="f">
                <v:textbox>
                  <w:txbxContent>
                    <w:p w:rsidR="00B84112" w:rsidRPr="00C01FF6" w:rsidRDefault="00B84112" w:rsidP="00B84112">
                      <w:pPr>
                        <w:pStyle w:val="website"/>
                      </w:pPr>
                      <w:r w:rsidRPr="00C01FF6">
                        <w:t>www.</w:t>
                      </w:r>
                      <w:r>
                        <w:t>studentweb.cortland.edu/portfolio.html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CFA520F" wp14:editId="5A2B0574">
                <wp:simplePos x="0" y="0"/>
                <wp:positionH relativeFrom="column">
                  <wp:posOffset>-62865</wp:posOffset>
                </wp:positionH>
                <wp:positionV relativeFrom="paragraph">
                  <wp:posOffset>5595620</wp:posOffset>
                </wp:positionV>
                <wp:extent cx="2743200" cy="571500"/>
                <wp:effectExtent l="635" t="2540" r="0" b="0"/>
                <wp:wrapNone/>
                <wp:docPr id="4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4CBF9" w14:textId="77777777" w:rsidR="00E02232" w:rsidRPr="00597148" w:rsidRDefault="00E02232" w:rsidP="00B84112">
                            <w:pPr>
                              <w:pStyle w:val="BusinessCompany"/>
                            </w:pPr>
                            <w:r>
                              <w:t>Alpha sigma alpha: gamma clio</w:t>
                            </w:r>
                          </w:p>
                          <w:p w14:paraId="3461CF39" w14:textId="77777777" w:rsidR="00E02232" w:rsidRPr="00C01FF6" w:rsidRDefault="00E02232" w:rsidP="00B84112">
                            <w:pPr>
                              <w:pStyle w:val="Address"/>
                            </w:pPr>
                            <w:r>
                              <w:t>Cortland, NY</w:t>
                            </w:r>
                            <w:r w:rsidRPr="00C01FF6">
                              <w:t xml:space="preserve"> </w:t>
                            </w:r>
                            <w:r>
                              <w:t>13045</w:t>
                            </w:r>
                          </w:p>
                          <w:p w14:paraId="2757874A" w14:textId="77777777" w:rsidR="00E02232" w:rsidRPr="00C01FF6" w:rsidRDefault="00E02232" w:rsidP="00B84112">
                            <w:pPr>
                              <w:pStyle w:val="Address"/>
                            </w:pPr>
                            <w:proofErr w:type="gramStart"/>
                            <w:r w:rsidRPr="00C01FF6">
                              <w:t>phone</w:t>
                            </w:r>
                            <w:proofErr w:type="gramEnd"/>
                            <w:r w:rsidRPr="00C01FF6">
                              <w:t xml:space="preserve"> </w:t>
                            </w:r>
                            <w:r>
                              <w:t>607</w:t>
                            </w:r>
                            <w:r w:rsidRPr="00C01FF6">
                              <w:t>.</w:t>
                            </w:r>
                            <w:r>
                              <w:t>565</w:t>
                            </w:r>
                            <w:r w:rsidRPr="00C01FF6">
                              <w:t>.</w:t>
                            </w:r>
                            <w:r>
                              <w:t>2389</w:t>
                            </w:r>
                            <w:r w:rsidRPr="00C01FF6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4" type="#_x0000_t202" style="position:absolute;margin-left:-4.9pt;margin-top:440.6pt;width:3in;height:45pt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" filled="f" stroked="f">
                <v:textbox>
                  <w:txbxContent>
                    <w:p w:rsidR="00B84112" w:rsidRPr="00597148" w:rsidRDefault="00B84112" w:rsidP="00B84112">
                      <w:pPr>
                        <w:pStyle w:val="BusinessCompany"/>
                      </w:pPr>
                      <w:r>
                        <w:t>Alpha sigma alpha: gamma clio</w:t>
                      </w:r>
                    </w:p>
                    <w:p w:rsidR="00B84112" w:rsidRPr="00C01FF6" w:rsidRDefault="00B84112" w:rsidP="00B84112">
                      <w:pPr>
                        <w:pStyle w:val="Address"/>
                      </w:pPr>
                      <w:r>
                        <w:t>Cortland, NY</w:t>
                      </w:r>
                      <w:r w:rsidRPr="00C01FF6">
                        <w:t xml:space="preserve"> </w:t>
                      </w:r>
                      <w:r>
                        <w:t>13045</w:t>
                      </w:r>
                    </w:p>
                    <w:p w:rsidR="00B84112" w:rsidRPr="00C01FF6" w:rsidRDefault="00B84112" w:rsidP="00B84112">
                      <w:pPr>
                        <w:pStyle w:val="Address"/>
                      </w:pPr>
                      <w:r w:rsidRPr="00C01FF6">
                        <w:t xml:space="preserve">phone </w:t>
                      </w:r>
                      <w:r>
                        <w:t>607</w:t>
                      </w:r>
                      <w:r w:rsidRPr="00C01FF6">
                        <w:t>.</w:t>
                      </w:r>
                      <w:r>
                        <w:t>565</w:t>
                      </w:r>
                      <w:r w:rsidRPr="00C01FF6">
                        <w:t>.</w:t>
                      </w:r>
                      <w:r>
                        <w:t>2389</w:t>
                      </w:r>
                      <w:r w:rsidRPr="00C01FF6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F7D24A8" wp14:editId="3EF421FD">
                <wp:simplePos x="0" y="0"/>
                <wp:positionH relativeFrom="page">
                  <wp:posOffset>1078865</wp:posOffset>
                </wp:positionH>
                <wp:positionV relativeFrom="page">
                  <wp:posOffset>6037580</wp:posOffset>
                </wp:positionV>
                <wp:extent cx="2743200" cy="571500"/>
                <wp:effectExtent l="0" t="5080" r="635" b="0"/>
                <wp:wrapNone/>
                <wp:docPr id="4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12386" w14:textId="77777777" w:rsidR="00E02232" w:rsidRPr="00DC3B7A" w:rsidRDefault="00E02232" w:rsidP="00B84112">
                            <w:pPr>
                              <w:pStyle w:val="Namequlif"/>
                            </w:pPr>
                            <w:r>
                              <w:t>Caroline Rhoads</w:t>
                            </w:r>
                          </w:p>
                          <w:p w14:paraId="35FC9556" w14:textId="77777777" w:rsidR="00E02232" w:rsidRPr="00DC3B7A" w:rsidRDefault="00E02232" w:rsidP="00B84112">
                            <w:pPr>
                              <w:pStyle w:val="jobtitle"/>
                            </w:pPr>
                            <w:r>
                              <w:t>Chapter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5" type="#_x0000_t202" style="position:absolute;margin-left:84.95pt;margin-top:475.4pt;width:3in;height:45p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" filled="f" stroked="f">
                <v:textbox>
                  <w:txbxContent>
                    <w:p w:rsidR="00B84112" w:rsidRPr="00DC3B7A" w:rsidRDefault="00B84112" w:rsidP="00B84112">
                      <w:pPr>
                        <w:pStyle w:val="Namequlif"/>
                      </w:pPr>
                      <w:r>
                        <w:t>Caroline Rhoads</w:t>
                      </w:r>
                    </w:p>
                    <w:p w:rsidR="00B84112" w:rsidRPr="00DC3B7A" w:rsidRDefault="00B84112" w:rsidP="00B84112">
                      <w:pPr>
                        <w:pStyle w:val="jobtitle"/>
                      </w:pPr>
                      <w:r>
                        <w:t>Chapter president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6C8C266" wp14:editId="4ED69493">
                <wp:simplePos x="0" y="0"/>
                <wp:positionH relativeFrom="column">
                  <wp:posOffset>3136265</wp:posOffset>
                </wp:positionH>
                <wp:positionV relativeFrom="paragraph">
                  <wp:posOffset>6052820</wp:posOffset>
                </wp:positionV>
                <wp:extent cx="2743200" cy="228600"/>
                <wp:effectExtent l="0" t="2540" r="635" b="0"/>
                <wp:wrapNone/>
                <wp:docPr id="4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75AEA" w14:textId="77777777" w:rsidR="00E02232" w:rsidRPr="00C01FF6" w:rsidRDefault="00E02232" w:rsidP="00B84112">
                            <w:pPr>
                              <w:pStyle w:val="website"/>
                            </w:pPr>
                            <w:proofErr w:type="gramStart"/>
                            <w:r w:rsidRPr="00C01FF6">
                              <w:t>www.</w:t>
                            </w:r>
                            <w:r>
                              <w:t>studentweb.cortland.edu</w:t>
                            </w:r>
                            <w:proofErr w:type="gramEnd"/>
                            <w:r>
                              <w:t>/portfolio.html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6" type="#_x0000_t202" style="position:absolute;margin-left:246.95pt;margin-top:476.6pt;width:3in;height:18pt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" filled="f" stroked="f">
                <v:textbox>
                  <w:txbxContent>
                    <w:p w:rsidR="00B84112" w:rsidRPr="00C01FF6" w:rsidRDefault="00B84112" w:rsidP="00B84112">
                      <w:pPr>
                        <w:pStyle w:val="website"/>
                      </w:pPr>
                      <w:r w:rsidRPr="00C01FF6">
                        <w:t>www.</w:t>
                      </w:r>
                      <w:r>
                        <w:t>studentweb.cortland.edu/portfolio.html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90EBD39" wp14:editId="657DE3CF">
                <wp:simplePos x="0" y="0"/>
                <wp:positionH relativeFrom="column">
                  <wp:posOffset>3137535</wp:posOffset>
                </wp:positionH>
                <wp:positionV relativeFrom="paragraph">
                  <wp:posOffset>5595620</wp:posOffset>
                </wp:positionV>
                <wp:extent cx="2743200" cy="571500"/>
                <wp:effectExtent l="635" t="2540" r="0" b="0"/>
                <wp:wrapNone/>
                <wp:docPr id="3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A3B94" w14:textId="77777777" w:rsidR="00E02232" w:rsidRPr="00597148" w:rsidRDefault="00E02232" w:rsidP="00B84112">
                            <w:pPr>
                              <w:pStyle w:val="BusinessCompany"/>
                            </w:pPr>
                            <w:r>
                              <w:t>Alpha sigma alpha: gamma clio</w:t>
                            </w:r>
                          </w:p>
                          <w:p w14:paraId="10EC6958" w14:textId="77777777" w:rsidR="00E02232" w:rsidRPr="00C01FF6" w:rsidRDefault="00E02232" w:rsidP="00B84112">
                            <w:pPr>
                              <w:pStyle w:val="Address"/>
                            </w:pPr>
                            <w:r>
                              <w:t>Cortland, NY</w:t>
                            </w:r>
                            <w:r w:rsidRPr="00C01FF6">
                              <w:t xml:space="preserve"> </w:t>
                            </w:r>
                            <w:r>
                              <w:t>13045</w:t>
                            </w:r>
                          </w:p>
                          <w:p w14:paraId="589220DF" w14:textId="77777777" w:rsidR="00E02232" w:rsidRPr="00C01FF6" w:rsidRDefault="00E02232" w:rsidP="00B84112">
                            <w:pPr>
                              <w:pStyle w:val="Address"/>
                            </w:pPr>
                            <w:proofErr w:type="gramStart"/>
                            <w:r w:rsidRPr="00C01FF6">
                              <w:t>phone</w:t>
                            </w:r>
                            <w:proofErr w:type="gramEnd"/>
                            <w:r w:rsidRPr="00C01FF6">
                              <w:t xml:space="preserve"> </w:t>
                            </w:r>
                            <w:r>
                              <w:t>607</w:t>
                            </w:r>
                            <w:r w:rsidRPr="00C01FF6">
                              <w:t>.</w:t>
                            </w:r>
                            <w:r>
                              <w:t>565</w:t>
                            </w:r>
                            <w:r w:rsidRPr="00C01FF6">
                              <w:t>.</w:t>
                            </w:r>
                            <w:r>
                              <w:t>2389</w:t>
                            </w:r>
                            <w:r w:rsidRPr="00C01FF6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7" type="#_x0000_t202" style="position:absolute;margin-left:247.05pt;margin-top:440.6pt;width:3in;height:45pt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" filled="f" stroked="f">
                <v:textbox>
                  <w:txbxContent>
                    <w:p w:rsidR="00B84112" w:rsidRPr="00597148" w:rsidRDefault="00B84112" w:rsidP="00B84112">
                      <w:pPr>
                        <w:pStyle w:val="BusinessCompany"/>
                      </w:pPr>
                      <w:r>
                        <w:t>Alpha sigma alpha: gamma clio</w:t>
                      </w:r>
                    </w:p>
                    <w:p w:rsidR="00B84112" w:rsidRPr="00C01FF6" w:rsidRDefault="00B84112" w:rsidP="00B84112">
                      <w:pPr>
                        <w:pStyle w:val="Address"/>
                      </w:pPr>
                      <w:r>
                        <w:t>Cortland, NY</w:t>
                      </w:r>
                      <w:r w:rsidRPr="00C01FF6">
                        <w:t xml:space="preserve"> </w:t>
                      </w:r>
                      <w:r>
                        <w:t>13045</w:t>
                      </w:r>
                    </w:p>
                    <w:p w:rsidR="00B84112" w:rsidRPr="00C01FF6" w:rsidRDefault="00B84112" w:rsidP="00B84112">
                      <w:pPr>
                        <w:pStyle w:val="Address"/>
                      </w:pPr>
                      <w:r w:rsidRPr="00C01FF6">
                        <w:t xml:space="preserve">phone </w:t>
                      </w:r>
                      <w:r>
                        <w:t>607</w:t>
                      </w:r>
                      <w:r w:rsidRPr="00C01FF6">
                        <w:t>.</w:t>
                      </w:r>
                      <w:r>
                        <w:t>565</w:t>
                      </w:r>
                      <w:r w:rsidRPr="00C01FF6">
                        <w:t>.</w:t>
                      </w:r>
                      <w:r>
                        <w:t>2389</w:t>
                      </w:r>
                      <w:r w:rsidRPr="00C01FF6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9996D91" wp14:editId="7E0D26B1">
                <wp:simplePos x="0" y="0"/>
                <wp:positionH relativeFrom="page">
                  <wp:posOffset>4279265</wp:posOffset>
                </wp:positionH>
                <wp:positionV relativeFrom="page">
                  <wp:posOffset>6037580</wp:posOffset>
                </wp:positionV>
                <wp:extent cx="2743200" cy="571500"/>
                <wp:effectExtent l="0" t="5080" r="635" b="0"/>
                <wp:wrapNone/>
                <wp:docPr id="3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230BD" w14:textId="77777777" w:rsidR="00E02232" w:rsidRPr="00DC3B7A" w:rsidRDefault="00E02232" w:rsidP="00B84112">
                            <w:pPr>
                              <w:pStyle w:val="Namequlif"/>
                            </w:pPr>
                            <w:r>
                              <w:t>Caroline Rhoads</w:t>
                            </w:r>
                          </w:p>
                          <w:p w14:paraId="28C49801" w14:textId="77777777" w:rsidR="00E02232" w:rsidRPr="00DC3B7A" w:rsidRDefault="00E02232" w:rsidP="00B84112">
                            <w:pPr>
                              <w:pStyle w:val="jobtitle"/>
                            </w:pPr>
                            <w:r>
                              <w:t>Chapter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8" type="#_x0000_t202" style="position:absolute;margin-left:336.95pt;margin-top:475.4pt;width:3in;height:45pt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" filled="f" stroked="f">
                <v:textbox>
                  <w:txbxContent>
                    <w:p w:rsidR="00B84112" w:rsidRPr="00DC3B7A" w:rsidRDefault="00B84112" w:rsidP="00B84112">
                      <w:pPr>
                        <w:pStyle w:val="Namequlif"/>
                      </w:pPr>
                      <w:r>
                        <w:t>Caroline Rhoads</w:t>
                      </w:r>
                    </w:p>
                    <w:p w:rsidR="00B84112" w:rsidRPr="00DC3B7A" w:rsidRDefault="00B84112" w:rsidP="00B84112">
                      <w:pPr>
                        <w:pStyle w:val="jobtitle"/>
                      </w:pPr>
                      <w:r>
                        <w:t>Chapter president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9925E64" wp14:editId="5F3C198A">
                <wp:simplePos x="0" y="0"/>
                <wp:positionH relativeFrom="column">
                  <wp:posOffset>3136265</wp:posOffset>
                </wp:positionH>
                <wp:positionV relativeFrom="paragraph">
                  <wp:posOffset>7881620</wp:posOffset>
                </wp:positionV>
                <wp:extent cx="2743200" cy="228600"/>
                <wp:effectExtent l="0" t="2540" r="635" b="0"/>
                <wp:wrapNone/>
                <wp:docPr id="3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D1BEF" w14:textId="77777777" w:rsidR="00E02232" w:rsidRPr="00C01FF6" w:rsidRDefault="00E02232" w:rsidP="00B84112">
                            <w:pPr>
                              <w:pStyle w:val="website"/>
                            </w:pPr>
                            <w:proofErr w:type="gramStart"/>
                            <w:r w:rsidRPr="00C01FF6">
                              <w:t>www.</w:t>
                            </w:r>
                            <w:r>
                              <w:t>studentweb.cortland.edu</w:t>
                            </w:r>
                            <w:proofErr w:type="gramEnd"/>
                            <w:r>
                              <w:t>/portfolio.html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9" type="#_x0000_t202" style="position:absolute;margin-left:246.95pt;margin-top:620.6pt;width:3in;height:18pt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" filled="f" stroked="f">
                <v:textbox>
                  <w:txbxContent>
                    <w:p w:rsidR="00B84112" w:rsidRPr="00C01FF6" w:rsidRDefault="00B84112" w:rsidP="00B84112">
                      <w:pPr>
                        <w:pStyle w:val="website"/>
                      </w:pPr>
                      <w:r w:rsidRPr="00C01FF6">
                        <w:t>www.</w:t>
                      </w:r>
                      <w:r>
                        <w:t>studentweb.cortland.edu/portfolio.html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FAC9C99" wp14:editId="3C006EC7">
                <wp:simplePos x="0" y="0"/>
                <wp:positionH relativeFrom="column">
                  <wp:posOffset>3137535</wp:posOffset>
                </wp:positionH>
                <wp:positionV relativeFrom="paragraph">
                  <wp:posOffset>7424420</wp:posOffset>
                </wp:positionV>
                <wp:extent cx="2743200" cy="571500"/>
                <wp:effectExtent l="635" t="2540" r="0" b="0"/>
                <wp:wrapNone/>
                <wp:docPr id="3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D190F" w14:textId="77777777" w:rsidR="00E02232" w:rsidRPr="00597148" w:rsidRDefault="00E02232" w:rsidP="00B84112">
                            <w:pPr>
                              <w:pStyle w:val="BusinessCompany"/>
                            </w:pPr>
                            <w:r>
                              <w:t>Alpha sigma alpha: gamma clio</w:t>
                            </w:r>
                          </w:p>
                          <w:p w14:paraId="65572931" w14:textId="77777777" w:rsidR="00E02232" w:rsidRPr="00C01FF6" w:rsidRDefault="00E02232" w:rsidP="00B84112">
                            <w:pPr>
                              <w:pStyle w:val="Address"/>
                            </w:pPr>
                            <w:r>
                              <w:t>Cortland, NY</w:t>
                            </w:r>
                            <w:r w:rsidRPr="00C01FF6">
                              <w:t xml:space="preserve"> </w:t>
                            </w:r>
                            <w:r>
                              <w:t>13045</w:t>
                            </w:r>
                          </w:p>
                          <w:p w14:paraId="5BD42759" w14:textId="77777777" w:rsidR="00E02232" w:rsidRPr="00C01FF6" w:rsidRDefault="00E02232" w:rsidP="00B84112">
                            <w:pPr>
                              <w:pStyle w:val="Address"/>
                            </w:pPr>
                            <w:proofErr w:type="gramStart"/>
                            <w:r w:rsidRPr="00C01FF6">
                              <w:t>phone</w:t>
                            </w:r>
                            <w:proofErr w:type="gramEnd"/>
                            <w:r w:rsidRPr="00C01FF6">
                              <w:t xml:space="preserve"> </w:t>
                            </w:r>
                            <w:r>
                              <w:t>607</w:t>
                            </w:r>
                            <w:r w:rsidRPr="00C01FF6">
                              <w:t>.</w:t>
                            </w:r>
                            <w:r>
                              <w:t>565</w:t>
                            </w:r>
                            <w:r w:rsidRPr="00C01FF6">
                              <w:t>.</w:t>
                            </w:r>
                            <w:r>
                              <w:t>2389</w:t>
                            </w:r>
                            <w:r w:rsidRPr="00C01FF6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0" type="#_x0000_t202" style="position:absolute;margin-left:247.05pt;margin-top:584.6pt;width:3in;height:45pt;flip: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" filled="f" stroked="f">
                <v:textbox>
                  <w:txbxContent>
                    <w:p w:rsidR="00B84112" w:rsidRPr="00597148" w:rsidRDefault="00B84112" w:rsidP="00B84112">
                      <w:pPr>
                        <w:pStyle w:val="BusinessCompany"/>
                      </w:pPr>
                      <w:r>
                        <w:t>Alpha sigma alpha: gamma clio</w:t>
                      </w:r>
                    </w:p>
                    <w:p w:rsidR="00B84112" w:rsidRPr="00C01FF6" w:rsidRDefault="00B84112" w:rsidP="00B84112">
                      <w:pPr>
                        <w:pStyle w:val="Address"/>
                      </w:pPr>
                      <w:r>
                        <w:t>Cortland, NY</w:t>
                      </w:r>
                      <w:r w:rsidRPr="00C01FF6">
                        <w:t xml:space="preserve"> </w:t>
                      </w:r>
                      <w:r>
                        <w:t>13045</w:t>
                      </w:r>
                    </w:p>
                    <w:p w:rsidR="00B84112" w:rsidRPr="00C01FF6" w:rsidRDefault="00B84112" w:rsidP="00B84112">
                      <w:pPr>
                        <w:pStyle w:val="Address"/>
                      </w:pPr>
                      <w:r w:rsidRPr="00C01FF6">
                        <w:t xml:space="preserve">phone </w:t>
                      </w:r>
                      <w:r>
                        <w:t>607</w:t>
                      </w:r>
                      <w:r w:rsidRPr="00C01FF6">
                        <w:t>.</w:t>
                      </w:r>
                      <w:r>
                        <w:t>565</w:t>
                      </w:r>
                      <w:r w:rsidRPr="00C01FF6">
                        <w:t>.</w:t>
                      </w:r>
                      <w:r>
                        <w:t>2389</w:t>
                      </w:r>
                      <w:r w:rsidRPr="00C01FF6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7A68FEC" wp14:editId="4BEC4373">
                <wp:simplePos x="0" y="0"/>
                <wp:positionH relativeFrom="column">
                  <wp:posOffset>3136265</wp:posOffset>
                </wp:positionH>
                <wp:positionV relativeFrom="paragraph">
                  <wp:posOffset>4224020</wp:posOffset>
                </wp:positionV>
                <wp:extent cx="2743200" cy="228600"/>
                <wp:effectExtent l="0" t="2540" r="635" b="0"/>
                <wp:wrapNone/>
                <wp:docPr id="2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3A542" w14:textId="77777777" w:rsidR="00E02232" w:rsidRPr="00C01FF6" w:rsidRDefault="00E02232" w:rsidP="00B84112">
                            <w:pPr>
                              <w:pStyle w:val="website"/>
                            </w:pPr>
                            <w:proofErr w:type="gramStart"/>
                            <w:r w:rsidRPr="00C01FF6">
                              <w:t>www.</w:t>
                            </w:r>
                            <w:r>
                              <w:t>studentweb.cortland.edu</w:t>
                            </w:r>
                            <w:proofErr w:type="gramEnd"/>
                            <w:r>
                              <w:t>/portfolio.html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1" type="#_x0000_t202" style="position:absolute;margin-left:246.95pt;margin-top:332.6pt;width:3in;height:18pt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" filled="f" stroked="f">
                <v:textbox>
                  <w:txbxContent>
                    <w:p w:rsidR="00B84112" w:rsidRPr="00C01FF6" w:rsidRDefault="00B84112" w:rsidP="00B84112">
                      <w:pPr>
                        <w:pStyle w:val="website"/>
                      </w:pPr>
                      <w:r w:rsidRPr="00C01FF6">
                        <w:t>www.</w:t>
                      </w:r>
                      <w:r>
                        <w:t>studentweb.cortland.edu/portfolio.html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1E47037" wp14:editId="73B1B4DC">
                <wp:simplePos x="0" y="0"/>
                <wp:positionH relativeFrom="column">
                  <wp:posOffset>3137535</wp:posOffset>
                </wp:positionH>
                <wp:positionV relativeFrom="paragraph">
                  <wp:posOffset>3766820</wp:posOffset>
                </wp:positionV>
                <wp:extent cx="2743200" cy="571500"/>
                <wp:effectExtent l="635" t="2540" r="0" b="0"/>
                <wp:wrapNone/>
                <wp:docPr id="2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261E0" w14:textId="77777777" w:rsidR="00E02232" w:rsidRPr="00597148" w:rsidRDefault="00E02232" w:rsidP="00B84112">
                            <w:pPr>
                              <w:pStyle w:val="BusinessCompany"/>
                            </w:pPr>
                            <w:r>
                              <w:t>Alpha sigma alpha: gamma clio</w:t>
                            </w:r>
                          </w:p>
                          <w:p w14:paraId="39E1A2F8" w14:textId="77777777" w:rsidR="00E02232" w:rsidRPr="00C01FF6" w:rsidRDefault="00E02232" w:rsidP="00B84112">
                            <w:pPr>
                              <w:pStyle w:val="Address"/>
                            </w:pPr>
                            <w:r>
                              <w:t>Cortland, NY</w:t>
                            </w:r>
                            <w:r w:rsidRPr="00C01FF6">
                              <w:t xml:space="preserve"> </w:t>
                            </w:r>
                            <w:r>
                              <w:t>13045</w:t>
                            </w:r>
                          </w:p>
                          <w:p w14:paraId="2035E0B5" w14:textId="77777777" w:rsidR="00E02232" w:rsidRPr="00C01FF6" w:rsidRDefault="00E02232" w:rsidP="00B84112">
                            <w:pPr>
                              <w:pStyle w:val="Address"/>
                            </w:pPr>
                            <w:proofErr w:type="gramStart"/>
                            <w:r w:rsidRPr="00C01FF6">
                              <w:t>phone</w:t>
                            </w:r>
                            <w:proofErr w:type="gramEnd"/>
                            <w:r w:rsidRPr="00C01FF6">
                              <w:t xml:space="preserve"> </w:t>
                            </w:r>
                            <w:r>
                              <w:t>607</w:t>
                            </w:r>
                            <w:r w:rsidRPr="00C01FF6">
                              <w:t>.</w:t>
                            </w:r>
                            <w:r>
                              <w:t>565</w:t>
                            </w:r>
                            <w:r w:rsidRPr="00C01FF6">
                              <w:t>.</w:t>
                            </w:r>
                            <w:r>
                              <w:t>2389</w:t>
                            </w:r>
                            <w:r w:rsidRPr="00C01FF6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42" type="#_x0000_t202" style="position:absolute;margin-left:247.05pt;margin-top:296.6pt;width:3in;height:45pt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" filled="f" stroked="f">
                <v:textbox>
                  <w:txbxContent>
                    <w:p w:rsidR="00B84112" w:rsidRPr="00597148" w:rsidRDefault="00B84112" w:rsidP="00B84112">
                      <w:pPr>
                        <w:pStyle w:val="BusinessCompany"/>
                      </w:pPr>
                      <w:r>
                        <w:t>Alpha sigma alpha: gamma clio</w:t>
                      </w:r>
                    </w:p>
                    <w:p w:rsidR="00B84112" w:rsidRPr="00C01FF6" w:rsidRDefault="00B84112" w:rsidP="00B84112">
                      <w:pPr>
                        <w:pStyle w:val="Address"/>
                      </w:pPr>
                      <w:r>
                        <w:t>Cortland, NY</w:t>
                      </w:r>
                      <w:r w:rsidRPr="00C01FF6">
                        <w:t xml:space="preserve"> </w:t>
                      </w:r>
                      <w:r>
                        <w:t>13045</w:t>
                      </w:r>
                    </w:p>
                    <w:p w:rsidR="00B84112" w:rsidRPr="00C01FF6" w:rsidRDefault="00B84112" w:rsidP="00B84112">
                      <w:pPr>
                        <w:pStyle w:val="Address"/>
                      </w:pPr>
                      <w:r w:rsidRPr="00C01FF6">
                        <w:t xml:space="preserve">phone </w:t>
                      </w:r>
                      <w:r>
                        <w:t>607</w:t>
                      </w:r>
                      <w:r w:rsidRPr="00C01FF6">
                        <w:t>.</w:t>
                      </w:r>
                      <w:r>
                        <w:t>565</w:t>
                      </w:r>
                      <w:r w:rsidRPr="00C01FF6">
                        <w:t>.</w:t>
                      </w:r>
                      <w:r>
                        <w:t>2389</w:t>
                      </w:r>
                      <w:r w:rsidRPr="00C01FF6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37455AF" wp14:editId="2107D47F">
                <wp:simplePos x="0" y="0"/>
                <wp:positionH relativeFrom="page">
                  <wp:posOffset>4279265</wp:posOffset>
                </wp:positionH>
                <wp:positionV relativeFrom="page">
                  <wp:posOffset>4208780</wp:posOffset>
                </wp:positionV>
                <wp:extent cx="2743200" cy="571500"/>
                <wp:effectExtent l="0" t="5080" r="635" b="0"/>
                <wp:wrapNone/>
                <wp:docPr id="2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78E7C" w14:textId="77777777" w:rsidR="00E02232" w:rsidRPr="00DC3B7A" w:rsidRDefault="00E02232" w:rsidP="00B84112">
                            <w:pPr>
                              <w:pStyle w:val="Namequlif"/>
                            </w:pPr>
                            <w:r>
                              <w:t>Caroline Rhoads</w:t>
                            </w:r>
                          </w:p>
                          <w:p w14:paraId="26A1E0C6" w14:textId="77777777" w:rsidR="00E02232" w:rsidRPr="00DC3B7A" w:rsidRDefault="00E02232" w:rsidP="00B84112">
                            <w:pPr>
                              <w:pStyle w:val="jobtitle"/>
                            </w:pPr>
                            <w:r>
                              <w:t>Chapter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43" type="#_x0000_t202" style="position:absolute;margin-left:336.95pt;margin-top:331.4pt;width:3in;height:45p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" filled="f" stroked="f">
                <v:textbox>
                  <w:txbxContent>
                    <w:p w:rsidR="00B84112" w:rsidRPr="00DC3B7A" w:rsidRDefault="00B84112" w:rsidP="00B84112">
                      <w:pPr>
                        <w:pStyle w:val="Namequlif"/>
                      </w:pPr>
                      <w:r>
                        <w:t>Caroline Rhoads</w:t>
                      </w:r>
                    </w:p>
                    <w:p w:rsidR="00B84112" w:rsidRPr="00DC3B7A" w:rsidRDefault="00B84112" w:rsidP="00B84112">
                      <w:pPr>
                        <w:pStyle w:val="jobtitle"/>
                      </w:pPr>
                      <w:r>
                        <w:t>Chapter president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46FCF46" wp14:editId="106F80AE">
                <wp:simplePos x="0" y="0"/>
                <wp:positionH relativeFrom="column">
                  <wp:posOffset>-64135</wp:posOffset>
                </wp:positionH>
                <wp:positionV relativeFrom="paragraph">
                  <wp:posOffset>4224020</wp:posOffset>
                </wp:positionV>
                <wp:extent cx="2743200" cy="228600"/>
                <wp:effectExtent l="0" t="2540" r="635" b="0"/>
                <wp:wrapNone/>
                <wp:docPr id="2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F9ACE" w14:textId="77777777" w:rsidR="00E02232" w:rsidRPr="00C01FF6" w:rsidRDefault="00E02232" w:rsidP="00B84112">
                            <w:pPr>
                              <w:pStyle w:val="website"/>
                            </w:pPr>
                            <w:proofErr w:type="gramStart"/>
                            <w:r w:rsidRPr="00C01FF6">
                              <w:t>www.</w:t>
                            </w:r>
                            <w:r>
                              <w:t>studentweb.cortland.edu</w:t>
                            </w:r>
                            <w:proofErr w:type="gramEnd"/>
                            <w:r>
                              <w:t>/portfolio.html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4" type="#_x0000_t202" style="position:absolute;margin-left:-5pt;margin-top:332.6pt;width:3in;height:18pt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" filled="f" stroked="f">
                <v:textbox>
                  <w:txbxContent>
                    <w:p w:rsidR="00B84112" w:rsidRPr="00C01FF6" w:rsidRDefault="00B84112" w:rsidP="00B84112">
                      <w:pPr>
                        <w:pStyle w:val="website"/>
                      </w:pPr>
                      <w:r w:rsidRPr="00C01FF6">
                        <w:t>www.</w:t>
                      </w:r>
                      <w:r>
                        <w:t>studentweb.cortland.edu/portfolio.html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0A85B4B" wp14:editId="75C31C0B">
                <wp:simplePos x="0" y="0"/>
                <wp:positionH relativeFrom="column">
                  <wp:posOffset>-62865</wp:posOffset>
                </wp:positionH>
                <wp:positionV relativeFrom="paragraph">
                  <wp:posOffset>3766820</wp:posOffset>
                </wp:positionV>
                <wp:extent cx="2743200" cy="571500"/>
                <wp:effectExtent l="635" t="2540" r="0" b="0"/>
                <wp:wrapNone/>
                <wp:docPr id="2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C212B" w14:textId="77777777" w:rsidR="00E02232" w:rsidRPr="00597148" w:rsidRDefault="00E02232" w:rsidP="00B84112">
                            <w:pPr>
                              <w:pStyle w:val="BusinessCompany"/>
                            </w:pPr>
                            <w:r>
                              <w:t>Alpha sigma alpha: gamma clio</w:t>
                            </w:r>
                          </w:p>
                          <w:p w14:paraId="41B13641" w14:textId="77777777" w:rsidR="00E02232" w:rsidRPr="00C01FF6" w:rsidRDefault="00E02232" w:rsidP="00B84112">
                            <w:pPr>
                              <w:pStyle w:val="Address"/>
                            </w:pPr>
                            <w:r>
                              <w:t>Cortland, NY</w:t>
                            </w:r>
                            <w:r w:rsidRPr="00C01FF6">
                              <w:t xml:space="preserve"> </w:t>
                            </w:r>
                            <w:r>
                              <w:t>13045</w:t>
                            </w:r>
                          </w:p>
                          <w:p w14:paraId="467B27F7" w14:textId="77777777" w:rsidR="00E02232" w:rsidRPr="00C01FF6" w:rsidRDefault="00E02232" w:rsidP="00B84112">
                            <w:pPr>
                              <w:pStyle w:val="Address"/>
                            </w:pPr>
                            <w:proofErr w:type="gramStart"/>
                            <w:r w:rsidRPr="00C01FF6">
                              <w:t>phone</w:t>
                            </w:r>
                            <w:proofErr w:type="gramEnd"/>
                            <w:r w:rsidRPr="00C01FF6">
                              <w:t xml:space="preserve"> </w:t>
                            </w:r>
                            <w:r>
                              <w:t>607</w:t>
                            </w:r>
                            <w:r w:rsidRPr="00C01FF6">
                              <w:t>.</w:t>
                            </w:r>
                            <w:r>
                              <w:t>565</w:t>
                            </w:r>
                            <w:r w:rsidRPr="00C01FF6">
                              <w:t>.</w:t>
                            </w:r>
                            <w:r>
                              <w:t>2389</w:t>
                            </w:r>
                            <w:r w:rsidRPr="00C01FF6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5" type="#_x0000_t202" style="position:absolute;margin-left:-4.9pt;margin-top:296.6pt;width:3in;height:45pt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" filled="f" stroked="f">
                <v:textbox>
                  <w:txbxContent>
                    <w:p w:rsidR="00B84112" w:rsidRPr="00597148" w:rsidRDefault="00B84112" w:rsidP="00B84112">
                      <w:pPr>
                        <w:pStyle w:val="BusinessCompany"/>
                      </w:pPr>
                      <w:r>
                        <w:t>Alpha sigma alpha: gamma clio</w:t>
                      </w:r>
                    </w:p>
                    <w:p w:rsidR="00B84112" w:rsidRPr="00C01FF6" w:rsidRDefault="00B84112" w:rsidP="00B84112">
                      <w:pPr>
                        <w:pStyle w:val="Address"/>
                      </w:pPr>
                      <w:r>
                        <w:t>Cortland, NY</w:t>
                      </w:r>
                      <w:r w:rsidRPr="00C01FF6">
                        <w:t xml:space="preserve"> </w:t>
                      </w:r>
                      <w:r>
                        <w:t>13045</w:t>
                      </w:r>
                    </w:p>
                    <w:p w:rsidR="00B84112" w:rsidRPr="00C01FF6" w:rsidRDefault="00B84112" w:rsidP="00B84112">
                      <w:pPr>
                        <w:pStyle w:val="Address"/>
                      </w:pPr>
                      <w:r w:rsidRPr="00C01FF6">
                        <w:t xml:space="preserve">phone </w:t>
                      </w:r>
                      <w:r>
                        <w:t>607</w:t>
                      </w:r>
                      <w:r w:rsidRPr="00C01FF6">
                        <w:t>.</w:t>
                      </w:r>
                      <w:r>
                        <w:t>565</w:t>
                      </w:r>
                      <w:r w:rsidRPr="00C01FF6">
                        <w:t>.</w:t>
                      </w:r>
                      <w:r>
                        <w:t>2389</w:t>
                      </w:r>
                      <w:r w:rsidRPr="00C01FF6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917BCFE" wp14:editId="7EBA44CB">
                <wp:simplePos x="0" y="0"/>
                <wp:positionH relativeFrom="page">
                  <wp:posOffset>1078865</wp:posOffset>
                </wp:positionH>
                <wp:positionV relativeFrom="page">
                  <wp:posOffset>4208780</wp:posOffset>
                </wp:positionV>
                <wp:extent cx="2743200" cy="571500"/>
                <wp:effectExtent l="0" t="5080" r="635" b="0"/>
                <wp:wrapNone/>
                <wp:docPr id="2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1B4A2" w14:textId="77777777" w:rsidR="00E02232" w:rsidRPr="00DC3B7A" w:rsidRDefault="00E02232" w:rsidP="00B84112">
                            <w:pPr>
                              <w:pStyle w:val="Namequlif"/>
                            </w:pPr>
                            <w:r>
                              <w:t>Caroline Rhoads</w:t>
                            </w:r>
                          </w:p>
                          <w:p w14:paraId="254B8272" w14:textId="77777777" w:rsidR="00E02232" w:rsidRPr="00DC3B7A" w:rsidRDefault="00E02232" w:rsidP="00B84112">
                            <w:pPr>
                              <w:pStyle w:val="jobtitle"/>
                            </w:pPr>
                            <w:r>
                              <w:t>Chapter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6" type="#_x0000_t202" style="position:absolute;margin-left:84.95pt;margin-top:331.4pt;width:3in;height:45pt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" filled="f" stroked="f">
                <v:textbox>
                  <w:txbxContent>
                    <w:p w:rsidR="00B84112" w:rsidRPr="00DC3B7A" w:rsidRDefault="00B84112" w:rsidP="00B84112">
                      <w:pPr>
                        <w:pStyle w:val="Namequlif"/>
                      </w:pPr>
                      <w:r>
                        <w:t>Caroline Rhoads</w:t>
                      </w:r>
                    </w:p>
                    <w:p w:rsidR="00B84112" w:rsidRPr="00DC3B7A" w:rsidRDefault="00B84112" w:rsidP="00B84112">
                      <w:pPr>
                        <w:pStyle w:val="jobtitle"/>
                      </w:pPr>
                      <w:r>
                        <w:t>Chapter president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AEE2EDC" wp14:editId="2E88855D">
                <wp:simplePos x="0" y="0"/>
                <wp:positionH relativeFrom="column">
                  <wp:posOffset>-64135</wp:posOffset>
                </wp:positionH>
                <wp:positionV relativeFrom="paragraph">
                  <wp:posOffset>2395220</wp:posOffset>
                </wp:positionV>
                <wp:extent cx="2743200" cy="228600"/>
                <wp:effectExtent l="0" t="2540" r="635" b="0"/>
                <wp:wrapNone/>
                <wp:docPr id="2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50020" w14:textId="77777777" w:rsidR="00E02232" w:rsidRPr="00C01FF6" w:rsidRDefault="00E02232" w:rsidP="00B84112">
                            <w:pPr>
                              <w:pStyle w:val="website"/>
                            </w:pPr>
                            <w:proofErr w:type="gramStart"/>
                            <w:r w:rsidRPr="00C01FF6">
                              <w:t>www.</w:t>
                            </w:r>
                            <w:r>
                              <w:t>studentweb.cortland.edu</w:t>
                            </w:r>
                            <w:proofErr w:type="gramEnd"/>
                            <w:r>
                              <w:t>/portfolio.html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7" type="#_x0000_t202" style="position:absolute;margin-left:-5pt;margin-top:188.6pt;width:3in;height:18pt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" filled="f" stroked="f">
                <v:textbox>
                  <w:txbxContent>
                    <w:p w:rsidR="00B84112" w:rsidRPr="00C01FF6" w:rsidRDefault="00B84112" w:rsidP="00B84112">
                      <w:pPr>
                        <w:pStyle w:val="website"/>
                      </w:pPr>
                      <w:r w:rsidRPr="00C01FF6">
                        <w:t>www.</w:t>
                      </w:r>
                      <w:r>
                        <w:t>studentweb.cortland.edu/portfolio.html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67119A6" wp14:editId="7BF1DF7A">
                <wp:simplePos x="0" y="0"/>
                <wp:positionH relativeFrom="column">
                  <wp:posOffset>-62865</wp:posOffset>
                </wp:positionH>
                <wp:positionV relativeFrom="paragraph">
                  <wp:posOffset>1938020</wp:posOffset>
                </wp:positionV>
                <wp:extent cx="2743200" cy="571500"/>
                <wp:effectExtent l="635" t="2540" r="0" b="0"/>
                <wp:wrapNone/>
                <wp:docPr id="2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59D22" w14:textId="77777777" w:rsidR="00E02232" w:rsidRPr="00597148" w:rsidRDefault="00E02232" w:rsidP="00B84112">
                            <w:pPr>
                              <w:pStyle w:val="BusinessCompany"/>
                            </w:pPr>
                            <w:r>
                              <w:t>Alpha sigma alpha: gamma clio</w:t>
                            </w:r>
                          </w:p>
                          <w:p w14:paraId="7F09F1AC" w14:textId="77777777" w:rsidR="00E02232" w:rsidRPr="00C01FF6" w:rsidRDefault="00E02232" w:rsidP="00B84112">
                            <w:pPr>
                              <w:pStyle w:val="Address"/>
                            </w:pPr>
                            <w:r>
                              <w:t>Cortland, NY</w:t>
                            </w:r>
                            <w:r w:rsidRPr="00C01FF6">
                              <w:t xml:space="preserve"> </w:t>
                            </w:r>
                            <w:r>
                              <w:t>13045</w:t>
                            </w:r>
                          </w:p>
                          <w:p w14:paraId="3B8948E6" w14:textId="77777777" w:rsidR="00E02232" w:rsidRPr="00C01FF6" w:rsidRDefault="00E02232" w:rsidP="00B84112">
                            <w:pPr>
                              <w:pStyle w:val="Address"/>
                            </w:pPr>
                            <w:proofErr w:type="gramStart"/>
                            <w:r w:rsidRPr="00C01FF6">
                              <w:t>phone</w:t>
                            </w:r>
                            <w:proofErr w:type="gramEnd"/>
                            <w:r w:rsidRPr="00C01FF6">
                              <w:t xml:space="preserve"> </w:t>
                            </w:r>
                            <w:r>
                              <w:t>607</w:t>
                            </w:r>
                            <w:r w:rsidRPr="00C01FF6">
                              <w:t>.</w:t>
                            </w:r>
                            <w:r>
                              <w:t>565</w:t>
                            </w:r>
                            <w:r w:rsidRPr="00C01FF6">
                              <w:t>.</w:t>
                            </w:r>
                            <w:r>
                              <w:t>2389</w:t>
                            </w:r>
                            <w:r w:rsidRPr="00C01FF6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8" type="#_x0000_t202" style="position:absolute;margin-left:-4.9pt;margin-top:152.6pt;width:3in;height:45pt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" filled="f" stroked="f">
                <v:textbox>
                  <w:txbxContent>
                    <w:p w:rsidR="00B84112" w:rsidRPr="00597148" w:rsidRDefault="00B84112" w:rsidP="00B84112">
                      <w:pPr>
                        <w:pStyle w:val="BusinessCompany"/>
                      </w:pPr>
                      <w:r>
                        <w:t>Alpha sigma alpha: gamma clio</w:t>
                      </w:r>
                    </w:p>
                    <w:p w:rsidR="00B84112" w:rsidRPr="00C01FF6" w:rsidRDefault="00B84112" w:rsidP="00B84112">
                      <w:pPr>
                        <w:pStyle w:val="Address"/>
                      </w:pPr>
                      <w:r>
                        <w:t>Cortland, NY</w:t>
                      </w:r>
                      <w:r w:rsidRPr="00C01FF6">
                        <w:t xml:space="preserve"> </w:t>
                      </w:r>
                      <w:r>
                        <w:t>13045</w:t>
                      </w:r>
                    </w:p>
                    <w:p w:rsidR="00B84112" w:rsidRPr="00C01FF6" w:rsidRDefault="00B84112" w:rsidP="00B84112">
                      <w:pPr>
                        <w:pStyle w:val="Address"/>
                      </w:pPr>
                      <w:r w:rsidRPr="00C01FF6">
                        <w:t xml:space="preserve">phone </w:t>
                      </w:r>
                      <w:r>
                        <w:t>607</w:t>
                      </w:r>
                      <w:r w:rsidRPr="00C01FF6">
                        <w:t>.</w:t>
                      </w:r>
                      <w:r>
                        <w:t>565</w:t>
                      </w:r>
                      <w:r w:rsidRPr="00C01FF6">
                        <w:t>.</w:t>
                      </w:r>
                      <w:r>
                        <w:t>2389</w:t>
                      </w:r>
                      <w:r w:rsidRPr="00C01FF6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91733ED" wp14:editId="5A2FAE17">
                <wp:simplePos x="0" y="0"/>
                <wp:positionH relativeFrom="page">
                  <wp:posOffset>1078865</wp:posOffset>
                </wp:positionH>
                <wp:positionV relativeFrom="page">
                  <wp:posOffset>2379980</wp:posOffset>
                </wp:positionV>
                <wp:extent cx="2743200" cy="571500"/>
                <wp:effectExtent l="0" t="5080" r="635" b="0"/>
                <wp:wrapNone/>
                <wp:docPr id="2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781AD" w14:textId="77777777" w:rsidR="00E02232" w:rsidRPr="00DC3B7A" w:rsidRDefault="00E02232" w:rsidP="00B84112">
                            <w:pPr>
                              <w:pStyle w:val="Namequlif"/>
                            </w:pPr>
                            <w:r>
                              <w:t>Caroline Rhoads</w:t>
                            </w:r>
                          </w:p>
                          <w:p w14:paraId="16A6AABC" w14:textId="77777777" w:rsidR="00E02232" w:rsidRPr="00DC3B7A" w:rsidRDefault="00E02232" w:rsidP="00B84112">
                            <w:pPr>
                              <w:pStyle w:val="jobtitle"/>
                            </w:pPr>
                            <w:r>
                              <w:t>Chapter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9" type="#_x0000_t202" style="position:absolute;margin-left:84.95pt;margin-top:187.4pt;width:3in;height:45p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" filled="f" stroked="f">
                <v:textbox>
                  <w:txbxContent>
                    <w:p w:rsidR="00B84112" w:rsidRPr="00DC3B7A" w:rsidRDefault="00B84112" w:rsidP="00B84112">
                      <w:pPr>
                        <w:pStyle w:val="Namequlif"/>
                      </w:pPr>
                      <w:r>
                        <w:t>Caroline Rhoads</w:t>
                      </w:r>
                    </w:p>
                    <w:p w:rsidR="00B84112" w:rsidRPr="00DC3B7A" w:rsidRDefault="00B84112" w:rsidP="00B84112">
                      <w:pPr>
                        <w:pStyle w:val="jobtitle"/>
                      </w:pPr>
                      <w:r>
                        <w:t>Chapter president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2367B86" wp14:editId="2F2DB559">
                <wp:simplePos x="0" y="0"/>
                <wp:positionH relativeFrom="column">
                  <wp:posOffset>3137535</wp:posOffset>
                </wp:positionH>
                <wp:positionV relativeFrom="paragraph">
                  <wp:posOffset>1938020</wp:posOffset>
                </wp:positionV>
                <wp:extent cx="2743200" cy="571500"/>
                <wp:effectExtent l="635" t="2540" r="0" b="0"/>
                <wp:wrapNone/>
                <wp:docPr id="1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EE3C9" w14:textId="77777777" w:rsidR="00E02232" w:rsidRPr="00597148" w:rsidRDefault="00E02232" w:rsidP="00B84112">
                            <w:pPr>
                              <w:pStyle w:val="BusinessCompany"/>
                            </w:pPr>
                            <w:r>
                              <w:t>Alpha sigma alpha: gamma clio</w:t>
                            </w:r>
                          </w:p>
                          <w:p w14:paraId="57656119" w14:textId="77777777" w:rsidR="00E02232" w:rsidRPr="00C01FF6" w:rsidRDefault="00E02232" w:rsidP="00B84112">
                            <w:pPr>
                              <w:pStyle w:val="Address"/>
                            </w:pPr>
                            <w:r>
                              <w:t>Cortland, NY</w:t>
                            </w:r>
                            <w:r w:rsidRPr="00C01FF6">
                              <w:t xml:space="preserve"> </w:t>
                            </w:r>
                            <w:r>
                              <w:t>13045</w:t>
                            </w:r>
                          </w:p>
                          <w:p w14:paraId="674AD612" w14:textId="77777777" w:rsidR="00E02232" w:rsidRPr="00C01FF6" w:rsidRDefault="00E02232" w:rsidP="00B84112">
                            <w:pPr>
                              <w:pStyle w:val="Address"/>
                            </w:pPr>
                            <w:proofErr w:type="gramStart"/>
                            <w:r w:rsidRPr="00C01FF6">
                              <w:t>phone</w:t>
                            </w:r>
                            <w:proofErr w:type="gramEnd"/>
                            <w:r w:rsidRPr="00C01FF6">
                              <w:t xml:space="preserve"> </w:t>
                            </w:r>
                            <w:r>
                              <w:t>607</w:t>
                            </w:r>
                            <w:r w:rsidRPr="00C01FF6">
                              <w:t>.</w:t>
                            </w:r>
                            <w:r>
                              <w:t>565</w:t>
                            </w:r>
                            <w:r w:rsidRPr="00C01FF6">
                              <w:t>.</w:t>
                            </w:r>
                            <w:r>
                              <w:t>2389</w:t>
                            </w:r>
                            <w:r w:rsidRPr="00C01FF6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0" type="#_x0000_t202" style="position:absolute;margin-left:247.05pt;margin-top:152.6pt;width:3in;height:45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" filled="f" stroked="f">
                <v:textbox>
                  <w:txbxContent>
                    <w:p w:rsidR="00B84112" w:rsidRPr="00597148" w:rsidRDefault="00B84112" w:rsidP="00B84112">
                      <w:pPr>
                        <w:pStyle w:val="BusinessCompany"/>
                      </w:pPr>
                      <w:r>
                        <w:t>Alpha sigma alpha: gamma clio</w:t>
                      </w:r>
                    </w:p>
                    <w:p w:rsidR="00B84112" w:rsidRPr="00C01FF6" w:rsidRDefault="00B84112" w:rsidP="00B84112">
                      <w:pPr>
                        <w:pStyle w:val="Address"/>
                      </w:pPr>
                      <w:r>
                        <w:t>Cortland, NY</w:t>
                      </w:r>
                      <w:r w:rsidRPr="00C01FF6">
                        <w:t xml:space="preserve"> </w:t>
                      </w:r>
                      <w:r>
                        <w:t>13045</w:t>
                      </w:r>
                    </w:p>
                    <w:p w:rsidR="00B84112" w:rsidRPr="00C01FF6" w:rsidRDefault="00B84112" w:rsidP="00B84112">
                      <w:pPr>
                        <w:pStyle w:val="Address"/>
                      </w:pPr>
                      <w:r w:rsidRPr="00C01FF6">
                        <w:t xml:space="preserve">phone </w:t>
                      </w:r>
                      <w:r>
                        <w:t>607</w:t>
                      </w:r>
                      <w:r w:rsidRPr="00C01FF6">
                        <w:t>.</w:t>
                      </w:r>
                      <w:r>
                        <w:t>565</w:t>
                      </w:r>
                      <w:r w:rsidRPr="00C01FF6">
                        <w:t>.</w:t>
                      </w:r>
                      <w:r>
                        <w:t>2389</w:t>
                      </w:r>
                      <w:r w:rsidRPr="00C01FF6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792DFF1" wp14:editId="28A5D467">
                <wp:simplePos x="0" y="0"/>
                <wp:positionH relativeFrom="column">
                  <wp:posOffset>3136265</wp:posOffset>
                </wp:positionH>
                <wp:positionV relativeFrom="paragraph">
                  <wp:posOffset>2395220</wp:posOffset>
                </wp:positionV>
                <wp:extent cx="2743200" cy="228600"/>
                <wp:effectExtent l="0" t="2540" r="635" b="0"/>
                <wp:wrapNone/>
                <wp:docPr id="1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692F4" w14:textId="77777777" w:rsidR="00E02232" w:rsidRPr="00C01FF6" w:rsidRDefault="00E02232" w:rsidP="00B84112">
                            <w:pPr>
                              <w:pStyle w:val="website"/>
                            </w:pPr>
                            <w:proofErr w:type="gramStart"/>
                            <w:r w:rsidRPr="00C01FF6">
                              <w:t>www.</w:t>
                            </w:r>
                            <w:r>
                              <w:t>studentweb.cortland.edu</w:t>
                            </w:r>
                            <w:proofErr w:type="gramEnd"/>
                            <w:r>
                              <w:t>/portfolio.html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1" type="#_x0000_t202" style="position:absolute;margin-left:246.95pt;margin-top:188.6pt;width:3in;height:18p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" filled="f" stroked="f">
                <v:textbox>
                  <w:txbxContent>
                    <w:p w:rsidR="00B84112" w:rsidRPr="00C01FF6" w:rsidRDefault="00B84112" w:rsidP="00B84112">
                      <w:pPr>
                        <w:pStyle w:val="website"/>
                      </w:pPr>
                      <w:r w:rsidRPr="00C01FF6">
                        <w:t>www.</w:t>
                      </w:r>
                      <w:r>
                        <w:t>studentweb.cortland.edu/portfolio.html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CD24191" wp14:editId="292A42D3">
                <wp:simplePos x="0" y="0"/>
                <wp:positionH relativeFrom="page">
                  <wp:posOffset>4279265</wp:posOffset>
                </wp:positionH>
                <wp:positionV relativeFrom="page">
                  <wp:posOffset>2379980</wp:posOffset>
                </wp:positionV>
                <wp:extent cx="2743200" cy="571500"/>
                <wp:effectExtent l="0" t="5080" r="635" b="0"/>
                <wp:wrapNone/>
                <wp:docPr id="1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0971B" w14:textId="77777777" w:rsidR="00E02232" w:rsidRPr="00DC3B7A" w:rsidRDefault="00E02232" w:rsidP="00B84112">
                            <w:pPr>
                              <w:pStyle w:val="Namequlif"/>
                            </w:pPr>
                            <w:r>
                              <w:t>Caroline Rhoads</w:t>
                            </w:r>
                          </w:p>
                          <w:p w14:paraId="55F1D64D" w14:textId="77777777" w:rsidR="00E02232" w:rsidRPr="00DC3B7A" w:rsidRDefault="00E02232" w:rsidP="00B84112">
                            <w:pPr>
                              <w:pStyle w:val="jobtitle"/>
                            </w:pPr>
                            <w:r>
                              <w:t>Chapter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52" type="#_x0000_t202" style="position:absolute;margin-left:336.95pt;margin-top:187.4pt;width:3in;height:45pt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" filled="f" stroked="f">
                <v:textbox>
                  <w:txbxContent>
                    <w:p w:rsidR="00B84112" w:rsidRPr="00DC3B7A" w:rsidRDefault="00B84112" w:rsidP="00B84112">
                      <w:pPr>
                        <w:pStyle w:val="Namequlif"/>
                      </w:pPr>
                      <w:r>
                        <w:t>Caroline Rhoads</w:t>
                      </w:r>
                    </w:p>
                    <w:p w:rsidR="00B84112" w:rsidRPr="00DC3B7A" w:rsidRDefault="00B84112" w:rsidP="00B84112">
                      <w:pPr>
                        <w:pStyle w:val="jobtitle"/>
                      </w:pPr>
                      <w:r>
                        <w:t>Chapter president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55268E6" wp14:editId="558F2DFF">
                <wp:simplePos x="0" y="0"/>
                <wp:positionH relativeFrom="column">
                  <wp:posOffset>3138805</wp:posOffset>
                </wp:positionH>
                <wp:positionV relativeFrom="paragraph">
                  <wp:posOffset>132080</wp:posOffset>
                </wp:positionV>
                <wp:extent cx="2743200" cy="571500"/>
                <wp:effectExtent l="1905" t="0" r="0" b="0"/>
                <wp:wrapNone/>
                <wp:docPr id="1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6E79D" w14:textId="77777777" w:rsidR="00E02232" w:rsidRPr="00597148" w:rsidRDefault="00E02232" w:rsidP="00B84112">
                            <w:pPr>
                              <w:pStyle w:val="BusinessCompany"/>
                            </w:pPr>
                            <w:r>
                              <w:t>Alpha sigma alpha: gamma clio</w:t>
                            </w:r>
                          </w:p>
                          <w:p w14:paraId="2C603971" w14:textId="77777777" w:rsidR="00E02232" w:rsidRPr="00C01FF6" w:rsidRDefault="00E02232" w:rsidP="00B84112">
                            <w:pPr>
                              <w:pStyle w:val="Address"/>
                            </w:pPr>
                            <w:r>
                              <w:t>Cortland, NY</w:t>
                            </w:r>
                            <w:r w:rsidRPr="00C01FF6">
                              <w:t xml:space="preserve"> </w:t>
                            </w:r>
                            <w:r>
                              <w:t>13045</w:t>
                            </w:r>
                          </w:p>
                          <w:p w14:paraId="028881DD" w14:textId="77777777" w:rsidR="00E02232" w:rsidRPr="00C01FF6" w:rsidRDefault="00E02232" w:rsidP="00B84112">
                            <w:pPr>
                              <w:pStyle w:val="Address"/>
                            </w:pPr>
                            <w:proofErr w:type="gramStart"/>
                            <w:r w:rsidRPr="00C01FF6">
                              <w:t>phone</w:t>
                            </w:r>
                            <w:proofErr w:type="gramEnd"/>
                            <w:r w:rsidRPr="00C01FF6">
                              <w:t xml:space="preserve"> </w:t>
                            </w:r>
                            <w:r>
                              <w:t>607</w:t>
                            </w:r>
                            <w:r w:rsidRPr="00C01FF6">
                              <w:t>.</w:t>
                            </w:r>
                            <w:r>
                              <w:t>565</w:t>
                            </w:r>
                            <w:r w:rsidRPr="00C01FF6">
                              <w:t>.</w:t>
                            </w:r>
                            <w:r>
                              <w:t>2389</w:t>
                            </w:r>
                            <w:r w:rsidRPr="00C01FF6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3" type="#_x0000_t202" style="position:absolute;margin-left:247.15pt;margin-top:10.4pt;width:3in;height:45pt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" filled="f" stroked="f">
                <v:textbox>
                  <w:txbxContent>
                    <w:p w:rsidR="00B84112" w:rsidRPr="00597148" w:rsidRDefault="00B84112" w:rsidP="00B84112">
                      <w:pPr>
                        <w:pStyle w:val="BusinessCompany"/>
                      </w:pPr>
                      <w:r>
                        <w:t>Alpha sigma alpha: gamma clio</w:t>
                      </w:r>
                    </w:p>
                    <w:p w:rsidR="00B84112" w:rsidRPr="00C01FF6" w:rsidRDefault="00B84112" w:rsidP="00B84112">
                      <w:pPr>
                        <w:pStyle w:val="Address"/>
                      </w:pPr>
                      <w:r>
                        <w:t>Cortland, NY</w:t>
                      </w:r>
                      <w:r w:rsidRPr="00C01FF6">
                        <w:t xml:space="preserve"> </w:t>
                      </w:r>
                      <w:r>
                        <w:t>13045</w:t>
                      </w:r>
                    </w:p>
                    <w:p w:rsidR="00B84112" w:rsidRPr="00C01FF6" w:rsidRDefault="00B84112" w:rsidP="00B84112">
                      <w:pPr>
                        <w:pStyle w:val="Address"/>
                      </w:pPr>
                      <w:r w:rsidRPr="00C01FF6">
                        <w:t xml:space="preserve">phone </w:t>
                      </w:r>
                      <w:r>
                        <w:t>607</w:t>
                      </w:r>
                      <w:r w:rsidRPr="00C01FF6">
                        <w:t>.</w:t>
                      </w:r>
                      <w:r>
                        <w:t>565</w:t>
                      </w:r>
                      <w:r w:rsidRPr="00C01FF6">
                        <w:t>.</w:t>
                      </w:r>
                      <w:r>
                        <w:t>2389</w:t>
                      </w:r>
                      <w:r w:rsidRPr="00C01FF6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0E485CC" wp14:editId="09EDCE1C">
                <wp:simplePos x="0" y="0"/>
                <wp:positionH relativeFrom="column">
                  <wp:posOffset>3137535</wp:posOffset>
                </wp:positionH>
                <wp:positionV relativeFrom="paragraph">
                  <wp:posOffset>589280</wp:posOffset>
                </wp:positionV>
                <wp:extent cx="2743200" cy="228600"/>
                <wp:effectExtent l="635" t="0" r="0" b="0"/>
                <wp:wrapNone/>
                <wp:docPr id="1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0A519" w14:textId="77777777" w:rsidR="00E02232" w:rsidRPr="00C01FF6" w:rsidRDefault="00E02232" w:rsidP="00B84112">
                            <w:pPr>
                              <w:pStyle w:val="website"/>
                            </w:pPr>
                            <w:proofErr w:type="gramStart"/>
                            <w:r w:rsidRPr="00C01FF6">
                              <w:t>www.</w:t>
                            </w:r>
                            <w:r>
                              <w:t>studentweb.cortland.edu</w:t>
                            </w:r>
                            <w:proofErr w:type="gramEnd"/>
                            <w:r>
                              <w:t>/portfolio.html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54" type="#_x0000_t202" style="position:absolute;margin-left:247.05pt;margin-top:46.4pt;width:3in;height:18pt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" filled="f" stroked="f">
                <v:textbox>
                  <w:txbxContent>
                    <w:p w:rsidR="00B84112" w:rsidRPr="00C01FF6" w:rsidRDefault="00B84112" w:rsidP="00B84112">
                      <w:pPr>
                        <w:pStyle w:val="website"/>
                      </w:pPr>
                      <w:r w:rsidRPr="00C01FF6">
                        <w:t>www.</w:t>
                      </w:r>
                      <w:r>
                        <w:t>studentweb.cortland.edu/portfolio.html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308CA56" wp14:editId="034707A2">
                <wp:simplePos x="0" y="0"/>
                <wp:positionH relativeFrom="column">
                  <wp:posOffset>-62865</wp:posOffset>
                </wp:positionH>
                <wp:positionV relativeFrom="paragraph">
                  <wp:posOffset>566420</wp:posOffset>
                </wp:positionV>
                <wp:extent cx="2743200" cy="228600"/>
                <wp:effectExtent l="635" t="254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8E0B2" w14:textId="77777777" w:rsidR="00E02232" w:rsidRPr="00C01FF6" w:rsidRDefault="00E02232" w:rsidP="00C01FF6">
                            <w:pPr>
                              <w:pStyle w:val="website"/>
                            </w:pPr>
                            <w:proofErr w:type="gramStart"/>
                            <w:r w:rsidRPr="00C01FF6">
                              <w:t>www.</w:t>
                            </w:r>
                            <w:r>
                              <w:t>studentweb.cortland.edu</w:t>
                            </w:r>
                            <w:proofErr w:type="gramEnd"/>
                            <w:r>
                              <w:t>/portfolio.html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5" type="#_x0000_t202" style="position:absolute;margin-left:-4.9pt;margin-top:44.6pt;width:3in;height:18pt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" filled="f" stroked="f">
                <v:textbox>
                  <w:txbxContent>
                    <w:p w:rsidR="00C01FF6" w:rsidRPr="00C01FF6" w:rsidRDefault="00C01FF6" w:rsidP="00C01FF6">
                      <w:pPr>
                        <w:pStyle w:val="website"/>
                      </w:pPr>
                      <w:r w:rsidRPr="00C01FF6">
                        <w:t>www.</w:t>
                      </w:r>
                      <w:r w:rsidR="00B84112">
                        <w:t>studentweb.cortland.edu/portfolio.html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6FC82C8" wp14:editId="30321496">
                <wp:simplePos x="0" y="0"/>
                <wp:positionH relativeFrom="column">
                  <wp:posOffset>-61595</wp:posOffset>
                </wp:positionH>
                <wp:positionV relativeFrom="paragraph">
                  <wp:posOffset>109220</wp:posOffset>
                </wp:positionV>
                <wp:extent cx="2743200" cy="571500"/>
                <wp:effectExtent l="1905" t="2540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489F2" w14:textId="77777777" w:rsidR="00E02232" w:rsidRPr="00597148" w:rsidRDefault="00E02232" w:rsidP="00597148">
                            <w:pPr>
                              <w:pStyle w:val="BusinessCompany"/>
                            </w:pPr>
                            <w:r>
                              <w:t>Alpha sigma alpha: gamma clio</w:t>
                            </w:r>
                          </w:p>
                          <w:p w14:paraId="211CF051" w14:textId="77777777" w:rsidR="00E02232" w:rsidRPr="00C01FF6" w:rsidRDefault="00E02232" w:rsidP="00C01FF6">
                            <w:pPr>
                              <w:pStyle w:val="Address"/>
                            </w:pPr>
                            <w:r>
                              <w:t>Cortland, NY</w:t>
                            </w:r>
                            <w:r w:rsidRPr="00C01FF6">
                              <w:t xml:space="preserve"> </w:t>
                            </w:r>
                            <w:r>
                              <w:t>13045</w:t>
                            </w:r>
                          </w:p>
                          <w:p w14:paraId="6E3C2060" w14:textId="77777777" w:rsidR="00E02232" w:rsidRPr="00C01FF6" w:rsidRDefault="00E02232" w:rsidP="00C01FF6">
                            <w:pPr>
                              <w:pStyle w:val="Address"/>
                            </w:pPr>
                            <w:proofErr w:type="gramStart"/>
                            <w:r w:rsidRPr="00C01FF6">
                              <w:t>phone</w:t>
                            </w:r>
                            <w:proofErr w:type="gramEnd"/>
                            <w:r w:rsidRPr="00C01FF6">
                              <w:t xml:space="preserve"> </w:t>
                            </w:r>
                            <w:r>
                              <w:t>607</w:t>
                            </w:r>
                            <w:r w:rsidRPr="00C01FF6">
                              <w:t>.</w:t>
                            </w:r>
                            <w:r>
                              <w:t>565</w:t>
                            </w:r>
                            <w:r w:rsidRPr="00C01FF6">
                              <w:t>.</w:t>
                            </w:r>
                            <w:r>
                              <w:t>2389</w:t>
                            </w:r>
                            <w:r w:rsidRPr="00C01FF6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6" type="#_x0000_t202" style="position:absolute;margin-left:-4.8pt;margin-top:8.6pt;width:3in;height:45pt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" filled="f" stroked="f">
                <v:textbox>
                  <w:txbxContent>
                    <w:p w:rsidR="00C01FF6" w:rsidRPr="00597148" w:rsidRDefault="00B84112" w:rsidP="00597148">
                      <w:pPr>
                        <w:pStyle w:val="BusinessCompany"/>
                      </w:pPr>
                      <w:r>
                        <w:t>Alpha sigma alpha: gamma clio</w:t>
                      </w:r>
                    </w:p>
                    <w:p w:rsidR="00C01FF6" w:rsidRPr="00C01FF6" w:rsidRDefault="00B84112" w:rsidP="00C01FF6">
                      <w:pPr>
                        <w:pStyle w:val="Address"/>
                      </w:pPr>
                      <w:r>
                        <w:t>Cortland, NY</w:t>
                      </w:r>
                      <w:r w:rsidR="00C01FF6" w:rsidRPr="00C01FF6">
                        <w:t xml:space="preserve"> </w:t>
                      </w:r>
                      <w:r>
                        <w:t>13045</w:t>
                      </w:r>
                    </w:p>
                    <w:p w:rsidR="00C01FF6" w:rsidRPr="00C01FF6" w:rsidRDefault="00C01FF6" w:rsidP="00C01FF6">
                      <w:pPr>
                        <w:pStyle w:val="Address"/>
                      </w:pPr>
                      <w:r w:rsidRPr="00C01FF6">
                        <w:t xml:space="preserve">phone </w:t>
                      </w:r>
                      <w:r w:rsidR="00B84112">
                        <w:t>607</w:t>
                      </w:r>
                      <w:r w:rsidRPr="00C01FF6">
                        <w:t>.</w:t>
                      </w:r>
                      <w:r w:rsidR="00B84112">
                        <w:t>565</w:t>
                      </w:r>
                      <w:r w:rsidRPr="00C01FF6">
                        <w:t>.</w:t>
                      </w:r>
                      <w:r w:rsidR="00B84112">
                        <w:t>2389</w:t>
                      </w:r>
                      <w:r w:rsidRPr="00C01FF6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C4C79D7" wp14:editId="6CEADB2F">
                <wp:simplePos x="0" y="0"/>
                <wp:positionH relativeFrom="column">
                  <wp:posOffset>4279265</wp:posOffset>
                </wp:positionH>
                <wp:positionV relativeFrom="paragraph">
                  <wp:posOffset>8823960</wp:posOffset>
                </wp:positionV>
                <wp:extent cx="2743200" cy="228600"/>
                <wp:effectExtent l="0" t="5080" r="635" b="0"/>
                <wp:wrapNone/>
                <wp:docPr id="1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C2638" w14:textId="77777777" w:rsidR="00E02232" w:rsidRPr="00B432EB" w:rsidRDefault="00E02232" w:rsidP="00C01FF6">
                            <w:pPr>
                              <w:jc w:val="right"/>
                              <w:rPr>
                                <w:rFonts w:ascii="Helvetica" w:hAnsi="Helvetica"/>
                                <w:color w:val="585747"/>
                                <w:sz w:val="16"/>
                              </w:rPr>
                            </w:pPr>
                            <w:r w:rsidRPr="00B432EB">
                              <w:rPr>
                                <w:rFonts w:ascii="Helvetica" w:hAnsi="Helvetica"/>
                                <w:color w:val="585747"/>
                                <w:sz w:val="16"/>
                              </w:rPr>
                              <w:t>www.website.com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57" type="#_x0000_t202" style="position:absolute;margin-left:336.95pt;margin-top:694.8pt;width:3in;height:18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" filled="f" stroked="f">
                <v:textbox>
                  <w:txbxContent>
                    <w:p w:rsidR="00C01FF6" w:rsidRPr="00B432EB" w:rsidRDefault="00C01FF6" w:rsidP="00C01FF6">
                      <w:pPr>
                        <w:jc w:val="right"/>
                        <w:rPr>
                          <w:rFonts w:ascii="Helvetica" w:hAnsi="Helvetica"/>
                          <w:color w:val="585747"/>
                          <w:sz w:val="16"/>
                        </w:rPr>
                      </w:pPr>
                      <w:r w:rsidRPr="00B432EB">
                        <w:rPr>
                          <w:rFonts w:ascii="Helvetica" w:hAnsi="Helvetica"/>
                          <w:color w:val="585747"/>
                          <w:sz w:val="16"/>
                        </w:rPr>
                        <w:t>www.website.com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352" behindDoc="1" locked="0" layoutInCell="1" allowOverlap="1" wp14:anchorId="08E78F1E" wp14:editId="366A1AE3">
            <wp:simplePos x="0" y="0"/>
            <wp:positionH relativeFrom="page">
              <wp:posOffset>685800</wp:posOffset>
            </wp:positionH>
            <wp:positionV relativeFrom="page">
              <wp:posOffset>7774940</wp:posOffset>
            </wp:positionV>
            <wp:extent cx="3200400" cy="1828800"/>
            <wp:effectExtent l="0" t="0" r="0" b="0"/>
            <wp:wrapNone/>
            <wp:docPr id="76" name="Picture 76" descr="business_card-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usiness_card-fro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F9637A8" wp14:editId="60E1DC8E">
                <wp:simplePos x="0" y="0"/>
                <wp:positionH relativeFrom="column">
                  <wp:posOffset>1080135</wp:posOffset>
                </wp:positionH>
                <wp:positionV relativeFrom="paragraph">
                  <wp:posOffset>8823960</wp:posOffset>
                </wp:positionV>
                <wp:extent cx="2743200" cy="228600"/>
                <wp:effectExtent l="635" t="5080" r="0" b="0"/>
                <wp:wrapNone/>
                <wp:docPr id="1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7BF86" w14:textId="77777777" w:rsidR="00E02232" w:rsidRPr="00B432EB" w:rsidRDefault="00E02232" w:rsidP="00C01FF6">
                            <w:pPr>
                              <w:jc w:val="right"/>
                              <w:rPr>
                                <w:rFonts w:ascii="Helvetica" w:hAnsi="Helvetica"/>
                                <w:color w:val="585747"/>
                                <w:sz w:val="16"/>
                              </w:rPr>
                            </w:pPr>
                            <w:r w:rsidRPr="00B432EB">
                              <w:rPr>
                                <w:rFonts w:ascii="Helvetica" w:hAnsi="Helvetica"/>
                                <w:color w:val="585747"/>
                                <w:sz w:val="16"/>
                              </w:rPr>
                              <w:t>www.website.com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8" type="#_x0000_t202" style="position:absolute;margin-left:85.05pt;margin-top:694.8pt;width:3in;height:18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" filled="f" stroked="f">
                <v:textbox>
                  <w:txbxContent>
                    <w:p w:rsidR="00C01FF6" w:rsidRPr="00B432EB" w:rsidRDefault="00C01FF6" w:rsidP="00C01FF6">
                      <w:pPr>
                        <w:jc w:val="right"/>
                        <w:rPr>
                          <w:rFonts w:ascii="Helvetica" w:hAnsi="Helvetica"/>
                          <w:color w:val="585747"/>
                          <w:sz w:val="16"/>
                        </w:rPr>
                      </w:pPr>
                      <w:r w:rsidRPr="00B432EB">
                        <w:rPr>
                          <w:rFonts w:ascii="Helvetica" w:hAnsi="Helvetica"/>
                          <w:color w:val="585747"/>
                          <w:sz w:val="16"/>
                        </w:rPr>
                        <w:t>www.website.com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448" behindDoc="1" locked="0" layoutInCell="1" allowOverlap="1" wp14:anchorId="53D71A16" wp14:editId="7E10AA69">
            <wp:simplePos x="0" y="0"/>
            <wp:positionH relativeFrom="page">
              <wp:posOffset>3886200</wp:posOffset>
            </wp:positionH>
            <wp:positionV relativeFrom="page">
              <wp:posOffset>7774940</wp:posOffset>
            </wp:positionV>
            <wp:extent cx="3200400" cy="1828800"/>
            <wp:effectExtent l="0" t="0" r="0" b="0"/>
            <wp:wrapNone/>
            <wp:docPr id="80" name="Picture 80" descr="business_card-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usiness_card-fro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160" behindDoc="1" locked="0" layoutInCell="1" allowOverlap="1" wp14:anchorId="606677FA" wp14:editId="56159925">
            <wp:simplePos x="0" y="0"/>
            <wp:positionH relativeFrom="page">
              <wp:posOffset>685800</wp:posOffset>
            </wp:positionH>
            <wp:positionV relativeFrom="page">
              <wp:posOffset>5946140</wp:posOffset>
            </wp:positionV>
            <wp:extent cx="3200400" cy="1828800"/>
            <wp:effectExtent l="0" t="0" r="0" b="0"/>
            <wp:wrapNone/>
            <wp:docPr id="68" name="Picture 68" descr="business_card-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usiness_card-fro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256" behindDoc="1" locked="0" layoutInCell="1" allowOverlap="1" wp14:anchorId="15A10CCA" wp14:editId="5E746DE2">
            <wp:simplePos x="0" y="0"/>
            <wp:positionH relativeFrom="page">
              <wp:posOffset>3886200</wp:posOffset>
            </wp:positionH>
            <wp:positionV relativeFrom="page">
              <wp:posOffset>5946140</wp:posOffset>
            </wp:positionV>
            <wp:extent cx="3200400" cy="1828800"/>
            <wp:effectExtent l="0" t="0" r="0" b="0"/>
            <wp:wrapNone/>
            <wp:docPr id="72" name="Picture 72" descr="business_card-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usiness_card-fro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1" allowOverlap="1" wp14:anchorId="33A86266" wp14:editId="5DD3C117">
            <wp:simplePos x="0" y="0"/>
            <wp:positionH relativeFrom="page">
              <wp:posOffset>685800</wp:posOffset>
            </wp:positionH>
            <wp:positionV relativeFrom="page">
              <wp:posOffset>4117340</wp:posOffset>
            </wp:positionV>
            <wp:extent cx="3200400" cy="1828800"/>
            <wp:effectExtent l="0" t="0" r="0" b="0"/>
            <wp:wrapNone/>
            <wp:docPr id="60" name="Picture 60" descr="business_card-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usiness_card-fro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1" locked="0" layoutInCell="1" allowOverlap="1" wp14:anchorId="1FA367A0" wp14:editId="5ACB178D">
            <wp:simplePos x="0" y="0"/>
            <wp:positionH relativeFrom="page">
              <wp:posOffset>3886200</wp:posOffset>
            </wp:positionH>
            <wp:positionV relativeFrom="page">
              <wp:posOffset>4117340</wp:posOffset>
            </wp:positionV>
            <wp:extent cx="3200400" cy="1828800"/>
            <wp:effectExtent l="0" t="0" r="0" b="0"/>
            <wp:wrapNone/>
            <wp:docPr id="64" name="Picture 64" descr="business_card-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usiness_card-fro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3C535F6E" wp14:editId="6580C551">
            <wp:simplePos x="0" y="0"/>
            <wp:positionH relativeFrom="page">
              <wp:posOffset>3886200</wp:posOffset>
            </wp:positionH>
            <wp:positionV relativeFrom="page">
              <wp:posOffset>2286000</wp:posOffset>
            </wp:positionV>
            <wp:extent cx="3200400" cy="1828800"/>
            <wp:effectExtent l="0" t="0" r="0" b="0"/>
            <wp:wrapNone/>
            <wp:docPr id="56" name="Picture 56" descr="business_card-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usiness_card-fro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181EA3C6" wp14:editId="6A7D9342">
            <wp:simplePos x="0" y="0"/>
            <wp:positionH relativeFrom="page">
              <wp:posOffset>685800</wp:posOffset>
            </wp:positionH>
            <wp:positionV relativeFrom="page">
              <wp:posOffset>2286000</wp:posOffset>
            </wp:positionV>
            <wp:extent cx="3200400" cy="1828800"/>
            <wp:effectExtent l="0" t="0" r="0" b="0"/>
            <wp:wrapNone/>
            <wp:docPr id="52" name="Picture 52" descr="business_card-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usiness_card-fro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FF6">
        <w:br w:type="page"/>
      </w:r>
      <w:bookmarkStart w:id="0" w:name="_GoBack"/>
      <w:r w:rsidR="00DB3D77">
        <w:rPr>
          <w:rFonts w:ascii="Helvetica" w:hAnsi="Helvetica" w:cs="Helvetica"/>
          <w:noProof/>
          <w:szCs w:val="24"/>
        </w:rPr>
        <w:lastRenderedPageBreak/>
        <w:drawing>
          <wp:anchor distT="0" distB="0" distL="114300" distR="114300" simplePos="0" relativeHeight="251734528" behindDoc="0" locked="0" layoutInCell="1" allowOverlap="1" wp14:anchorId="6E872AE2" wp14:editId="52850D1F">
            <wp:simplePos x="0" y="0"/>
            <wp:positionH relativeFrom="column">
              <wp:posOffset>622935</wp:posOffset>
            </wp:positionH>
            <wp:positionV relativeFrom="paragraph">
              <wp:posOffset>7660640</wp:posOffset>
            </wp:positionV>
            <wp:extent cx="916940" cy="916940"/>
            <wp:effectExtent l="0" t="0" r="0" b="0"/>
            <wp:wrapNone/>
            <wp:docPr id="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000" b="99000" l="600" r="99000">
                                  <a14:backgroundMark x1="66000" y1="56800" x2="66000" y2="56800"/>
                                  <a14:backgroundMark x1="71000" y1="51800" x2="71000" y2="51800"/>
                                  <a14:backgroundMark x1="56400" y1="34000" x2="56400" y2="34000"/>
                                  <a14:backgroundMark x1="52400" y1="27000" x2="52400" y2="27000"/>
                                  <a14:backgroundMark x1="33400" y1="44200" x2="33400" y2="44200"/>
                                  <a14:backgroundMark x1="28400" y1="48800" x2="28400" y2="48800"/>
                                  <a14:backgroundMark x1="44200" y1="67000" x2="44200" y2="6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D77">
        <w:rPr>
          <w:rFonts w:ascii="Helvetica" w:hAnsi="Helvetica" w:cs="Helvetica"/>
          <w:noProof/>
          <w:szCs w:val="24"/>
        </w:rPr>
        <w:drawing>
          <wp:anchor distT="0" distB="0" distL="114300" distR="114300" simplePos="0" relativeHeight="251733504" behindDoc="0" locked="0" layoutInCell="1" allowOverlap="1" wp14:anchorId="55554330" wp14:editId="42FF7BFA">
            <wp:simplePos x="0" y="0"/>
            <wp:positionH relativeFrom="column">
              <wp:posOffset>3937635</wp:posOffset>
            </wp:positionH>
            <wp:positionV relativeFrom="paragraph">
              <wp:posOffset>7660640</wp:posOffset>
            </wp:positionV>
            <wp:extent cx="916940" cy="916940"/>
            <wp:effectExtent l="0" t="0" r="0" b="0"/>
            <wp:wrapNone/>
            <wp:docPr id="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000" b="99000" l="600" r="99000">
                                  <a14:backgroundMark x1="66000" y1="56800" x2="66000" y2="56800"/>
                                  <a14:backgroundMark x1="71000" y1="51800" x2="71000" y2="51800"/>
                                  <a14:backgroundMark x1="56400" y1="34000" x2="56400" y2="34000"/>
                                  <a14:backgroundMark x1="52400" y1="27000" x2="52400" y2="27000"/>
                                  <a14:backgroundMark x1="33400" y1="44200" x2="33400" y2="44200"/>
                                  <a14:backgroundMark x1="28400" y1="48800" x2="28400" y2="48800"/>
                                  <a14:backgroundMark x1="44200" y1="67000" x2="44200" y2="6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B3D77">
        <w:rPr>
          <w:rFonts w:ascii="Helvetica" w:hAnsi="Helvetica" w:cs="Helvetica"/>
          <w:noProof/>
          <w:szCs w:val="24"/>
        </w:rPr>
        <w:drawing>
          <wp:anchor distT="0" distB="0" distL="114300" distR="114300" simplePos="0" relativeHeight="251731456" behindDoc="0" locked="0" layoutInCell="1" allowOverlap="1" wp14:anchorId="5E44031B" wp14:editId="7238021D">
            <wp:simplePos x="0" y="0"/>
            <wp:positionH relativeFrom="column">
              <wp:posOffset>622935</wp:posOffset>
            </wp:positionH>
            <wp:positionV relativeFrom="paragraph">
              <wp:posOffset>5831840</wp:posOffset>
            </wp:positionV>
            <wp:extent cx="916940" cy="916940"/>
            <wp:effectExtent l="0" t="0" r="0" b="0"/>
            <wp:wrapNone/>
            <wp:docPr id="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000" b="99000" l="600" r="99000">
                                  <a14:backgroundMark x1="66000" y1="56800" x2="66000" y2="56800"/>
                                  <a14:backgroundMark x1="71000" y1="51800" x2="71000" y2="51800"/>
                                  <a14:backgroundMark x1="56400" y1="34000" x2="56400" y2="34000"/>
                                  <a14:backgroundMark x1="52400" y1="27000" x2="52400" y2="27000"/>
                                  <a14:backgroundMark x1="33400" y1="44200" x2="33400" y2="44200"/>
                                  <a14:backgroundMark x1="28400" y1="48800" x2="28400" y2="48800"/>
                                  <a14:backgroundMark x1="44200" y1="67000" x2="44200" y2="6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D77">
        <w:rPr>
          <w:rFonts w:ascii="Helvetica" w:hAnsi="Helvetica" w:cs="Helvetica"/>
          <w:noProof/>
          <w:szCs w:val="24"/>
        </w:rPr>
        <w:drawing>
          <wp:anchor distT="0" distB="0" distL="114300" distR="114300" simplePos="0" relativeHeight="251730432" behindDoc="0" locked="0" layoutInCell="1" allowOverlap="1" wp14:anchorId="69B61489" wp14:editId="093EAB4F">
            <wp:simplePos x="0" y="0"/>
            <wp:positionH relativeFrom="column">
              <wp:posOffset>3937635</wp:posOffset>
            </wp:positionH>
            <wp:positionV relativeFrom="paragraph">
              <wp:posOffset>5831840</wp:posOffset>
            </wp:positionV>
            <wp:extent cx="916940" cy="916940"/>
            <wp:effectExtent l="0" t="0" r="0" b="0"/>
            <wp:wrapNone/>
            <wp:docPr id="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000" b="99000" l="600" r="99000">
                                  <a14:backgroundMark x1="66000" y1="56800" x2="66000" y2="56800"/>
                                  <a14:backgroundMark x1="71000" y1="51800" x2="71000" y2="51800"/>
                                  <a14:backgroundMark x1="56400" y1="34000" x2="56400" y2="34000"/>
                                  <a14:backgroundMark x1="52400" y1="27000" x2="52400" y2="27000"/>
                                  <a14:backgroundMark x1="33400" y1="44200" x2="33400" y2="44200"/>
                                  <a14:backgroundMark x1="28400" y1="48800" x2="28400" y2="48800"/>
                                  <a14:backgroundMark x1="44200" y1="67000" x2="44200" y2="6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D77">
        <w:rPr>
          <w:rFonts w:ascii="Helvetica" w:hAnsi="Helvetica" w:cs="Helvetica"/>
          <w:noProof/>
          <w:szCs w:val="24"/>
        </w:rPr>
        <w:drawing>
          <wp:anchor distT="0" distB="0" distL="114300" distR="114300" simplePos="0" relativeHeight="251728384" behindDoc="0" locked="0" layoutInCell="1" allowOverlap="1" wp14:anchorId="443E9984" wp14:editId="3094300D">
            <wp:simplePos x="0" y="0"/>
            <wp:positionH relativeFrom="column">
              <wp:posOffset>622935</wp:posOffset>
            </wp:positionH>
            <wp:positionV relativeFrom="paragraph">
              <wp:posOffset>4003040</wp:posOffset>
            </wp:positionV>
            <wp:extent cx="916940" cy="916940"/>
            <wp:effectExtent l="0" t="0" r="0" b="0"/>
            <wp:wrapNone/>
            <wp:docPr id="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000" b="99000" l="600" r="99000">
                                  <a14:backgroundMark x1="66000" y1="56800" x2="66000" y2="56800"/>
                                  <a14:backgroundMark x1="71000" y1="51800" x2="71000" y2="51800"/>
                                  <a14:backgroundMark x1="56400" y1="34000" x2="56400" y2="34000"/>
                                  <a14:backgroundMark x1="52400" y1="27000" x2="52400" y2="27000"/>
                                  <a14:backgroundMark x1="33400" y1="44200" x2="33400" y2="44200"/>
                                  <a14:backgroundMark x1="28400" y1="48800" x2="28400" y2="48800"/>
                                  <a14:backgroundMark x1="44200" y1="67000" x2="44200" y2="6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232">
        <w:rPr>
          <w:rFonts w:ascii="Helvetica" w:hAnsi="Helvetica" w:cs="Helvetica"/>
          <w:noProof/>
          <w:szCs w:val="24"/>
        </w:rPr>
        <w:drawing>
          <wp:anchor distT="0" distB="0" distL="114300" distR="114300" simplePos="0" relativeHeight="251727360" behindDoc="0" locked="0" layoutInCell="1" allowOverlap="1" wp14:anchorId="4004270F" wp14:editId="7A5B3719">
            <wp:simplePos x="0" y="0"/>
            <wp:positionH relativeFrom="column">
              <wp:posOffset>3937635</wp:posOffset>
            </wp:positionH>
            <wp:positionV relativeFrom="paragraph">
              <wp:posOffset>4003040</wp:posOffset>
            </wp:positionV>
            <wp:extent cx="916940" cy="916940"/>
            <wp:effectExtent l="0" t="0" r="0" b="0"/>
            <wp:wrapNone/>
            <wp:docPr id="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000" b="99000" l="600" r="99000">
                                  <a14:backgroundMark x1="66000" y1="56800" x2="66000" y2="56800"/>
                                  <a14:backgroundMark x1="71000" y1="51800" x2="71000" y2="51800"/>
                                  <a14:backgroundMark x1="56400" y1="34000" x2="56400" y2="34000"/>
                                  <a14:backgroundMark x1="52400" y1="27000" x2="52400" y2="27000"/>
                                  <a14:backgroundMark x1="33400" y1="44200" x2="33400" y2="44200"/>
                                  <a14:backgroundMark x1="28400" y1="48800" x2="28400" y2="48800"/>
                                  <a14:backgroundMark x1="44200" y1="67000" x2="44200" y2="6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232">
        <w:rPr>
          <w:rFonts w:ascii="Helvetica" w:hAnsi="Helvetica" w:cs="Helvetica"/>
          <w:noProof/>
          <w:szCs w:val="24"/>
        </w:rPr>
        <w:drawing>
          <wp:anchor distT="0" distB="0" distL="114300" distR="114300" simplePos="0" relativeHeight="251725312" behindDoc="0" locked="0" layoutInCell="1" allowOverlap="1" wp14:anchorId="185DB352" wp14:editId="5DB5005E">
            <wp:simplePos x="0" y="0"/>
            <wp:positionH relativeFrom="column">
              <wp:posOffset>622935</wp:posOffset>
            </wp:positionH>
            <wp:positionV relativeFrom="paragraph">
              <wp:posOffset>2174240</wp:posOffset>
            </wp:positionV>
            <wp:extent cx="916940" cy="916940"/>
            <wp:effectExtent l="0" t="0" r="0" b="0"/>
            <wp:wrapNone/>
            <wp:docPr id="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2000" b="99000" l="600" r="99000">
                                  <a14:backgroundMark x1="66000" y1="56800" x2="66000" y2="56800"/>
                                  <a14:backgroundMark x1="71000" y1="51800" x2="71000" y2="51800"/>
                                  <a14:backgroundMark x1="56400" y1="34000" x2="56400" y2="34000"/>
                                  <a14:backgroundMark x1="52400" y1="27000" x2="52400" y2="27000"/>
                                  <a14:backgroundMark x1="33400" y1="44200" x2="33400" y2="44200"/>
                                  <a14:backgroundMark x1="28400" y1="48800" x2="28400" y2="48800"/>
                                  <a14:backgroundMark x1="44200" y1="67000" x2="44200" y2="6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232">
        <w:rPr>
          <w:rFonts w:ascii="Helvetica" w:hAnsi="Helvetica" w:cs="Helvetica"/>
          <w:noProof/>
          <w:szCs w:val="24"/>
        </w:rPr>
        <w:drawing>
          <wp:anchor distT="0" distB="0" distL="114300" distR="114300" simplePos="0" relativeHeight="251723264" behindDoc="0" locked="0" layoutInCell="1" allowOverlap="1" wp14:anchorId="03DBFD1B" wp14:editId="298997F4">
            <wp:simplePos x="0" y="0"/>
            <wp:positionH relativeFrom="column">
              <wp:posOffset>3937635</wp:posOffset>
            </wp:positionH>
            <wp:positionV relativeFrom="paragraph">
              <wp:posOffset>2174240</wp:posOffset>
            </wp:positionV>
            <wp:extent cx="916940" cy="916940"/>
            <wp:effectExtent l="0" t="0" r="0" b="0"/>
            <wp:wrapNone/>
            <wp:docPr id="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2000" b="99000" l="600" r="99000">
                                  <a14:backgroundMark x1="66000" y1="56800" x2="66000" y2="56800"/>
                                  <a14:backgroundMark x1="71000" y1="51800" x2="71000" y2="51800"/>
                                  <a14:backgroundMark x1="56400" y1="34000" x2="56400" y2="34000"/>
                                  <a14:backgroundMark x1="52400" y1="27000" x2="52400" y2="27000"/>
                                  <a14:backgroundMark x1="33400" y1="44200" x2="33400" y2="44200"/>
                                  <a14:backgroundMark x1="28400" y1="48800" x2="28400" y2="48800"/>
                                  <a14:backgroundMark x1="44200" y1="67000" x2="44200" y2="6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232">
        <w:rPr>
          <w:rFonts w:ascii="Helvetica" w:hAnsi="Helvetica" w:cs="Helvetica"/>
          <w:noProof/>
          <w:szCs w:val="24"/>
        </w:rPr>
        <w:drawing>
          <wp:anchor distT="0" distB="0" distL="114300" distR="114300" simplePos="0" relativeHeight="251721216" behindDoc="0" locked="0" layoutInCell="1" allowOverlap="1" wp14:anchorId="1E972663" wp14:editId="27A86707">
            <wp:simplePos x="0" y="0"/>
            <wp:positionH relativeFrom="column">
              <wp:posOffset>3823335</wp:posOffset>
            </wp:positionH>
            <wp:positionV relativeFrom="paragraph">
              <wp:posOffset>345440</wp:posOffset>
            </wp:positionV>
            <wp:extent cx="916940" cy="916940"/>
            <wp:effectExtent l="0" t="0" r="0" b="0"/>
            <wp:wrapNone/>
            <wp:docPr id="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2000" b="99000" l="600" r="99000">
                                  <a14:backgroundMark x1="66000" y1="56800" x2="66000" y2="56800"/>
                                  <a14:backgroundMark x1="71000" y1="51800" x2="71000" y2="51800"/>
                                  <a14:backgroundMark x1="56400" y1="34000" x2="56400" y2="34000"/>
                                  <a14:backgroundMark x1="52400" y1="27000" x2="52400" y2="27000"/>
                                  <a14:backgroundMark x1="33400" y1="44200" x2="33400" y2="44200"/>
                                  <a14:backgroundMark x1="28400" y1="48800" x2="28400" y2="48800"/>
                                  <a14:backgroundMark x1="44200" y1="67000" x2="44200" y2="6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232">
        <w:rPr>
          <w:rFonts w:ascii="Helvetica" w:hAnsi="Helvetica" w:cs="Helvetica"/>
          <w:noProof/>
          <w:szCs w:val="24"/>
        </w:rPr>
        <w:drawing>
          <wp:anchor distT="0" distB="0" distL="114300" distR="114300" simplePos="0" relativeHeight="251719168" behindDoc="0" locked="0" layoutInCell="1" allowOverlap="1" wp14:anchorId="028540D4" wp14:editId="4D14AADB">
            <wp:simplePos x="0" y="0"/>
            <wp:positionH relativeFrom="column">
              <wp:posOffset>737235</wp:posOffset>
            </wp:positionH>
            <wp:positionV relativeFrom="paragraph">
              <wp:posOffset>345440</wp:posOffset>
            </wp:positionV>
            <wp:extent cx="916940" cy="916940"/>
            <wp:effectExtent l="0" t="0" r="0" b="0"/>
            <wp:wrapNone/>
            <wp:docPr id="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2000" b="99000" l="600" r="99000">
                                  <a14:backgroundMark x1="66000" y1="56800" x2="66000" y2="56800"/>
                                  <a14:backgroundMark x1="71000" y1="51800" x2="71000" y2="51800"/>
                                  <a14:backgroundMark x1="56400" y1="34000" x2="56400" y2="34000"/>
                                  <a14:backgroundMark x1="52400" y1="27000" x2="52400" y2="27000"/>
                                  <a14:backgroundMark x1="33400" y1="44200" x2="33400" y2="44200"/>
                                  <a14:backgroundMark x1="28400" y1="48800" x2="28400" y2="48800"/>
                                  <a14:backgroundMark x1="44200" y1="67000" x2="44200" y2="6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EB62FD" wp14:editId="5D413CB4">
                <wp:simplePos x="0" y="0"/>
                <wp:positionH relativeFrom="column">
                  <wp:posOffset>-405765</wp:posOffset>
                </wp:positionH>
                <wp:positionV relativeFrom="paragraph">
                  <wp:posOffset>3662680</wp:posOffset>
                </wp:positionV>
                <wp:extent cx="3086100" cy="571500"/>
                <wp:effectExtent l="635" t="5080" r="0" b="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F480E" w14:textId="77777777" w:rsidR="00E02232" w:rsidRPr="00933402" w:rsidRDefault="00E02232" w:rsidP="00E02232">
                            <w:pPr>
                              <w:pStyle w:val="Enteralineoftexthere"/>
                              <w:rPr>
                                <w:rFonts w:ascii="45 Helvetica Light" w:hAnsi="45 Helvetica Light"/>
                              </w:rPr>
                            </w:pPr>
                            <w:r>
                              <w:t>GAMMA CLIO</w:t>
                            </w:r>
                          </w:p>
                          <w:p w14:paraId="1F1C3707" w14:textId="77777777" w:rsidR="00E02232" w:rsidRPr="00B432EB" w:rsidRDefault="00E02232" w:rsidP="00C01FF6">
                            <w:pPr>
                              <w:jc w:val="right"/>
                              <w:rPr>
                                <w:rFonts w:ascii="45 Helvetica Light" w:hAnsi="45 Helvetica Light"/>
                                <w:color w:val="FFFFE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8" o:spid="_x0000_s1059" type="#_x0000_t202" style="position:absolute;margin-left:-31.9pt;margin-top:288.4pt;width:243pt;height:45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" filled="f" stroked="f">
                <v:textbox>
                  <w:txbxContent>
                    <w:p w14:paraId="641F480E" w14:textId="77777777" w:rsidR="00E02232" w:rsidRPr="00933402" w:rsidRDefault="00E02232" w:rsidP="00E02232">
                      <w:pPr>
                        <w:pStyle w:val="Enteralineoftexthere"/>
                        <w:rPr>
                          <w:rFonts w:ascii="45 Helvetica Light" w:hAnsi="45 Helvetica Light"/>
                        </w:rPr>
                      </w:pPr>
                      <w:r>
                        <w:t>GAMMA CLIO</w:t>
                      </w:r>
                    </w:p>
                    <w:p w14:paraId="1F1C3707" w14:textId="77777777" w:rsidR="00E02232" w:rsidRPr="00B432EB" w:rsidRDefault="00E02232" w:rsidP="00C01FF6">
                      <w:pPr>
                        <w:jc w:val="right"/>
                        <w:rPr>
                          <w:rFonts w:ascii="45 Helvetica Light" w:hAnsi="45 Helvetica Light"/>
                          <w:color w:val="FFFFEF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AC2B975" wp14:editId="0B517ED8">
                <wp:simplePos x="0" y="0"/>
                <wp:positionH relativeFrom="column">
                  <wp:posOffset>-405765</wp:posOffset>
                </wp:positionH>
                <wp:positionV relativeFrom="paragraph">
                  <wp:posOffset>1833880</wp:posOffset>
                </wp:positionV>
                <wp:extent cx="3086100" cy="571500"/>
                <wp:effectExtent l="635" t="5080" r="0" b="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EC6F4" w14:textId="77777777" w:rsidR="00E02232" w:rsidRPr="00933402" w:rsidRDefault="00E02232" w:rsidP="00E02232">
                            <w:pPr>
                              <w:pStyle w:val="Enteralineoftexthere"/>
                              <w:rPr>
                                <w:rFonts w:ascii="45 Helvetica Light" w:hAnsi="45 Helvetica Light"/>
                              </w:rPr>
                            </w:pPr>
                            <w:r>
                              <w:t>GAMMA CLIO</w:t>
                            </w:r>
                          </w:p>
                          <w:p w14:paraId="08E36645" w14:textId="77777777" w:rsidR="00E02232" w:rsidRPr="00B432EB" w:rsidRDefault="00E02232" w:rsidP="00C01FF6">
                            <w:pPr>
                              <w:jc w:val="right"/>
                              <w:rPr>
                                <w:rFonts w:ascii="45 Helvetica Light" w:hAnsi="45 Helvetica Light"/>
                                <w:color w:val="FFFFE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0" type="#_x0000_t202" style="position:absolute;margin-left:-31.9pt;margin-top:144.4pt;width:243pt;height:45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" filled="f" stroked="f">
                <v:textbox>
                  <w:txbxContent>
                    <w:p w14:paraId="43BEC6F4" w14:textId="77777777" w:rsidR="00E02232" w:rsidRPr="00933402" w:rsidRDefault="00E02232" w:rsidP="00E02232">
                      <w:pPr>
                        <w:pStyle w:val="Enteralineoftexthere"/>
                        <w:rPr>
                          <w:rFonts w:ascii="45 Helvetica Light" w:hAnsi="45 Helvetica Light"/>
                        </w:rPr>
                      </w:pPr>
                      <w:r>
                        <w:t>GAMMA CLIO</w:t>
                      </w:r>
                    </w:p>
                    <w:p w14:paraId="08E36645" w14:textId="77777777" w:rsidR="00E02232" w:rsidRPr="00B432EB" w:rsidRDefault="00E02232" w:rsidP="00C01FF6">
                      <w:pPr>
                        <w:jc w:val="right"/>
                        <w:rPr>
                          <w:rFonts w:ascii="45 Helvetica Light" w:hAnsi="45 Helvetica Light"/>
                          <w:color w:val="FFFFEF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07BE6EE" wp14:editId="3C5716B9">
                <wp:simplePos x="0" y="0"/>
                <wp:positionH relativeFrom="column">
                  <wp:posOffset>-405765</wp:posOffset>
                </wp:positionH>
                <wp:positionV relativeFrom="paragraph">
                  <wp:posOffset>2540</wp:posOffset>
                </wp:positionV>
                <wp:extent cx="3086100" cy="571500"/>
                <wp:effectExtent l="0" t="0" r="0" b="1270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8F054" w14:textId="77777777" w:rsidR="00E02232" w:rsidRPr="00933402" w:rsidRDefault="00E02232" w:rsidP="00597148">
                            <w:pPr>
                              <w:pStyle w:val="Enteralineoftexthere"/>
                              <w:rPr>
                                <w:rFonts w:ascii="45 Helvetica Light" w:hAnsi="45 Helvetica Light"/>
                              </w:rPr>
                            </w:pPr>
                            <w:r>
                              <w:t>GAMMA CLIO</w:t>
                            </w:r>
                          </w:p>
                          <w:p w14:paraId="2FF8B350" w14:textId="77777777" w:rsidR="00E02232" w:rsidRPr="00B432EB" w:rsidRDefault="00E02232" w:rsidP="00C01FF6">
                            <w:pPr>
                              <w:jc w:val="right"/>
                              <w:rPr>
                                <w:rFonts w:ascii="45 Helvetica Light" w:hAnsi="45 Helvetica Light"/>
                                <w:color w:val="FFFFE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1" type="#_x0000_t202" style="position:absolute;margin-left:-31.9pt;margin-top:.2pt;width:243pt;height:45pt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" filled="f" stroked="f">
                <v:textbox>
                  <w:txbxContent>
                    <w:p w14:paraId="5608F054" w14:textId="77777777" w:rsidR="00E02232" w:rsidRPr="00933402" w:rsidRDefault="00E02232" w:rsidP="00597148">
                      <w:pPr>
                        <w:pStyle w:val="Enteralineoftexthere"/>
                        <w:rPr>
                          <w:rFonts w:ascii="45 Helvetica Light" w:hAnsi="45 Helvetica Light"/>
                        </w:rPr>
                      </w:pPr>
                      <w:r>
                        <w:t>GAMMA CLIO</w:t>
                      </w:r>
                    </w:p>
                    <w:p w14:paraId="2FF8B350" w14:textId="77777777" w:rsidR="00E02232" w:rsidRPr="00B432EB" w:rsidRDefault="00E02232" w:rsidP="00C01FF6">
                      <w:pPr>
                        <w:jc w:val="right"/>
                        <w:rPr>
                          <w:rFonts w:ascii="45 Helvetica Light" w:hAnsi="45 Helvetica Light"/>
                          <w:color w:val="FFFFEF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0F7E03" wp14:editId="11622BE2">
                <wp:simplePos x="0" y="0"/>
                <wp:positionH relativeFrom="column">
                  <wp:posOffset>-405765</wp:posOffset>
                </wp:positionH>
                <wp:positionV relativeFrom="paragraph">
                  <wp:posOffset>7320280</wp:posOffset>
                </wp:positionV>
                <wp:extent cx="3086100" cy="571500"/>
                <wp:effectExtent l="635" t="5080" r="0" b="0"/>
                <wp:wrapNone/>
                <wp:docPr id="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949A8" w14:textId="77777777" w:rsidR="00E02232" w:rsidRPr="00933402" w:rsidRDefault="00E02232" w:rsidP="00E02232">
                            <w:pPr>
                              <w:pStyle w:val="Enteralineoftexthere"/>
                              <w:rPr>
                                <w:rFonts w:ascii="45 Helvetica Light" w:hAnsi="45 Helvetica Light"/>
                              </w:rPr>
                            </w:pPr>
                            <w:r>
                              <w:t>GAMMA CLIO</w:t>
                            </w:r>
                          </w:p>
                          <w:p w14:paraId="34BBB8D4" w14:textId="77777777" w:rsidR="00E02232" w:rsidRPr="00B432EB" w:rsidRDefault="00E02232" w:rsidP="00C01FF6">
                            <w:pPr>
                              <w:jc w:val="right"/>
                              <w:rPr>
                                <w:rFonts w:ascii="45 Helvetica Light" w:hAnsi="45 Helvetica Light"/>
                                <w:color w:val="FFFFE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2" type="#_x0000_t202" style="position:absolute;margin-left:-31.9pt;margin-top:576.4pt;width:243pt;height:4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" filled="f" stroked="f">
                <v:textbox>
                  <w:txbxContent>
                    <w:p w14:paraId="74E949A8" w14:textId="77777777" w:rsidR="00E02232" w:rsidRPr="00933402" w:rsidRDefault="00E02232" w:rsidP="00E02232">
                      <w:pPr>
                        <w:pStyle w:val="Enteralineoftexthere"/>
                        <w:rPr>
                          <w:rFonts w:ascii="45 Helvetica Light" w:hAnsi="45 Helvetica Light"/>
                        </w:rPr>
                      </w:pPr>
                      <w:r>
                        <w:t>GAMMA CLIO</w:t>
                      </w:r>
                    </w:p>
                    <w:p w14:paraId="34BBB8D4" w14:textId="77777777" w:rsidR="00E02232" w:rsidRPr="00B432EB" w:rsidRDefault="00E02232" w:rsidP="00C01FF6">
                      <w:pPr>
                        <w:jc w:val="right"/>
                        <w:rPr>
                          <w:rFonts w:ascii="45 Helvetica Light" w:hAnsi="45 Helvetica Light"/>
                          <w:color w:val="FFFFEF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E3A3B10" wp14:editId="1AF8DD56">
                <wp:simplePos x="0" y="0"/>
                <wp:positionH relativeFrom="column">
                  <wp:posOffset>-405765</wp:posOffset>
                </wp:positionH>
                <wp:positionV relativeFrom="paragraph">
                  <wp:posOffset>5491480</wp:posOffset>
                </wp:positionV>
                <wp:extent cx="3086100" cy="571500"/>
                <wp:effectExtent l="635" t="5080" r="0" b="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5103B" w14:textId="77777777" w:rsidR="00E02232" w:rsidRPr="00933402" w:rsidRDefault="00E02232" w:rsidP="00E02232">
                            <w:pPr>
                              <w:pStyle w:val="Enteralineoftexthere"/>
                              <w:rPr>
                                <w:rFonts w:ascii="45 Helvetica Light" w:hAnsi="45 Helvetica Light"/>
                              </w:rPr>
                            </w:pPr>
                            <w:r>
                              <w:t>GAMMA CLIO</w:t>
                            </w:r>
                          </w:p>
                          <w:p w14:paraId="490C9282" w14:textId="77777777" w:rsidR="00E02232" w:rsidRPr="00B432EB" w:rsidRDefault="00E02232" w:rsidP="00C01FF6">
                            <w:pPr>
                              <w:jc w:val="right"/>
                              <w:rPr>
                                <w:rFonts w:ascii="45 Helvetica Light" w:hAnsi="45 Helvetica Light"/>
                                <w:color w:val="FFFFE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3" type="#_x0000_t202" style="position:absolute;margin-left:-31.9pt;margin-top:432.4pt;width:243pt;height:45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" filled="f" stroked="f">
                <v:textbox>
                  <w:txbxContent>
                    <w:p w14:paraId="5EC5103B" w14:textId="77777777" w:rsidR="00E02232" w:rsidRPr="00933402" w:rsidRDefault="00E02232" w:rsidP="00E02232">
                      <w:pPr>
                        <w:pStyle w:val="Enteralineoftexthere"/>
                        <w:rPr>
                          <w:rFonts w:ascii="45 Helvetica Light" w:hAnsi="45 Helvetica Light"/>
                        </w:rPr>
                      </w:pPr>
                      <w:r>
                        <w:t>GAMMA CLIO</w:t>
                      </w:r>
                    </w:p>
                    <w:p w14:paraId="490C9282" w14:textId="77777777" w:rsidR="00E02232" w:rsidRPr="00B432EB" w:rsidRDefault="00E02232" w:rsidP="00C01FF6">
                      <w:pPr>
                        <w:jc w:val="right"/>
                        <w:rPr>
                          <w:rFonts w:ascii="45 Helvetica Light" w:hAnsi="45 Helvetica Light"/>
                          <w:color w:val="FFFFEF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584FDDEB" wp14:editId="0B016A9F">
            <wp:simplePos x="0" y="0"/>
            <wp:positionH relativeFrom="page">
              <wp:posOffset>3886200</wp:posOffset>
            </wp:positionH>
            <wp:positionV relativeFrom="page">
              <wp:posOffset>7774940</wp:posOffset>
            </wp:positionV>
            <wp:extent cx="3200400" cy="1828800"/>
            <wp:effectExtent l="0" t="0" r="0" b="0"/>
            <wp:wrapNone/>
            <wp:docPr id="47" name="Picture 47" descr="business_card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usiness_card-ba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 wp14:anchorId="50641EF7" wp14:editId="2C04D554">
            <wp:simplePos x="0" y="0"/>
            <wp:positionH relativeFrom="page">
              <wp:posOffset>685800</wp:posOffset>
            </wp:positionH>
            <wp:positionV relativeFrom="page">
              <wp:posOffset>7774940</wp:posOffset>
            </wp:positionV>
            <wp:extent cx="3200400" cy="1828800"/>
            <wp:effectExtent l="0" t="0" r="0" b="0"/>
            <wp:wrapNone/>
            <wp:docPr id="45" name="Picture 45" descr="business_card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usiness_card-ba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78CB0F" wp14:editId="4512EC98">
                <wp:simplePos x="0" y="0"/>
                <wp:positionH relativeFrom="page">
                  <wp:posOffset>3931920</wp:posOffset>
                </wp:positionH>
                <wp:positionV relativeFrom="page">
                  <wp:posOffset>8234680</wp:posOffset>
                </wp:positionV>
                <wp:extent cx="3086100" cy="571500"/>
                <wp:effectExtent l="0" t="5080" r="5080" b="0"/>
                <wp:wrapNone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3DDB0" w14:textId="77777777" w:rsidR="00E02232" w:rsidRPr="00E02232" w:rsidRDefault="00E02232" w:rsidP="00597148">
                            <w:pPr>
                              <w:pStyle w:val="Enteralineoftexthere"/>
                            </w:pPr>
                            <w:r>
                              <w:t>Gamma Clio</w:t>
                            </w:r>
                          </w:p>
                          <w:p w14:paraId="53AC809B" w14:textId="77777777" w:rsidR="00E02232" w:rsidRPr="00B432EB" w:rsidRDefault="00E02232" w:rsidP="00C01FF6">
                            <w:pPr>
                              <w:jc w:val="right"/>
                              <w:rPr>
                                <w:rFonts w:ascii="45 Helvetica Light" w:hAnsi="45 Helvetica Light"/>
                                <w:color w:val="FFFFE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4" type="#_x0000_t202" style="position:absolute;margin-left:309.6pt;margin-top:648.4pt;width:243pt;height:4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" filled="f" stroked="f">
                <v:textbox>
                  <w:txbxContent>
                    <w:p w14:paraId="5093DDB0" w14:textId="77777777" w:rsidR="00E02232" w:rsidRPr="00E02232" w:rsidRDefault="00E02232" w:rsidP="00597148">
                      <w:pPr>
                        <w:pStyle w:val="Enteralineoftexthere"/>
                      </w:pPr>
                      <w:r>
                        <w:t>Gamma Clio</w:t>
                      </w:r>
                    </w:p>
                    <w:p w14:paraId="53AC809B" w14:textId="77777777" w:rsidR="00E02232" w:rsidRPr="00B432EB" w:rsidRDefault="00E02232" w:rsidP="00C01FF6">
                      <w:pPr>
                        <w:jc w:val="right"/>
                        <w:rPr>
                          <w:rFonts w:ascii="45 Helvetica Light" w:hAnsi="45 Helvetica Light"/>
                          <w:color w:val="FFFFEF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560" behindDoc="1" locked="0" layoutInCell="1" allowOverlap="1" wp14:anchorId="020B5D83" wp14:editId="090F1959">
            <wp:simplePos x="0" y="0"/>
            <wp:positionH relativeFrom="page">
              <wp:posOffset>3886200</wp:posOffset>
            </wp:positionH>
            <wp:positionV relativeFrom="page">
              <wp:posOffset>5946140</wp:posOffset>
            </wp:positionV>
            <wp:extent cx="3200400" cy="1828800"/>
            <wp:effectExtent l="0" t="0" r="0" b="0"/>
            <wp:wrapNone/>
            <wp:docPr id="43" name="Picture 43" descr="business_card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usiness_card-ba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512" behindDoc="1" locked="0" layoutInCell="1" allowOverlap="1" wp14:anchorId="234C2C00" wp14:editId="3C40BD1B">
            <wp:simplePos x="0" y="0"/>
            <wp:positionH relativeFrom="page">
              <wp:posOffset>685800</wp:posOffset>
            </wp:positionH>
            <wp:positionV relativeFrom="page">
              <wp:posOffset>5946140</wp:posOffset>
            </wp:positionV>
            <wp:extent cx="3200400" cy="1828800"/>
            <wp:effectExtent l="0" t="0" r="0" b="0"/>
            <wp:wrapNone/>
            <wp:docPr id="41" name="Picture 41" descr="business_card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usiness_card-ba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A3797C" wp14:editId="0C783C8D">
                <wp:simplePos x="0" y="0"/>
                <wp:positionH relativeFrom="page">
                  <wp:posOffset>3931920</wp:posOffset>
                </wp:positionH>
                <wp:positionV relativeFrom="page">
                  <wp:posOffset>6405880</wp:posOffset>
                </wp:positionV>
                <wp:extent cx="3086100" cy="571500"/>
                <wp:effectExtent l="0" t="5080" r="5080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59F96" w14:textId="77777777" w:rsidR="00E02232" w:rsidRPr="00933402" w:rsidRDefault="00E02232" w:rsidP="00E02232">
                            <w:pPr>
                              <w:pStyle w:val="Enteralineoftexthere"/>
                              <w:rPr>
                                <w:rFonts w:ascii="45 Helvetica Light" w:hAnsi="45 Helvetica Light"/>
                              </w:rPr>
                            </w:pPr>
                            <w:r>
                              <w:t>GAMMA CLIO</w:t>
                            </w:r>
                          </w:p>
                          <w:p w14:paraId="3B88280A" w14:textId="77777777" w:rsidR="00E02232" w:rsidRPr="00B432EB" w:rsidRDefault="00E02232" w:rsidP="00C01FF6">
                            <w:pPr>
                              <w:jc w:val="right"/>
                              <w:rPr>
                                <w:rFonts w:ascii="45 Helvetica Light" w:hAnsi="45 Helvetica Light"/>
                                <w:color w:val="FFFFE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5" type="#_x0000_t202" style="position:absolute;margin-left:309.6pt;margin-top:504.4pt;width:243pt;height:4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" filled="f" stroked="f">
                <v:textbox>
                  <w:txbxContent>
                    <w:p w14:paraId="5FC59F96" w14:textId="77777777" w:rsidR="00E02232" w:rsidRPr="00933402" w:rsidRDefault="00E02232" w:rsidP="00E02232">
                      <w:pPr>
                        <w:pStyle w:val="Enteralineoftexthere"/>
                        <w:rPr>
                          <w:rFonts w:ascii="45 Helvetica Light" w:hAnsi="45 Helvetica Light"/>
                        </w:rPr>
                      </w:pPr>
                      <w:r>
                        <w:t>GAMMA CLIO</w:t>
                      </w:r>
                    </w:p>
                    <w:p w14:paraId="3B88280A" w14:textId="77777777" w:rsidR="00E02232" w:rsidRPr="00B432EB" w:rsidRDefault="00E02232" w:rsidP="00C01FF6">
                      <w:pPr>
                        <w:jc w:val="right"/>
                        <w:rPr>
                          <w:rFonts w:ascii="45 Helvetica Light" w:hAnsi="45 Helvetica Light"/>
                          <w:color w:val="FFFFEF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464" behindDoc="1" locked="0" layoutInCell="1" allowOverlap="1" wp14:anchorId="7BB7B108" wp14:editId="510F6881">
            <wp:simplePos x="0" y="0"/>
            <wp:positionH relativeFrom="page">
              <wp:posOffset>3886200</wp:posOffset>
            </wp:positionH>
            <wp:positionV relativeFrom="page">
              <wp:posOffset>4117340</wp:posOffset>
            </wp:positionV>
            <wp:extent cx="3200400" cy="1828800"/>
            <wp:effectExtent l="0" t="0" r="0" b="0"/>
            <wp:wrapNone/>
            <wp:docPr id="39" name="Picture 39" descr="business_card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usiness_card-ba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416" behindDoc="1" locked="0" layoutInCell="1" allowOverlap="1" wp14:anchorId="57290C95" wp14:editId="5CD4834C">
            <wp:simplePos x="0" y="0"/>
            <wp:positionH relativeFrom="page">
              <wp:posOffset>685800</wp:posOffset>
            </wp:positionH>
            <wp:positionV relativeFrom="page">
              <wp:posOffset>4117340</wp:posOffset>
            </wp:positionV>
            <wp:extent cx="3200400" cy="1828800"/>
            <wp:effectExtent l="0" t="0" r="0" b="0"/>
            <wp:wrapNone/>
            <wp:docPr id="37" name="Picture 37" descr="business_card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usiness_card-ba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BDEC46" wp14:editId="141E2854">
                <wp:simplePos x="0" y="0"/>
                <wp:positionH relativeFrom="page">
                  <wp:posOffset>3931920</wp:posOffset>
                </wp:positionH>
                <wp:positionV relativeFrom="page">
                  <wp:posOffset>4577080</wp:posOffset>
                </wp:positionV>
                <wp:extent cx="3086100" cy="571500"/>
                <wp:effectExtent l="0" t="5080" r="5080" b="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9DD3B" w14:textId="77777777" w:rsidR="00E02232" w:rsidRPr="00933402" w:rsidRDefault="00E02232" w:rsidP="00E02232">
                            <w:pPr>
                              <w:pStyle w:val="Enteralineoftexthere"/>
                              <w:rPr>
                                <w:rFonts w:ascii="45 Helvetica Light" w:hAnsi="45 Helvetica Light"/>
                              </w:rPr>
                            </w:pPr>
                            <w:r>
                              <w:t>GAMMA CLIO</w:t>
                            </w:r>
                          </w:p>
                          <w:p w14:paraId="6898F57A" w14:textId="77777777" w:rsidR="00E02232" w:rsidRPr="00B432EB" w:rsidRDefault="00E02232" w:rsidP="00C01FF6">
                            <w:pPr>
                              <w:jc w:val="right"/>
                              <w:rPr>
                                <w:rFonts w:ascii="45 Helvetica Light" w:hAnsi="45 Helvetica Light"/>
                                <w:color w:val="FFFFE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6" type="#_x0000_t202" style="position:absolute;margin-left:309.6pt;margin-top:360.4pt;width:243pt;height:45p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" filled="f" stroked="f">
                <v:textbox>
                  <w:txbxContent>
                    <w:p w14:paraId="2DA9DD3B" w14:textId="77777777" w:rsidR="00E02232" w:rsidRPr="00933402" w:rsidRDefault="00E02232" w:rsidP="00E02232">
                      <w:pPr>
                        <w:pStyle w:val="Enteralineoftexthere"/>
                        <w:rPr>
                          <w:rFonts w:ascii="45 Helvetica Light" w:hAnsi="45 Helvetica Light"/>
                        </w:rPr>
                      </w:pPr>
                      <w:r>
                        <w:t>GAMMA CLIO</w:t>
                      </w:r>
                    </w:p>
                    <w:p w14:paraId="6898F57A" w14:textId="77777777" w:rsidR="00E02232" w:rsidRPr="00B432EB" w:rsidRDefault="00E02232" w:rsidP="00C01FF6">
                      <w:pPr>
                        <w:jc w:val="right"/>
                        <w:rPr>
                          <w:rFonts w:ascii="45 Helvetica Light" w:hAnsi="45 Helvetica Light"/>
                          <w:color w:val="FFFFEF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368" behindDoc="1" locked="0" layoutInCell="1" allowOverlap="1" wp14:anchorId="63FDCB65" wp14:editId="1A70DA54">
            <wp:simplePos x="0" y="0"/>
            <wp:positionH relativeFrom="page">
              <wp:posOffset>3886200</wp:posOffset>
            </wp:positionH>
            <wp:positionV relativeFrom="page">
              <wp:posOffset>2288540</wp:posOffset>
            </wp:positionV>
            <wp:extent cx="3200400" cy="1828800"/>
            <wp:effectExtent l="0" t="0" r="0" b="0"/>
            <wp:wrapNone/>
            <wp:docPr id="35" name="Picture 35" descr="business_card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usiness_card-ba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0320" behindDoc="1" locked="0" layoutInCell="1" allowOverlap="1" wp14:anchorId="76748CEC" wp14:editId="704F33B7">
            <wp:simplePos x="0" y="0"/>
            <wp:positionH relativeFrom="page">
              <wp:posOffset>685800</wp:posOffset>
            </wp:positionH>
            <wp:positionV relativeFrom="page">
              <wp:posOffset>2288540</wp:posOffset>
            </wp:positionV>
            <wp:extent cx="3200400" cy="1828800"/>
            <wp:effectExtent l="0" t="0" r="0" b="0"/>
            <wp:wrapNone/>
            <wp:docPr id="33" name="Picture 33" descr="business_card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usiness_card-ba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7FE898" wp14:editId="2B0AE576">
                <wp:simplePos x="0" y="0"/>
                <wp:positionH relativeFrom="page">
                  <wp:posOffset>3931920</wp:posOffset>
                </wp:positionH>
                <wp:positionV relativeFrom="page">
                  <wp:posOffset>2748280</wp:posOffset>
                </wp:positionV>
                <wp:extent cx="3086100" cy="571500"/>
                <wp:effectExtent l="0" t="5080" r="508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642D4" w14:textId="77777777" w:rsidR="00E02232" w:rsidRPr="00933402" w:rsidRDefault="00E02232" w:rsidP="00E02232">
                            <w:pPr>
                              <w:pStyle w:val="Enteralineoftexthere"/>
                              <w:rPr>
                                <w:rFonts w:ascii="45 Helvetica Light" w:hAnsi="45 Helvetica Light"/>
                              </w:rPr>
                            </w:pPr>
                            <w:r>
                              <w:t>GAMMA CLIO</w:t>
                            </w:r>
                          </w:p>
                          <w:p w14:paraId="214EC1FE" w14:textId="77777777" w:rsidR="00E02232" w:rsidRPr="00B432EB" w:rsidRDefault="00E02232" w:rsidP="00C01FF6">
                            <w:pPr>
                              <w:jc w:val="right"/>
                              <w:rPr>
                                <w:rFonts w:ascii="45 Helvetica Light" w:hAnsi="45 Helvetica Light"/>
                                <w:color w:val="FFFFE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7" type="#_x0000_t202" style="position:absolute;margin-left:309.6pt;margin-top:216.4pt;width:243pt;height:45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" filled="f" stroked="f">
                <v:textbox>
                  <w:txbxContent>
                    <w:p w14:paraId="6D5642D4" w14:textId="77777777" w:rsidR="00E02232" w:rsidRPr="00933402" w:rsidRDefault="00E02232" w:rsidP="00E02232">
                      <w:pPr>
                        <w:pStyle w:val="Enteralineoftexthere"/>
                        <w:rPr>
                          <w:rFonts w:ascii="45 Helvetica Light" w:hAnsi="45 Helvetica Light"/>
                        </w:rPr>
                      </w:pPr>
                      <w:r>
                        <w:t>GAMMA CLIO</w:t>
                      </w:r>
                    </w:p>
                    <w:p w14:paraId="214EC1FE" w14:textId="77777777" w:rsidR="00E02232" w:rsidRPr="00B432EB" w:rsidRDefault="00E02232" w:rsidP="00C01FF6">
                      <w:pPr>
                        <w:jc w:val="right"/>
                        <w:rPr>
                          <w:rFonts w:ascii="45 Helvetica Light" w:hAnsi="45 Helvetica Light"/>
                          <w:color w:val="FFFFEF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8272" behindDoc="1" locked="0" layoutInCell="1" allowOverlap="1" wp14:anchorId="5C11BC54" wp14:editId="2F72C1E7">
            <wp:simplePos x="0" y="0"/>
            <wp:positionH relativeFrom="page">
              <wp:posOffset>3886200</wp:posOffset>
            </wp:positionH>
            <wp:positionV relativeFrom="page">
              <wp:posOffset>457200</wp:posOffset>
            </wp:positionV>
            <wp:extent cx="3200400" cy="1828800"/>
            <wp:effectExtent l="0" t="0" r="0" b="0"/>
            <wp:wrapNone/>
            <wp:docPr id="31" name="Picture 31" descr="business_card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usiness_card-ba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0857729" wp14:editId="7B393B3B">
                <wp:simplePos x="0" y="0"/>
                <wp:positionH relativeFrom="page">
                  <wp:posOffset>3931920</wp:posOffset>
                </wp:positionH>
                <wp:positionV relativeFrom="page">
                  <wp:posOffset>916940</wp:posOffset>
                </wp:positionV>
                <wp:extent cx="3086100" cy="571500"/>
                <wp:effectExtent l="0" t="2540" r="508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A55CC" w14:textId="77777777" w:rsidR="00E02232" w:rsidRPr="00933402" w:rsidRDefault="00E02232" w:rsidP="00E02232">
                            <w:pPr>
                              <w:pStyle w:val="Enteralineoftexthere"/>
                              <w:rPr>
                                <w:rFonts w:ascii="45 Helvetica Light" w:hAnsi="45 Helvetica Light"/>
                              </w:rPr>
                            </w:pPr>
                            <w:r>
                              <w:t>GAMMA CLIO</w:t>
                            </w:r>
                          </w:p>
                          <w:p w14:paraId="374A4F32" w14:textId="77777777" w:rsidR="00E02232" w:rsidRPr="00B432EB" w:rsidRDefault="00E02232" w:rsidP="00C01FF6">
                            <w:pPr>
                              <w:jc w:val="right"/>
                              <w:rPr>
                                <w:rFonts w:ascii="45 Helvetica Light" w:hAnsi="45 Helvetica Light"/>
                                <w:color w:val="FFFFE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68" type="#_x0000_t202" style="position:absolute;margin-left:309.6pt;margin-top:72.2pt;width:243pt;height:45pt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" filled="f" stroked="f">
                <v:textbox>
                  <w:txbxContent>
                    <w:p w14:paraId="52CA55CC" w14:textId="77777777" w:rsidR="00E02232" w:rsidRPr="00933402" w:rsidRDefault="00E02232" w:rsidP="00E02232">
                      <w:pPr>
                        <w:pStyle w:val="Enteralineoftexthere"/>
                        <w:rPr>
                          <w:rFonts w:ascii="45 Helvetica Light" w:hAnsi="45 Helvetica Light"/>
                        </w:rPr>
                      </w:pPr>
                      <w:r>
                        <w:t>GAMMA CLIO</w:t>
                      </w:r>
                    </w:p>
                    <w:p w14:paraId="374A4F32" w14:textId="77777777" w:rsidR="00E02232" w:rsidRPr="00B432EB" w:rsidRDefault="00E02232" w:rsidP="00C01FF6">
                      <w:pPr>
                        <w:jc w:val="right"/>
                        <w:rPr>
                          <w:rFonts w:ascii="45 Helvetica Light" w:hAnsi="45 Helvetica Light"/>
                          <w:color w:val="FFFFEF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6224" behindDoc="1" locked="0" layoutInCell="1" allowOverlap="1" wp14:anchorId="5DA23061" wp14:editId="3226F373">
            <wp:simplePos x="0" y="0"/>
            <wp:positionH relativeFrom="page">
              <wp:posOffset>685800</wp:posOffset>
            </wp:positionH>
            <wp:positionV relativeFrom="page">
              <wp:posOffset>457200</wp:posOffset>
            </wp:positionV>
            <wp:extent cx="3200400" cy="1828800"/>
            <wp:effectExtent l="0" t="0" r="0" b="0"/>
            <wp:wrapNone/>
            <wp:docPr id="24" name="Picture 24" descr="business_card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usiness_card-ba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232" w:rsidRPr="00E02232">
        <w:rPr>
          <w:rFonts w:ascii="Helvetica" w:hAnsi="Helvetica" w:cs="Helvetica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35200" behindDoc="1" locked="0" layoutInCell="1" allowOverlap="1" wp14:anchorId="1B564012" wp14:editId="56E4BC5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Picture 30" descr="b-card_cropm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-card_cropmar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1FF6" w:rsidSect="00C01FF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45 Helvetica Light">
    <w:altName w:val="Courier"/>
    <w:charset w:val="00"/>
    <w:family w:val="auto"/>
    <w:pitch w:val="variable"/>
    <w:sig w:usb0="00000000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766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12"/>
    <w:rsid w:val="001716D9"/>
    <w:rsid w:val="00597148"/>
    <w:rsid w:val="00B84112"/>
    <w:rsid w:val="00C01FF6"/>
    <w:rsid w:val="00DB3D77"/>
    <w:rsid w:val="00E0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FAC23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7E5411"/>
    <w:pPr>
      <w:keepNext/>
      <w:jc w:val="center"/>
      <w:outlineLvl w:val="0"/>
    </w:pPr>
    <w:rPr>
      <w:rFonts w:ascii="Times" w:eastAsia="Times" w:hAnsi="Times"/>
      <w:sz w:val="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qulif">
    <w:name w:val="Name &amp; qulif"/>
    <w:basedOn w:val="Normal"/>
    <w:link w:val="NamequlifChar"/>
    <w:qFormat/>
    <w:rsid w:val="00C01FF6"/>
    <w:pPr>
      <w:spacing w:line="360" w:lineRule="exact"/>
      <w:jc w:val="right"/>
    </w:pPr>
    <w:rPr>
      <w:rFonts w:ascii="Arial" w:hAnsi="Arial"/>
      <w:caps/>
      <w:color w:val="9D1C20"/>
      <w:sz w:val="28"/>
    </w:rPr>
  </w:style>
  <w:style w:type="paragraph" w:customStyle="1" w:styleId="jobtitle">
    <w:name w:val="job title"/>
    <w:basedOn w:val="Normal"/>
    <w:link w:val="jobtitleChar"/>
    <w:qFormat/>
    <w:rsid w:val="00C01FF6"/>
    <w:pPr>
      <w:spacing w:line="360" w:lineRule="exact"/>
      <w:jc w:val="right"/>
    </w:pPr>
    <w:rPr>
      <w:rFonts w:ascii="Arial" w:hAnsi="Arial"/>
      <w:caps/>
      <w:color w:val="FFFFFF"/>
      <w:sz w:val="18"/>
    </w:rPr>
  </w:style>
  <w:style w:type="character" w:customStyle="1" w:styleId="NamequlifChar">
    <w:name w:val="Name &amp; qulif Char"/>
    <w:basedOn w:val="DefaultParagraphFont"/>
    <w:link w:val="Namequlif"/>
    <w:rsid w:val="00C01FF6"/>
    <w:rPr>
      <w:rFonts w:ascii="Arial" w:hAnsi="Arial"/>
      <w:caps/>
      <w:color w:val="9D1C20"/>
      <w:sz w:val="28"/>
    </w:rPr>
  </w:style>
  <w:style w:type="paragraph" w:customStyle="1" w:styleId="BusinessCompany">
    <w:name w:val="Business/Company"/>
    <w:basedOn w:val="Normal"/>
    <w:link w:val="BusinessCompanyChar"/>
    <w:qFormat/>
    <w:rsid w:val="00C01FF6"/>
    <w:pPr>
      <w:spacing w:line="276" w:lineRule="auto"/>
      <w:jc w:val="right"/>
    </w:pPr>
    <w:rPr>
      <w:rFonts w:ascii="Arial" w:hAnsi="Arial"/>
      <w:caps/>
      <w:color w:val="585747"/>
      <w:sz w:val="16"/>
    </w:rPr>
  </w:style>
  <w:style w:type="character" w:customStyle="1" w:styleId="jobtitleChar">
    <w:name w:val="job title Char"/>
    <w:basedOn w:val="DefaultParagraphFont"/>
    <w:link w:val="jobtitle"/>
    <w:rsid w:val="00C01FF6"/>
    <w:rPr>
      <w:rFonts w:ascii="Arial" w:hAnsi="Arial"/>
      <w:caps/>
      <w:color w:val="FFFFFF"/>
      <w:sz w:val="18"/>
    </w:rPr>
  </w:style>
  <w:style w:type="paragraph" w:customStyle="1" w:styleId="Address">
    <w:name w:val="Address"/>
    <w:basedOn w:val="Normal"/>
    <w:link w:val="AddressChar"/>
    <w:qFormat/>
    <w:rsid w:val="00C01FF6"/>
    <w:pPr>
      <w:jc w:val="right"/>
    </w:pPr>
    <w:rPr>
      <w:rFonts w:ascii="Arial" w:hAnsi="Arial"/>
      <w:color w:val="585747"/>
      <w:sz w:val="14"/>
    </w:rPr>
  </w:style>
  <w:style w:type="character" w:customStyle="1" w:styleId="BusinessCompanyChar">
    <w:name w:val="Business/Company Char"/>
    <w:basedOn w:val="DefaultParagraphFont"/>
    <w:link w:val="BusinessCompany"/>
    <w:rsid w:val="00C01FF6"/>
    <w:rPr>
      <w:rFonts w:ascii="Arial" w:hAnsi="Arial"/>
      <w:caps/>
      <w:color w:val="585747"/>
      <w:sz w:val="16"/>
    </w:rPr>
  </w:style>
  <w:style w:type="paragraph" w:customStyle="1" w:styleId="website">
    <w:name w:val="website"/>
    <w:basedOn w:val="Normal"/>
    <w:link w:val="websiteChar"/>
    <w:qFormat/>
    <w:rsid w:val="00C01FF6"/>
    <w:pPr>
      <w:jc w:val="right"/>
    </w:pPr>
    <w:rPr>
      <w:rFonts w:ascii="Arial" w:hAnsi="Arial"/>
      <w:color w:val="585747"/>
      <w:sz w:val="14"/>
    </w:rPr>
  </w:style>
  <w:style w:type="character" w:customStyle="1" w:styleId="AddressChar">
    <w:name w:val="Address Char"/>
    <w:basedOn w:val="DefaultParagraphFont"/>
    <w:link w:val="Address"/>
    <w:rsid w:val="00C01FF6"/>
    <w:rPr>
      <w:rFonts w:ascii="Arial" w:hAnsi="Arial"/>
      <w:color w:val="585747"/>
      <w:sz w:val="14"/>
    </w:rPr>
  </w:style>
  <w:style w:type="paragraph" w:customStyle="1" w:styleId="Enteralineoftexthere">
    <w:name w:val="Enter a line of text here"/>
    <w:basedOn w:val="Normal"/>
    <w:link w:val="EnteralineoftexthereChar"/>
    <w:qFormat/>
    <w:rsid w:val="00597148"/>
    <w:pPr>
      <w:jc w:val="center"/>
    </w:pPr>
    <w:rPr>
      <w:rFonts w:ascii="Arial" w:hAnsi="Arial"/>
      <w:caps/>
      <w:color w:val="585747"/>
      <w:sz w:val="18"/>
    </w:rPr>
  </w:style>
  <w:style w:type="character" w:customStyle="1" w:styleId="websiteChar">
    <w:name w:val="website Char"/>
    <w:basedOn w:val="DefaultParagraphFont"/>
    <w:link w:val="website"/>
    <w:rsid w:val="00C01FF6"/>
    <w:rPr>
      <w:rFonts w:ascii="Arial" w:hAnsi="Arial"/>
      <w:color w:val="585747"/>
      <w:sz w:val="14"/>
    </w:rPr>
  </w:style>
  <w:style w:type="character" w:customStyle="1" w:styleId="EnteralineoftexthereChar">
    <w:name w:val="Enter a line of text here Char"/>
    <w:basedOn w:val="DefaultParagraphFont"/>
    <w:link w:val="Enteralineoftexthere"/>
    <w:rsid w:val="00597148"/>
    <w:rPr>
      <w:rFonts w:ascii="Arial" w:hAnsi="Arial"/>
      <w:caps/>
      <w:color w:val="585747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3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7E5411"/>
    <w:pPr>
      <w:keepNext/>
      <w:jc w:val="center"/>
      <w:outlineLvl w:val="0"/>
    </w:pPr>
    <w:rPr>
      <w:rFonts w:ascii="Times" w:eastAsia="Times" w:hAnsi="Times"/>
      <w:sz w:val="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qulif">
    <w:name w:val="Name &amp; qulif"/>
    <w:basedOn w:val="Normal"/>
    <w:link w:val="NamequlifChar"/>
    <w:qFormat/>
    <w:rsid w:val="00C01FF6"/>
    <w:pPr>
      <w:spacing w:line="360" w:lineRule="exact"/>
      <w:jc w:val="right"/>
    </w:pPr>
    <w:rPr>
      <w:rFonts w:ascii="Arial" w:hAnsi="Arial"/>
      <w:caps/>
      <w:color w:val="9D1C20"/>
      <w:sz w:val="28"/>
    </w:rPr>
  </w:style>
  <w:style w:type="paragraph" w:customStyle="1" w:styleId="jobtitle">
    <w:name w:val="job title"/>
    <w:basedOn w:val="Normal"/>
    <w:link w:val="jobtitleChar"/>
    <w:qFormat/>
    <w:rsid w:val="00C01FF6"/>
    <w:pPr>
      <w:spacing w:line="360" w:lineRule="exact"/>
      <w:jc w:val="right"/>
    </w:pPr>
    <w:rPr>
      <w:rFonts w:ascii="Arial" w:hAnsi="Arial"/>
      <w:caps/>
      <w:color w:val="FFFFFF"/>
      <w:sz w:val="18"/>
    </w:rPr>
  </w:style>
  <w:style w:type="character" w:customStyle="1" w:styleId="NamequlifChar">
    <w:name w:val="Name &amp; qulif Char"/>
    <w:basedOn w:val="DefaultParagraphFont"/>
    <w:link w:val="Namequlif"/>
    <w:rsid w:val="00C01FF6"/>
    <w:rPr>
      <w:rFonts w:ascii="Arial" w:hAnsi="Arial"/>
      <w:caps/>
      <w:color w:val="9D1C20"/>
      <w:sz w:val="28"/>
    </w:rPr>
  </w:style>
  <w:style w:type="paragraph" w:customStyle="1" w:styleId="BusinessCompany">
    <w:name w:val="Business/Company"/>
    <w:basedOn w:val="Normal"/>
    <w:link w:val="BusinessCompanyChar"/>
    <w:qFormat/>
    <w:rsid w:val="00C01FF6"/>
    <w:pPr>
      <w:spacing w:line="276" w:lineRule="auto"/>
      <w:jc w:val="right"/>
    </w:pPr>
    <w:rPr>
      <w:rFonts w:ascii="Arial" w:hAnsi="Arial"/>
      <w:caps/>
      <w:color w:val="585747"/>
      <w:sz w:val="16"/>
    </w:rPr>
  </w:style>
  <w:style w:type="character" w:customStyle="1" w:styleId="jobtitleChar">
    <w:name w:val="job title Char"/>
    <w:basedOn w:val="DefaultParagraphFont"/>
    <w:link w:val="jobtitle"/>
    <w:rsid w:val="00C01FF6"/>
    <w:rPr>
      <w:rFonts w:ascii="Arial" w:hAnsi="Arial"/>
      <w:caps/>
      <w:color w:val="FFFFFF"/>
      <w:sz w:val="18"/>
    </w:rPr>
  </w:style>
  <w:style w:type="paragraph" w:customStyle="1" w:styleId="Address">
    <w:name w:val="Address"/>
    <w:basedOn w:val="Normal"/>
    <w:link w:val="AddressChar"/>
    <w:qFormat/>
    <w:rsid w:val="00C01FF6"/>
    <w:pPr>
      <w:jc w:val="right"/>
    </w:pPr>
    <w:rPr>
      <w:rFonts w:ascii="Arial" w:hAnsi="Arial"/>
      <w:color w:val="585747"/>
      <w:sz w:val="14"/>
    </w:rPr>
  </w:style>
  <w:style w:type="character" w:customStyle="1" w:styleId="BusinessCompanyChar">
    <w:name w:val="Business/Company Char"/>
    <w:basedOn w:val="DefaultParagraphFont"/>
    <w:link w:val="BusinessCompany"/>
    <w:rsid w:val="00C01FF6"/>
    <w:rPr>
      <w:rFonts w:ascii="Arial" w:hAnsi="Arial"/>
      <w:caps/>
      <w:color w:val="585747"/>
      <w:sz w:val="16"/>
    </w:rPr>
  </w:style>
  <w:style w:type="paragraph" w:customStyle="1" w:styleId="website">
    <w:name w:val="website"/>
    <w:basedOn w:val="Normal"/>
    <w:link w:val="websiteChar"/>
    <w:qFormat/>
    <w:rsid w:val="00C01FF6"/>
    <w:pPr>
      <w:jc w:val="right"/>
    </w:pPr>
    <w:rPr>
      <w:rFonts w:ascii="Arial" w:hAnsi="Arial"/>
      <w:color w:val="585747"/>
      <w:sz w:val="14"/>
    </w:rPr>
  </w:style>
  <w:style w:type="character" w:customStyle="1" w:styleId="AddressChar">
    <w:name w:val="Address Char"/>
    <w:basedOn w:val="DefaultParagraphFont"/>
    <w:link w:val="Address"/>
    <w:rsid w:val="00C01FF6"/>
    <w:rPr>
      <w:rFonts w:ascii="Arial" w:hAnsi="Arial"/>
      <w:color w:val="585747"/>
      <w:sz w:val="14"/>
    </w:rPr>
  </w:style>
  <w:style w:type="paragraph" w:customStyle="1" w:styleId="Enteralineoftexthere">
    <w:name w:val="Enter a line of text here"/>
    <w:basedOn w:val="Normal"/>
    <w:link w:val="EnteralineoftexthereChar"/>
    <w:qFormat/>
    <w:rsid w:val="00597148"/>
    <w:pPr>
      <w:jc w:val="center"/>
    </w:pPr>
    <w:rPr>
      <w:rFonts w:ascii="Arial" w:hAnsi="Arial"/>
      <w:caps/>
      <w:color w:val="585747"/>
      <w:sz w:val="18"/>
    </w:rPr>
  </w:style>
  <w:style w:type="character" w:customStyle="1" w:styleId="websiteChar">
    <w:name w:val="website Char"/>
    <w:basedOn w:val="DefaultParagraphFont"/>
    <w:link w:val="website"/>
    <w:rsid w:val="00C01FF6"/>
    <w:rPr>
      <w:rFonts w:ascii="Arial" w:hAnsi="Arial"/>
      <w:color w:val="585747"/>
      <w:sz w:val="14"/>
    </w:rPr>
  </w:style>
  <w:style w:type="character" w:customStyle="1" w:styleId="EnteralineoftexthereChar">
    <w:name w:val="Enter a line of text here Char"/>
    <w:basedOn w:val="DefaultParagraphFont"/>
    <w:link w:val="Enteralineoftexthere"/>
    <w:rsid w:val="00597148"/>
    <w:rPr>
      <w:rFonts w:ascii="Arial" w:hAnsi="Arial"/>
      <w:caps/>
      <w:color w:val="585747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3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hdphoto1.wdp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microsoft.com/office/2007/relationships/hdphoto" Target="media/hdphoto2.wdp"/><Relationship Id="rId11" Type="http://schemas.microsoft.com/office/2007/relationships/hdphoto" Target="media/hdphoto3.wdp"/><Relationship Id="rId12" Type="http://schemas.microsoft.com/office/2007/relationships/hdphoto" Target="media/hdphoto4.wdp"/><Relationship Id="rId13" Type="http://schemas.microsoft.com/office/2007/relationships/hdphoto" Target="media/hdphoto5.wdp"/><Relationship Id="rId14" Type="http://schemas.microsoft.com/office/2007/relationships/hdphoto" Target="media/hdphoto6.wdp"/><Relationship Id="rId15" Type="http://schemas.microsoft.com/office/2007/relationships/hdphoto" Target="media/hdphoto7.wdp"/><Relationship Id="rId16" Type="http://schemas.microsoft.com/office/2007/relationships/hdphoto" Target="media/hdphoto8.wdp"/><Relationship Id="rId17" Type="http://schemas.microsoft.com/office/2007/relationships/hdphoto" Target="media/hdphoto9.wdp"/><Relationship Id="rId18" Type="http://schemas.microsoft.com/office/2007/relationships/hdphoto" Target="media/hdphoto10.wdp"/><Relationship Id="rId19" Type="http://schemas.openxmlformats.org/officeDocument/2006/relationships/image" Target="media/image4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_5:fkxk492x5q98c3ff3q4ldm2h0000gn:T:TC1037894599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TC103789459990</Template>
  <TotalTime>9</TotalTime>
  <Pages>2</Pages>
  <Words>11</Words>
  <Characters>69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Brennan</dc:creator>
  <cp:keywords/>
  <dc:description/>
  <cp:lastModifiedBy>Hayley Brennan</cp:lastModifiedBy>
  <cp:revision>2</cp:revision>
  <cp:lastPrinted>2007-07-11T19:30:00Z</cp:lastPrinted>
  <dcterms:created xsi:type="dcterms:W3CDTF">2014-12-08T03:16:00Z</dcterms:created>
  <dcterms:modified xsi:type="dcterms:W3CDTF">2014-12-10T00:50:00Z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TC103789459990</vt:lpwstr>
  </property>
</Properties>
</file>